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Schulentwicklung</w:t>
                                    </w:r>
                                  </w:p>
                                  <w:p w:rsidR="00A44102" w:rsidRDefault="00A44102"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A44102" w:rsidRDefault="00A44102" w:rsidP="00A9648D">
                                    <w:pPr>
                                      <w:spacing w:before="240"/>
                                      <w:rPr>
                                        <w:rFonts w:ascii="Arial Narrow" w:hAnsi="Arial Narrow"/>
                                        <w:b/>
                                        <w:sz w:val="15"/>
                                        <w:szCs w:val="15"/>
                                      </w:rPr>
                                    </w:pPr>
                                    <w:r>
                                      <w:rPr>
                                        <w:rFonts w:ascii="Arial Narrow" w:hAnsi="Arial Narrow"/>
                                        <w:b/>
                                        <w:sz w:val="15"/>
                                        <w:szCs w:val="15"/>
                                      </w:rPr>
                                      <w:t>Landesinstitut</w:t>
                                    </w:r>
                                  </w:p>
                                  <w:p w:rsidR="00A44102" w:rsidRDefault="00A44102" w:rsidP="00A9648D">
                                    <w:pPr>
                                      <w:rPr>
                                        <w:rFonts w:ascii="Arial Narrow" w:hAnsi="Arial Narrow"/>
                                        <w:b/>
                                        <w:sz w:val="15"/>
                                        <w:szCs w:val="15"/>
                                      </w:rPr>
                                    </w:pPr>
                                    <w:r>
                                      <w:rPr>
                                        <w:rFonts w:ascii="Arial Narrow" w:hAnsi="Arial Narrow"/>
                                        <w:b/>
                                        <w:sz w:val="15"/>
                                        <w:szCs w:val="15"/>
                                      </w:rPr>
                                      <w:t>für Schulentwicklung</w:t>
                                    </w:r>
                                  </w:p>
                                  <w:p w:rsidR="00A44102" w:rsidRDefault="00A44102" w:rsidP="00A9648D">
                                    <w:pPr>
                                      <w:rPr>
                                        <w:rFonts w:ascii="Arial Narrow" w:hAnsi="Arial Narrow"/>
                                        <w:b/>
                                        <w:sz w:val="15"/>
                                        <w:szCs w:val="15"/>
                                      </w:rPr>
                                    </w:pPr>
                                  </w:p>
                                  <w:p w:rsidR="00A44102" w:rsidRDefault="00A44102"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32"/>
                                  <w:szCs w:val="32"/>
                                </w:rPr>
                              </w:pPr>
                              <w:r>
                                <w:rPr>
                                  <w:rFonts w:ascii="Arial Narrow" w:hAnsi="Arial Narrow"/>
                                  <w:b/>
                                  <w:sz w:val="32"/>
                                  <w:szCs w:val="32"/>
                                </w:rPr>
                                <w:t>Klassen 5/6</w:t>
                              </w:r>
                            </w:p>
                            <w:p w:rsidR="00A44102" w:rsidRDefault="00A44102"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44"/>
                                  <w:szCs w:val="44"/>
                                </w:rPr>
                              </w:pPr>
                              <w:r>
                                <w:rPr>
                                  <w:rFonts w:ascii="Arial Narrow" w:hAnsi="Arial Narrow"/>
                                  <w:b/>
                                  <w:sz w:val="44"/>
                                  <w:szCs w:val="44"/>
                                </w:rPr>
                                <w:t>Beispielcurriculum für das Fach 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44"/>
                                  <w:szCs w:val="44"/>
                                </w:rPr>
                              </w:pPr>
                              <w:r>
                                <w:rPr>
                                  <w:rFonts w:ascii="Arial Narrow" w:hAnsi="Arial Narrow"/>
                                  <w:b/>
                                  <w:sz w:val="44"/>
                                  <w:szCs w:val="44"/>
                                </w:rPr>
                                <w:t>Bildungsplan 2016</w:t>
                              </w:r>
                            </w:p>
                            <w:p w:rsidR="00A44102" w:rsidRDefault="00A44102"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l5W+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MKRKrs+yO6Oi6rwrK64+uB2sVc/8Lmej/2rCFClTOefCL4i0FEt6xFpjB/&#10;oBvhBKYqC+hihIsTeXgYF4joft9w8SK+u0L8AYio/em/thdRlxbVBcu2qi566Uij+l7OdoxDhLAG&#10;AGZRm+wGVQlZ9Zne5SOS7tnQJdA47SOSByCidqd/VogQiQl8citspvo8mL7pbbfFwXbzEfOb/w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Schulentwicklung</w:t>
                              </w:r>
                            </w:p>
                            <w:p w:rsidR="00A44102" w:rsidRDefault="00A44102"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A44102" w:rsidRDefault="00A44102" w:rsidP="00A9648D">
                              <w:pPr>
                                <w:spacing w:before="240"/>
                                <w:rPr>
                                  <w:rFonts w:ascii="Arial Narrow" w:hAnsi="Arial Narrow"/>
                                  <w:b/>
                                  <w:sz w:val="15"/>
                                  <w:szCs w:val="15"/>
                                </w:rPr>
                              </w:pPr>
                              <w:r>
                                <w:rPr>
                                  <w:rFonts w:ascii="Arial Narrow" w:hAnsi="Arial Narrow"/>
                                  <w:b/>
                                  <w:sz w:val="15"/>
                                  <w:szCs w:val="15"/>
                                </w:rPr>
                                <w:t>Landesinstitut</w:t>
                              </w:r>
                            </w:p>
                            <w:p w:rsidR="00A44102" w:rsidRDefault="00A44102" w:rsidP="00A9648D">
                              <w:pPr>
                                <w:rPr>
                                  <w:rFonts w:ascii="Arial Narrow" w:hAnsi="Arial Narrow"/>
                                  <w:b/>
                                  <w:sz w:val="15"/>
                                  <w:szCs w:val="15"/>
                                </w:rPr>
                              </w:pPr>
                              <w:r>
                                <w:rPr>
                                  <w:rFonts w:ascii="Arial Narrow" w:hAnsi="Arial Narrow"/>
                                  <w:b/>
                                  <w:sz w:val="15"/>
                                  <w:szCs w:val="15"/>
                                </w:rPr>
                                <w:t>für Schulentwicklung</w:t>
                              </w:r>
                            </w:p>
                            <w:p w:rsidR="00A44102" w:rsidRDefault="00A44102" w:rsidP="00A9648D">
                              <w:pPr>
                                <w:rPr>
                                  <w:rFonts w:ascii="Arial Narrow" w:hAnsi="Arial Narrow"/>
                                  <w:b/>
                                  <w:sz w:val="15"/>
                                  <w:szCs w:val="15"/>
                                </w:rPr>
                              </w:pPr>
                            </w:p>
                            <w:p w:rsidR="00A44102" w:rsidRDefault="00A44102"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44102" w:rsidRDefault="00A44102" w:rsidP="00A9648D">
                        <w:pPr>
                          <w:rPr>
                            <w:rFonts w:ascii="Arial Narrow" w:hAnsi="Arial Narrow"/>
                            <w:b/>
                            <w:sz w:val="32"/>
                            <w:szCs w:val="32"/>
                          </w:rPr>
                        </w:pPr>
                        <w:r>
                          <w:rPr>
                            <w:rFonts w:ascii="Arial Narrow" w:hAnsi="Arial Narrow"/>
                            <w:b/>
                            <w:sz w:val="32"/>
                            <w:szCs w:val="32"/>
                          </w:rPr>
                          <w:t>Klassen 5/6</w:t>
                        </w:r>
                      </w:p>
                      <w:p w:rsidR="00A44102" w:rsidRDefault="00A44102"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44102" w:rsidRDefault="00A44102" w:rsidP="00A9648D">
                        <w:pPr>
                          <w:rPr>
                            <w:rFonts w:ascii="Arial Narrow" w:hAnsi="Arial Narrow"/>
                            <w:b/>
                            <w:sz w:val="44"/>
                            <w:szCs w:val="44"/>
                          </w:rPr>
                        </w:pPr>
                        <w:r>
                          <w:rPr>
                            <w:rFonts w:ascii="Arial Narrow" w:hAnsi="Arial Narrow"/>
                            <w:b/>
                            <w:sz w:val="44"/>
                            <w:szCs w:val="44"/>
                          </w:rPr>
                          <w:t>Beispielcurriculum für das Fach 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44102" w:rsidRDefault="00A44102"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44102" w:rsidRDefault="00A44102" w:rsidP="00A9648D">
                        <w:pPr>
                          <w:rPr>
                            <w:rFonts w:ascii="Arial Narrow" w:hAnsi="Arial Narrow"/>
                            <w:b/>
                            <w:sz w:val="44"/>
                            <w:szCs w:val="44"/>
                          </w:rPr>
                        </w:pPr>
                        <w:r>
                          <w:rPr>
                            <w:rFonts w:ascii="Arial Narrow" w:hAnsi="Arial Narrow"/>
                            <w:b/>
                            <w:sz w:val="44"/>
                            <w:szCs w:val="44"/>
                          </w:rPr>
                          <w:t>Bildungsplan 2016</w:t>
                        </w:r>
                      </w:p>
                      <w:p w:rsidR="00A44102" w:rsidRDefault="00A44102"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AB79E0" w:rsidRDefault="002560DE" w:rsidP="00AB79E0">
      <w:pPr>
        <w:spacing w:before="120" w:after="120"/>
        <w:jc w:val="center"/>
        <w:rPr>
          <w:b/>
          <w:sz w:val="32"/>
          <w:szCs w:val="32"/>
        </w:rPr>
      </w:pPr>
      <w:r>
        <w:br w:type="page"/>
      </w:r>
      <w:bookmarkStart w:id="1" w:name="_Toc450308016"/>
      <w:bookmarkStart w:id="2" w:name="_Toc450308076"/>
      <w:r w:rsidR="00E67291" w:rsidRPr="00AB79E0">
        <w:rPr>
          <w:b/>
          <w:sz w:val="32"/>
          <w:szCs w:val="32"/>
        </w:rPr>
        <w:lastRenderedPageBreak/>
        <w:t>Inhaltsverzeichnis</w:t>
      </w:r>
      <w:bookmarkEnd w:id="1"/>
      <w:bookmarkEnd w:id="2"/>
    </w:p>
    <w:sdt>
      <w:sdtPr>
        <w:rPr>
          <w:rFonts w:ascii="Arial" w:hAnsi="Arial"/>
          <w:b w:val="0"/>
          <w:bCs w:val="0"/>
          <w:color w:val="auto"/>
          <w:sz w:val="22"/>
          <w:szCs w:val="24"/>
        </w:rPr>
        <w:id w:val="-403378208"/>
        <w:docPartObj>
          <w:docPartGallery w:val="Table of Contents"/>
          <w:docPartUnique/>
        </w:docPartObj>
      </w:sdtPr>
      <w:sdtEndPr/>
      <w:sdtContent>
        <w:p w:rsidR="00851E01" w:rsidRPr="004E125E" w:rsidRDefault="00851E01">
          <w:pPr>
            <w:pStyle w:val="Inhaltsverzeichnisberschrift"/>
            <w:rPr>
              <w:sz w:val="2"/>
              <w:szCs w:val="2"/>
            </w:rPr>
          </w:pPr>
        </w:p>
        <w:p w:rsidR="000A4544" w:rsidRDefault="00851E01">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6172539" w:history="1">
            <w:r w:rsidR="000A4544" w:rsidRPr="009626C4">
              <w:rPr>
                <w:rStyle w:val="Hyperlink"/>
                <w:noProof/>
              </w:rPr>
              <w:t>Allgemeines Vorwort zu den Beispielcurricula</w:t>
            </w:r>
            <w:r w:rsidR="000A4544">
              <w:rPr>
                <w:noProof/>
                <w:webHidden/>
              </w:rPr>
              <w:tab/>
            </w:r>
            <w:r w:rsidR="000A4544">
              <w:rPr>
                <w:noProof/>
                <w:webHidden/>
              </w:rPr>
              <w:fldChar w:fldCharType="begin"/>
            </w:r>
            <w:r w:rsidR="000A4544">
              <w:rPr>
                <w:noProof/>
                <w:webHidden/>
              </w:rPr>
              <w:instrText xml:space="preserve"> PAGEREF _Toc456172539 \h </w:instrText>
            </w:r>
            <w:r w:rsidR="000A4544">
              <w:rPr>
                <w:noProof/>
                <w:webHidden/>
              </w:rPr>
            </w:r>
            <w:r w:rsidR="000A4544">
              <w:rPr>
                <w:noProof/>
                <w:webHidden/>
              </w:rPr>
              <w:fldChar w:fldCharType="separate"/>
            </w:r>
            <w:r w:rsidR="00D84482">
              <w:rPr>
                <w:noProof/>
                <w:webHidden/>
              </w:rPr>
              <w:t>I</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0" w:history="1">
            <w:r w:rsidR="000A4544" w:rsidRPr="009626C4">
              <w:rPr>
                <w:rStyle w:val="Hyperlink"/>
                <w:noProof/>
              </w:rPr>
              <w:t>Fachspezifisches Vorwort</w:t>
            </w:r>
            <w:r w:rsidR="000A4544">
              <w:rPr>
                <w:noProof/>
                <w:webHidden/>
              </w:rPr>
              <w:tab/>
            </w:r>
            <w:r w:rsidR="000A4544">
              <w:rPr>
                <w:noProof/>
                <w:webHidden/>
              </w:rPr>
              <w:fldChar w:fldCharType="begin"/>
            </w:r>
            <w:r w:rsidR="000A4544">
              <w:rPr>
                <w:noProof/>
                <w:webHidden/>
              </w:rPr>
              <w:instrText xml:space="preserve"> PAGEREF _Toc456172540 \h </w:instrText>
            </w:r>
            <w:r w:rsidR="000A4544">
              <w:rPr>
                <w:noProof/>
                <w:webHidden/>
              </w:rPr>
            </w:r>
            <w:r w:rsidR="000A4544">
              <w:rPr>
                <w:noProof/>
                <w:webHidden/>
              </w:rPr>
              <w:fldChar w:fldCharType="separate"/>
            </w:r>
            <w:r w:rsidR="00D84482">
              <w:rPr>
                <w:noProof/>
                <w:webHidden/>
              </w:rPr>
              <w:t>II</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1" w:history="1">
            <w:r w:rsidR="000A4544" w:rsidRPr="009626C4">
              <w:rPr>
                <w:rStyle w:val="Hyperlink"/>
                <w:noProof/>
              </w:rPr>
              <w:t>Evangelische Religionslehre – Klasse 5</w:t>
            </w:r>
            <w:r w:rsidR="000A4544">
              <w:rPr>
                <w:noProof/>
                <w:webHidden/>
              </w:rPr>
              <w:tab/>
            </w:r>
            <w:r w:rsidR="000A4544">
              <w:rPr>
                <w:noProof/>
                <w:webHidden/>
              </w:rPr>
              <w:fldChar w:fldCharType="begin"/>
            </w:r>
            <w:r w:rsidR="000A4544">
              <w:rPr>
                <w:noProof/>
                <w:webHidden/>
              </w:rPr>
              <w:instrText xml:space="preserve"> PAGEREF _Toc456172541 \h </w:instrText>
            </w:r>
            <w:r w:rsidR="000A4544">
              <w:rPr>
                <w:noProof/>
                <w:webHidden/>
              </w:rPr>
            </w:r>
            <w:r w:rsidR="000A4544">
              <w:rPr>
                <w:noProof/>
                <w:webHidden/>
              </w:rPr>
              <w:fldChar w:fldCharType="separate"/>
            </w:r>
            <w:r w:rsidR="00D84482">
              <w:rPr>
                <w:noProof/>
                <w:webHidden/>
              </w:rPr>
              <w:t>1</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2" w:history="1">
            <w:r w:rsidR="000A4544" w:rsidRPr="009626C4">
              <w:rPr>
                <w:rStyle w:val="Hyperlink"/>
                <w:noProof/>
              </w:rPr>
              <w:t>Um dich, um mich, um Gott, um uns – darum geht´s in Reli</w:t>
            </w:r>
            <w:r w:rsidR="000A4544">
              <w:rPr>
                <w:noProof/>
                <w:webHidden/>
              </w:rPr>
              <w:tab/>
            </w:r>
            <w:r w:rsidR="000A4544">
              <w:rPr>
                <w:noProof/>
                <w:webHidden/>
              </w:rPr>
              <w:fldChar w:fldCharType="begin"/>
            </w:r>
            <w:r w:rsidR="000A4544">
              <w:rPr>
                <w:noProof/>
                <w:webHidden/>
              </w:rPr>
              <w:instrText xml:space="preserve"> PAGEREF _Toc456172542 \h </w:instrText>
            </w:r>
            <w:r w:rsidR="000A4544">
              <w:rPr>
                <w:noProof/>
                <w:webHidden/>
              </w:rPr>
            </w:r>
            <w:r w:rsidR="000A4544">
              <w:rPr>
                <w:noProof/>
                <w:webHidden/>
              </w:rPr>
              <w:fldChar w:fldCharType="separate"/>
            </w:r>
            <w:r w:rsidR="00D84482">
              <w:rPr>
                <w:noProof/>
                <w:webHidden/>
              </w:rPr>
              <w:t>1</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3" w:history="1">
            <w:r w:rsidR="000A4544" w:rsidRPr="009626C4">
              <w:rPr>
                <w:rStyle w:val="Hyperlink"/>
                <w:noProof/>
              </w:rPr>
              <w:t>2. Von Gott sprechen – so oder so?</w:t>
            </w:r>
            <w:r w:rsidR="000A4544">
              <w:rPr>
                <w:noProof/>
                <w:webHidden/>
              </w:rPr>
              <w:tab/>
            </w:r>
            <w:r w:rsidR="000A4544">
              <w:rPr>
                <w:noProof/>
                <w:webHidden/>
              </w:rPr>
              <w:fldChar w:fldCharType="begin"/>
            </w:r>
            <w:r w:rsidR="000A4544">
              <w:rPr>
                <w:noProof/>
                <w:webHidden/>
              </w:rPr>
              <w:instrText xml:space="preserve"> PAGEREF _Toc456172543 \h </w:instrText>
            </w:r>
            <w:r w:rsidR="000A4544">
              <w:rPr>
                <w:noProof/>
                <w:webHidden/>
              </w:rPr>
            </w:r>
            <w:r w:rsidR="000A4544">
              <w:rPr>
                <w:noProof/>
                <w:webHidden/>
              </w:rPr>
              <w:fldChar w:fldCharType="separate"/>
            </w:r>
            <w:r w:rsidR="00D84482">
              <w:rPr>
                <w:noProof/>
                <w:webHidden/>
              </w:rPr>
              <w:t>3</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4" w:history="1">
            <w:r w:rsidR="000A4544" w:rsidRPr="009626C4">
              <w:rPr>
                <w:rStyle w:val="Hyperlink"/>
                <w:noProof/>
              </w:rPr>
              <w:t>3. Biblische Texte verstehen – Wie kann das gehen?</w:t>
            </w:r>
            <w:r w:rsidR="000A4544">
              <w:rPr>
                <w:noProof/>
                <w:webHidden/>
              </w:rPr>
              <w:tab/>
            </w:r>
            <w:r w:rsidR="000A4544">
              <w:rPr>
                <w:noProof/>
                <w:webHidden/>
              </w:rPr>
              <w:fldChar w:fldCharType="begin"/>
            </w:r>
            <w:r w:rsidR="000A4544">
              <w:rPr>
                <w:noProof/>
                <w:webHidden/>
              </w:rPr>
              <w:instrText xml:space="preserve"> PAGEREF _Toc456172544 \h </w:instrText>
            </w:r>
            <w:r w:rsidR="000A4544">
              <w:rPr>
                <w:noProof/>
                <w:webHidden/>
              </w:rPr>
            </w:r>
            <w:r w:rsidR="000A4544">
              <w:rPr>
                <w:noProof/>
                <w:webHidden/>
              </w:rPr>
              <w:fldChar w:fldCharType="separate"/>
            </w:r>
            <w:r w:rsidR="00D84482">
              <w:rPr>
                <w:noProof/>
                <w:webHidden/>
              </w:rPr>
              <w:t>6</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5" w:history="1">
            <w:r w:rsidR="000A4544" w:rsidRPr="009626C4">
              <w:rPr>
                <w:rStyle w:val="Hyperlink"/>
                <w:noProof/>
              </w:rPr>
              <w:t>4. Das ist aber ungerecht!</w:t>
            </w:r>
            <w:r w:rsidR="000A4544">
              <w:rPr>
                <w:noProof/>
                <w:webHidden/>
              </w:rPr>
              <w:tab/>
            </w:r>
            <w:r w:rsidR="000A4544">
              <w:rPr>
                <w:noProof/>
                <w:webHidden/>
              </w:rPr>
              <w:fldChar w:fldCharType="begin"/>
            </w:r>
            <w:r w:rsidR="000A4544">
              <w:rPr>
                <w:noProof/>
                <w:webHidden/>
              </w:rPr>
              <w:instrText xml:space="preserve"> PAGEREF _Toc456172545 \h </w:instrText>
            </w:r>
            <w:r w:rsidR="000A4544">
              <w:rPr>
                <w:noProof/>
                <w:webHidden/>
              </w:rPr>
            </w:r>
            <w:r w:rsidR="000A4544">
              <w:rPr>
                <w:noProof/>
                <w:webHidden/>
              </w:rPr>
              <w:fldChar w:fldCharType="separate"/>
            </w:r>
            <w:r w:rsidR="00D84482">
              <w:rPr>
                <w:noProof/>
                <w:webHidden/>
              </w:rPr>
              <w:t>9</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6" w:history="1">
            <w:r w:rsidR="000A4544" w:rsidRPr="009626C4">
              <w:rPr>
                <w:rStyle w:val="Hyperlink"/>
                <w:noProof/>
              </w:rPr>
              <w:t>5. Alle Jahre wieder: Jesus feiern</w:t>
            </w:r>
            <w:r w:rsidR="000A4544">
              <w:rPr>
                <w:noProof/>
                <w:webHidden/>
              </w:rPr>
              <w:tab/>
            </w:r>
            <w:r w:rsidR="000A4544">
              <w:rPr>
                <w:noProof/>
                <w:webHidden/>
              </w:rPr>
              <w:fldChar w:fldCharType="begin"/>
            </w:r>
            <w:r w:rsidR="000A4544">
              <w:rPr>
                <w:noProof/>
                <w:webHidden/>
              </w:rPr>
              <w:instrText xml:space="preserve"> PAGEREF _Toc456172546 \h </w:instrText>
            </w:r>
            <w:r w:rsidR="000A4544">
              <w:rPr>
                <w:noProof/>
                <w:webHidden/>
              </w:rPr>
            </w:r>
            <w:r w:rsidR="000A4544">
              <w:rPr>
                <w:noProof/>
                <w:webHidden/>
              </w:rPr>
              <w:fldChar w:fldCharType="separate"/>
            </w:r>
            <w:r w:rsidR="00D84482">
              <w:rPr>
                <w:noProof/>
                <w:webHidden/>
              </w:rPr>
              <w:t>11</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7" w:history="1">
            <w:r w:rsidR="000A4544" w:rsidRPr="009626C4">
              <w:rPr>
                <w:rStyle w:val="Hyperlink"/>
                <w:noProof/>
              </w:rPr>
              <w:t>6. Ein Ursprung – viele Formen</w:t>
            </w:r>
            <w:r w:rsidR="000A4544">
              <w:rPr>
                <w:noProof/>
                <w:webHidden/>
              </w:rPr>
              <w:tab/>
            </w:r>
            <w:r w:rsidR="000A4544">
              <w:rPr>
                <w:noProof/>
                <w:webHidden/>
              </w:rPr>
              <w:fldChar w:fldCharType="begin"/>
            </w:r>
            <w:r w:rsidR="000A4544">
              <w:rPr>
                <w:noProof/>
                <w:webHidden/>
              </w:rPr>
              <w:instrText xml:space="preserve"> PAGEREF _Toc456172547 \h </w:instrText>
            </w:r>
            <w:r w:rsidR="000A4544">
              <w:rPr>
                <w:noProof/>
                <w:webHidden/>
              </w:rPr>
            </w:r>
            <w:r w:rsidR="000A4544">
              <w:rPr>
                <w:noProof/>
                <w:webHidden/>
              </w:rPr>
              <w:fldChar w:fldCharType="separate"/>
            </w:r>
            <w:r w:rsidR="00D84482">
              <w:rPr>
                <w:noProof/>
                <w:webHidden/>
              </w:rPr>
              <w:t>13</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8" w:history="1">
            <w:r w:rsidR="000A4544" w:rsidRPr="009626C4">
              <w:rPr>
                <w:rStyle w:val="Hyperlink"/>
                <w:noProof/>
              </w:rPr>
              <w:t>7. Mit Jesus Gott und die Menschen entdecken</w:t>
            </w:r>
            <w:r w:rsidR="000A4544">
              <w:rPr>
                <w:noProof/>
                <w:webHidden/>
              </w:rPr>
              <w:tab/>
            </w:r>
            <w:r w:rsidR="000A4544">
              <w:rPr>
                <w:noProof/>
                <w:webHidden/>
              </w:rPr>
              <w:fldChar w:fldCharType="begin"/>
            </w:r>
            <w:r w:rsidR="000A4544">
              <w:rPr>
                <w:noProof/>
                <w:webHidden/>
              </w:rPr>
              <w:instrText xml:space="preserve"> PAGEREF _Toc456172548 \h </w:instrText>
            </w:r>
            <w:r w:rsidR="000A4544">
              <w:rPr>
                <w:noProof/>
                <w:webHidden/>
              </w:rPr>
            </w:r>
            <w:r w:rsidR="000A4544">
              <w:rPr>
                <w:noProof/>
                <w:webHidden/>
              </w:rPr>
              <w:fldChar w:fldCharType="separate"/>
            </w:r>
            <w:r w:rsidR="00D84482">
              <w:rPr>
                <w:noProof/>
                <w:webHidden/>
              </w:rPr>
              <w:t>16</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49" w:history="1">
            <w:r w:rsidR="000A4544" w:rsidRPr="009626C4">
              <w:rPr>
                <w:rStyle w:val="Hyperlink"/>
                <w:noProof/>
              </w:rPr>
              <w:t>8. Mit dem unsichtbaren Gott reden – wie geht das?</w:t>
            </w:r>
            <w:r w:rsidR="000A4544">
              <w:rPr>
                <w:noProof/>
                <w:webHidden/>
              </w:rPr>
              <w:tab/>
            </w:r>
            <w:r w:rsidR="000A4544">
              <w:rPr>
                <w:noProof/>
                <w:webHidden/>
              </w:rPr>
              <w:fldChar w:fldCharType="begin"/>
            </w:r>
            <w:r w:rsidR="000A4544">
              <w:rPr>
                <w:noProof/>
                <w:webHidden/>
              </w:rPr>
              <w:instrText xml:space="preserve"> PAGEREF _Toc456172549 \h </w:instrText>
            </w:r>
            <w:r w:rsidR="000A4544">
              <w:rPr>
                <w:noProof/>
                <w:webHidden/>
              </w:rPr>
            </w:r>
            <w:r w:rsidR="000A4544">
              <w:rPr>
                <w:noProof/>
                <w:webHidden/>
              </w:rPr>
              <w:fldChar w:fldCharType="separate"/>
            </w:r>
            <w:r w:rsidR="00D84482">
              <w:rPr>
                <w:noProof/>
                <w:webHidden/>
              </w:rPr>
              <w:t>19</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50" w:history="1">
            <w:r w:rsidR="000A4544" w:rsidRPr="009626C4">
              <w:rPr>
                <w:rStyle w:val="Hyperlink"/>
                <w:noProof/>
              </w:rPr>
              <w:t>9. Von Jesus erzählen, an Christus glauben</w:t>
            </w:r>
            <w:r w:rsidR="000A4544">
              <w:rPr>
                <w:noProof/>
                <w:webHidden/>
              </w:rPr>
              <w:tab/>
            </w:r>
            <w:r w:rsidR="000A4544">
              <w:rPr>
                <w:noProof/>
                <w:webHidden/>
              </w:rPr>
              <w:fldChar w:fldCharType="begin"/>
            </w:r>
            <w:r w:rsidR="000A4544">
              <w:rPr>
                <w:noProof/>
                <w:webHidden/>
              </w:rPr>
              <w:instrText xml:space="preserve"> PAGEREF _Toc456172550 \h </w:instrText>
            </w:r>
            <w:r w:rsidR="000A4544">
              <w:rPr>
                <w:noProof/>
                <w:webHidden/>
              </w:rPr>
            </w:r>
            <w:r w:rsidR="000A4544">
              <w:rPr>
                <w:noProof/>
                <w:webHidden/>
              </w:rPr>
              <w:fldChar w:fldCharType="separate"/>
            </w:r>
            <w:r w:rsidR="00D84482">
              <w:rPr>
                <w:noProof/>
                <w:webHidden/>
              </w:rPr>
              <w:t>22</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51" w:history="1">
            <w:r w:rsidR="000A4544" w:rsidRPr="009626C4">
              <w:rPr>
                <w:rStyle w:val="Hyperlink"/>
                <w:noProof/>
              </w:rPr>
              <w:t>10. Wie Menschen ihren Glauben leben</w:t>
            </w:r>
            <w:r w:rsidR="000A4544">
              <w:rPr>
                <w:noProof/>
                <w:webHidden/>
              </w:rPr>
              <w:tab/>
            </w:r>
            <w:r w:rsidR="000A4544">
              <w:rPr>
                <w:noProof/>
                <w:webHidden/>
              </w:rPr>
              <w:fldChar w:fldCharType="begin"/>
            </w:r>
            <w:r w:rsidR="000A4544">
              <w:rPr>
                <w:noProof/>
                <w:webHidden/>
              </w:rPr>
              <w:instrText xml:space="preserve"> PAGEREF _Toc456172551 \h </w:instrText>
            </w:r>
            <w:r w:rsidR="000A4544">
              <w:rPr>
                <w:noProof/>
                <w:webHidden/>
              </w:rPr>
            </w:r>
            <w:r w:rsidR="000A4544">
              <w:rPr>
                <w:noProof/>
                <w:webHidden/>
              </w:rPr>
              <w:fldChar w:fldCharType="separate"/>
            </w:r>
            <w:r w:rsidR="00D84482">
              <w:rPr>
                <w:noProof/>
                <w:webHidden/>
              </w:rPr>
              <w:t>26</w:t>
            </w:r>
            <w:r w:rsidR="000A4544">
              <w:rPr>
                <w:noProof/>
                <w:webHidden/>
              </w:rPr>
              <w:fldChar w:fldCharType="end"/>
            </w:r>
          </w:hyperlink>
        </w:p>
        <w:p w:rsidR="000A4544" w:rsidRDefault="0076125E">
          <w:pPr>
            <w:pStyle w:val="Verzeichnis1"/>
            <w:tabs>
              <w:tab w:val="right" w:leader="dot" w:pos="9628"/>
            </w:tabs>
            <w:rPr>
              <w:rFonts w:asciiTheme="minorHAnsi" w:eastAsiaTheme="minorEastAsia" w:hAnsiTheme="minorHAnsi" w:cstheme="minorBidi"/>
              <w:noProof/>
              <w:szCs w:val="22"/>
            </w:rPr>
          </w:pPr>
          <w:hyperlink w:anchor="_Toc456172552" w:history="1">
            <w:r w:rsidR="000A4544" w:rsidRPr="009626C4">
              <w:rPr>
                <w:rStyle w:val="Hyperlink"/>
                <w:noProof/>
              </w:rPr>
              <w:t>11. Wie Christen glauben, wie Christen leben</w:t>
            </w:r>
            <w:r w:rsidR="000A4544">
              <w:rPr>
                <w:noProof/>
                <w:webHidden/>
              </w:rPr>
              <w:tab/>
            </w:r>
            <w:r w:rsidR="000A4544">
              <w:rPr>
                <w:noProof/>
                <w:webHidden/>
              </w:rPr>
              <w:fldChar w:fldCharType="begin"/>
            </w:r>
            <w:r w:rsidR="000A4544">
              <w:rPr>
                <w:noProof/>
                <w:webHidden/>
              </w:rPr>
              <w:instrText xml:space="preserve"> PAGEREF _Toc456172552 \h </w:instrText>
            </w:r>
            <w:r w:rsidR="000A4544">
              <w:rPr>
                <w:noProof/>
                <w:webHidden/>
              </w:rPr>
            </w:r>
            <w:r w:rsidR="000A4544">
              <w:rPr>
                <w:noProof/>
                <w:webHidden/>
              </w:rPr>
              <w:fldChar w:fldCharType="separate"/>
            </w:r>
            <w:r w:rsidR="00D84482">
              <w:rPr>
                <w:noProof/>
                <w:webHidden/>
              </w:rPr>
              <w:t>28</w:t>
            </w:r>
            <w:r w:rsidR="000A4544">
              <w:rPr>
                <w:noProof/>
                <w:webHidden/>
              </w:rPr>
              <w:fldChar w:fldCharType="end"/>
            </w:r>
          </w:hyperlink>
        </w:p>
        <w:p w:rsidR="0020039A" w:rsidRPr="0020039A" w:rsidRDefault="00851E01" w:rsidP="0020039A">
          <w:r>
            <w:rPr>
              <w:b/>
              <w:bCs/>
            </w:rPr>
            <w:fldChar w:fldCharType="end"/>
          </w:r>
        </w:p>
      </w:sdtContent>
    </w:sdt>
    <w:p w:rsidR="0020039A" w:rsidRPr="0020039A" w:rsidRDefault="0020039A" w:rsidP="0020039A"/>
    <w:p w:rsidR="00AB79E0" w:rsidRDefault="00AB79E0" w:rsidP="00AB79E0">
      <w:pPr>
        <w:pStyle w:val="0ueberschrift1"/>
        <w:sectPr w:rsidR="00AB79E0" w:rsidSect="00AB79E0">
          <w:footerReference w:type="even" r:id="rId15"/>
          <w:footerReference w:type="default" r:id="rId16"/>
          <w:pgSz w:w="11906" w:h="16838" w:code="9"/>
          <w:pgMar w:top="1134" w:right="1134" w:bottom="1134" w:left="1134" w:header="709" w:footer="283" w:gutter="0"/>
          <w:pgNumType w:fmt="upperRoman" w:start="1"/>
          <w:cols w:space="708"/>
          <w:docGrid w:linePitch="360"/>
        </w:sectPr>
      </w:pPr>
    </w:p>
    <w:p w:rsidR="00AB79E0" w:rsidRPr="00AB79E0" w:rsidRDefault="00AB79E0" w:rsidP="00AB79E0">
      <w:pPr>
        <w:pStyle w:val="0ueberschrift1"/>
      </w:pPr>
      <w:bookmarkStart w:id="3" w:name="_Toc455648332"/>
      <w:bookmarkStart w:id="4" w:name="_Toc456172539"/>
      <w:r w:rsidRPr="00AB79E0">
        <w:lastRenderedPageBreak/>
        <w:t>Allgemeines Vorwort zu den Beispielcurricula</w:t>
      </w:r>
      <w:bookmarkEnd w:id="3"/>
      <w:bookmarkEnd w:id="4"/>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8E1CD2" w:rsidRPr="008E1CD2" w:rsidRDefault="008E1CD2" w:rsidP="008E1CD2">
      <w:pPr>
        <w:pStyle w:val="Kommentartext"/>
        <w:spacing w:line="336" w:lineRule="auto"/>
        <w:ind w:left="-181"/>
        <w:jc w:val="both"/>
        <w:rPr>
          <w:rFonts w:cs="Arial"/>
          <w:sz w:val="22"/>
          <w:szCs w:val="22"/>
        </w:rPr>
      </w:pP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8E1CD2" w:rsidRPr="008E1CD2" w:rsidRDefault="008E1CD2" w:rsidP="008E1CD2">
      <w:pPr>
        <w:pStyle w:val="Kommentartext"/>
        <w:spacing w:line="336" w:lineRule="auto"/>
        <w:ind w:left="-181"/>
        <w:jc w:val="both"/>
        <w:rPr>
          <w:rFonts w:cs="Arial"/>
          <w:sz w:val="22"/>
          <w:szCs w:val="22"/>
        </w:rPr>
      </w:pP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w:t>
      </w:r>
      <w:r w:rsidR="00C74A33">
        <w:rPr>
          <w:rFonts w:cs="Arial"/>
          <w:sz w:val="22"/>
          <w:szCs w:val="22"/>
        </w:rPr>
        <w:t>n der dritten Spalte wird vorge</w:t>
      </w:r>
      <w:r w:rsidRPr="008E1CD2">
        <w:rPr>
          <w:rFonts w:cs="Arial"/>
          <w:sz w:val="22"/>
          <w:szCs w:val="22"/>
        </w:rPr>
        <w:t xml:space="preserv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8E1CD2" w:rsidRPr="008E1CD2" w:rsidRDefault="008E1CD2" w:rsidP="008E1CD2">
      <w:pPr>
        <w:pStyle w:val="Kommentartext"/>
        <w:spacing w:line="336" w:lineRule="auto"/>
        <w:ind w:left="-181"/>
        <w:jc w:val="both"/>
        <w:rPr>
          <w:rFonts w:cs="Arial"/>
          <w:sz w:val="22"/>
          <w:szCs w:val="22"/>
        </w:rPr>
      </w:pPr>
    </w:p>
    <w:p w:rsidR="00973F0E" w:rsidRDefault="008E1CD2" w:rsidP="008E1CD2">
      <w:pPr>
        <w:pStyle w:val="Kommentartext"/>
        <w:spacing w:line="336" w:lineRule="auto"/>
        <w:ind w:left="-181"/>
        <w:jc w:val="both"/>
        <w:rPr>
          <w:rFonts w:cs="Arial"/>
          <w:sz w:val="22"/>
          <w:szCs w:val="22"/>
        </w:rPr>
      </w:pPr>
      <w:r w:rsidRPr="008E1CD2">
        <w:rPr>
          <w:rFonts w:cs="Arial"/>
          <w:sz w:val="22"/>
          <w:szCs w:val="22"/>
        </w:rPr>
        <w:t>Die verschiedenen Niveaustufen des Gemeinsamen Bildu</w:t>
      </w:r>
      <w:r w:rsidR="00C74A33">
        <w:rPr>
          <w:rFonts w:cs="Arial"/>
          <w:sz w:val="22"/>
          <w:szCs w:val="22"/>
        </w:rPr>
        <w:t>ngsplans der Sekundarstufe I we</w:t>
      </w:r>
      <w:r w:rsidR="00383E03">
        <w:rPr>
          <w:rFonts w:cs="Arial"/>
          <w:sz w:val="22"/>
          <w:szCs w:val="22"/>
        </w:rPr>
        <w:t>r</w:t>
      </w:r>
      <w:r w:rsidRPr="008E1CD2">
        <w:rPr>
          <w:rFonts w:cs="Arial"/>
          <w:sz w:val="22"/>
          <w:szCs w:val="22"/>
        </w:rPr>
        <w:t>den in den Beispielcurricula ebenfalls berücksichtigt und mit konkreten Hinweisen z</w:t>
      </w:r>
      <w:r w:rsidR="00C74A33">
        <w:rPr>
          <w:rFonts w:cs="Arial"/>
          <w:sz w:val="22"/>
          <w:szCs w:val="22"/>
        </w:rPr>
        <w:t>um diffe</w:t>
      </w:r>
      <w:r w:rsidRPr="008E1CD2">
        <w:rPr>
          <w:rFonts w:cs="Arial"/>
          <w:sz w:val="22"/>
          <w:szCs w:val="22"/>
        </w:rPr>
        <w:t>renzierten Vorgehen im Unterricht angereichert.</w:t>
      </w:r>
    </w:p>
    <w:p w:rsidR="0046160B" w:rsidRPr="00484323" w:rsidRDefault="00973F0E" w:rsidP="00E67291">
      <w:pPr>
        <w:pStyle w:val="berschrift1"/>
        <w:rPr>
          <w:sz w:val="22"/>
          <w:szCs w:val="22"/>
        </w:rPr>
      </w:pPr>
      <w:r w:rsidRPr="00813FEF">
        <w:br w:type="page"/>
      </w:r>
      <w:bookmarkStart w:id="5" w:name="_Toc450308019"/>
      <w:bookmarkStart w:id="6" w:name="_Toc450308079"/>
      <w:bookmarkStart w:id="7" w:name="_Toc456172540"/>
      <w:r w:rsidR="0046160B" w:rsidRPr="00484323">
        <w:lastRenderedPageBreak/>
        <w:t>Fachspezifisches Vorwort</w:t>
      </w:r>
      <w:bookmarkEnd w:id="5"/>
      <w:bookmarkEnd w:id="6"/>
      <w:bookmarkEnd w:id="7"/>
    </w:p>
    <w:p w:rsidR="00101363" w:rsidRPr="00101363" w:rsidRDefault="00101363" w:rsidP="00101363">
      <w:pPr>
        <w:jc w:val="both"/>
        <w:rPr>
          <w:rFonts w:cs="Arial"/>
          <w:szCs w:val="22"/>
        </w:rPr>
      </w:pPr>
      <w:r w:rsidRPr="00101363">
        <w:rPr>
          <w:rFonts w:cs="Arial"/>
          <w:szCs w:val="22"/>
        </w:rPr>
        <w:t xml:space="preserve">Im Kerncurriculum des Faches Evangelische Religionslehre </w:t>
      </w:r>
      <w:r w:rsidR="00C74A33">
        <w:rPr>
          <w:rFonts w:cs="Arial"/>
          <w:szCs w:val="22"/>
        </w:rPr>
        <w:t>sind</w:t>
      </w:r>
      <w:r w:rsidRPr="00101363">
        <w:rPr>
          <w:rFonts w:cs="Arial"/>
          <w:szCs w:val="22"/>
        </w:rPr>
        <w:t xml:space="preserve"> die spezifischen Zielsetzungen des Bildungsauftrages durch verbindlich erwartete Lernergebnisse konkretisiert und als Kompetenzen formuliert. Dabei werden die als grundlegend und unverzichtbar erachteten fachbezogenen Kenntnisse und Fertigkeiten vorgegeben. Kompetenzen weisen folgende Merkmale auf: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zielen ab auf die erfolgreiche und verantwortungsvolle Bewältigung von </w:t>
      </w:r>
      <w:r w:rsidR="00C74A33">
        <w:rPr>
          <w:rFonts w:cs="Arial"/>
          <w:szCs w:val="22"/>
        </w:rPr>
        <w:t xml:space="preserve">Anforderungssituationen, </w:t>
      </w:r>
      <w:r w:rsidRPr="00101363">
        <w:rPr>
          <w:rFonts w:cs="Arial"/>
          <w:szCs w:val="22"/>
        </w:rPr>
        <w:t xml:space="preserve">Aufgaben und  Problemstellungen.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stellen </w:t>
      </w:r>
      <w:r w:rsidR="00C74A33">
        <w:rPr>
          <w:rFonts w:cs="Arial"/>
          <w:szCs w:val="22"/>
        </w:rPr>
        <w:t>eine Zielperspektive für mittel- und längerfristige</w:t>
      </w:r>
      <w:r w:rsidRPr="00101363">
        <w:rPr>
          <w:rFonts w:cs="Arial"/>
          <w:szCs w:val="22"/>
        </w:rPr>
        <w:t xml:space="preserve"> Abschnitte des Lernprozesses dar.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sind für die persönliche Bildung und Lebensgestaltung sowie für die weitere schulische und berufliche Ausbildung von Bedeutung und ermöglichen anschlussfähiges Lernen.  </w:t>
      </w:r>
    </w:p>
    <w:p w:rsidR="00101363" w:rsidRPr="00101363" w:rsidRDefault="00101363" w:rsidP="00101363">
      <w:pPr>
        <w:jc w:val="both"/>
        <w:rPr>
          <w:rFonts w:cs="Arial"/>
          <w:szCs w:val="22"/>
        </w:rPr>
      </w:pPr>
      <w:r w:rsidRPr="00101363">
        <w:rPr>
          <w:rFonts w:cs="Arial"/>
          <w:szCs w:val="22"/>
        </w:rPr>
        <w:t>Die erwarteten Kompetenzen sind in Kompetenzbereichen zusammengefasst, die das Fach strukturieren. Aufgabe des Unterrichts im Fach Evangelische Religionslehre ist es, die Kompetenzentwicklung der Schülerinnen und Schüler anzuregen, zu unterstützen, zu fördern und langfristig zu sichern. Bei der Entwicklung eines Planes, der die Kompetenzen verteilt</w:t>
      </w:r>
      <w:r w:rsidR="00C74A33">
        <w:rPr>
          <w:rFonts w:cs="Arial"/>
          <w:szCs w:val="22"/>
        </w:rPr>
        <w:t>,</w:t>
      </w:r>
      <w:r w:rsidRPr="00101363">
        <w:rPr>
          <w:rFonts w:cs="Arial"/>
          <w:szCs w:val="22"/>
        </w:rPr>
        <w:t xml:space="preserve"> wurden diese Grundeinsichten dahingehend berücksichtigt, dass die verschiedenen Bereiche miteinander verschränkt wurden. </w:t>
      </w:r>
    </w:p>
    <w:p w:rsidR="00B53C0B" w:rsidRDefault="00101363" w:rsidP="00101363">
      <w:pPr>
        <w:jc w:val="both"/>
        <w:rPr>
          <w:rFonts w:cs="Arial"/>
          <w:szCs w:val="22"/>
        </w:rPr>
      </w:pPr>
      <w:r w:rsidRPr="00101363">
        <w:rPr>
          <w:rFonts w:cs="Arial"/>
          <w:szCs w:val="22"/>
        </w:rPr>
        <w:t xml:space="preserve">Die sieben Bereiche des Bildungsplans für Evangelische Religionslehre </w:t>
      </w:r>
      <w:r w:rsidR="00C74A33">
        <w:rPr>
          <w:rFonts w:cs="Arial"/>
          <w:szCs w:val="22"/>
        </w:rPr>
        <w:t xml:space="preserve">entsprechen </w:t>
      </w:r>
      <w:r w:rsidRPr="00101363">
        <w:rPr>
          <w:rFonts w:cs="Arial"/>
          <w:szCs w:val="22"/>
        </w:rPr>
        <w:t xml:space="preserve">den sieben „Dimensionen“ des Bildungsplans 2004. Dabei sind alle Bereiche untereinander anschlussfähig und damit unterrichtlich miteinander verknüpfbar: So berührt etwa </w:t>
      </w:r>
      <w:r w:rsidR="00C74A33">
        <w:rPr>
          <w:rFonts w:cs="Arial"/>
          <w:szCs w:val="22"/>
        </w:rPr>
        <w:t xml:space="preserve">die </w:t>
      </w:r>
      <w:r w:rsidRPr="00101363">
        <w:rPr>
          <w:rFonts w:cs="Arial"/>
          <w:szCs w:val="22"/>
        </w:rPr>
        <w:t xml:space="preserve">Frage nach Gott die Frage nach </w:t>
      </w:r>
      <w:r w:rsidR="00B53C0B">
        <w:rPr>
          <w:rFonts w:cs="Arial"/>
          <w:szCs w:val="22"/>
        </w:rPr>
        <w:t>Jesus Christus,</w:t>
      </w:r>
      <w:r w:rsidRPr="00101363">
        <w:rPr>
          <w:rFonts w:cs="Arial"/>
          <w:szCs w:val="22"/>
        </w:rPr>
        <w:t xml:space="preserve"> aber auch die Frage nach der Bibel oder die Frage nach dem Menschen und seiner Verantwortung oder schließlich auch die nach der Kirche oder den Religionen und</w:t>
      </w:r>
      <w:r w:rsidR="00B53C0B">
        <w:rPr>
          <w:rFonts w:cs="Arial"/>
          <w:szCs w:val="22"/>
        </w:rPr>
        <w:t xml:space="preserve"> Weltanschauungen. Deshalb soll nach Möglichkeit </w:t>
      </w:r>
      <w:r w:rsidRPr="00101363">
        <w:rPr>
          <w:rFonts w:cs="Arial"/>
          <w:szCs w:val="22"/>
        </w:rPr>
        <w:t xml:space="preserve">eine Unterrichtssequenz die unterschiedlichsten Verknüpfungen von Teilkompetenzen aus </w:t>
      </w:r>
      <w:r w:rsidR="00B53C0B">
        <w:rPr>
          <w:rFonts w:cs="Arial"/>
          <w:szCs w:val="22"/>
        </w:rPr>
        <w:t xml:space="preserve">verschiedenen </w:t>
      </w:r>
      <w:r w:rsidRPr="00101363">
        <w:rPr>
          <w:rFonts w:cs="Arial"/>
          <w:szCs w:val="22"/>
        </w:rPr>
        <w:t>Bereichen bieten</w:t>
      </w:r>
      <w:r w:rsidR="00B53C0B">
        <w:rPr>
          <w:rFonts w:cs="Arial"/>
          <w:szCs w:val="22"/>
        </w:rPr>
        <w:t>. Dadurch können immer wieder andere Unterrichtssequenzen entstehen</w:t>
      </w:r>
      <w:r w:rsidRPr="00101363">
        <w:rPr>
          <w:rFonts w:cs="Arial"/>
          <w:szCs w:val="22"/>
        </w:rPr>
        <w:t>. Ein Beispielcurriculum kann aus der Fülle der Möglichkeiten immer nur ein Angebot bieten. Die Möglichkeit</w:t>
      </w:r>
      <w:r w:rsidR="00B53C0B">
        <w:rPr>
          <w:rFonts w:cs="Arial"/>
          <w:szCs w:val="22"/>
        </w:rPr>
        <w:t>,</w:t>
      </w:r>
      <w:r w:rsidRPr="00101363">
        <w:rPr>
          <w:rFonts w:cs="Arial"/>
          <w:szCs w:val="22"/>
        </w:rPr>
        <w:t xml:space="preserve"> hier Neues zu gestalten, ist dadurch eröffnet</w:t>
      </w:r>
      <w:r w:rsidR="00B53C0B">
        <w:rPr>
          <w:rFonts w:cs="Arial"/>
          <w:szCs w:val="22"/>
        </w:rPr>
        <w:t xml:space="preserve">. </w:t>
      </w:r>
    </w:p>
    <w:p w:rsidR="00101363" w:rsidRDefault="00B53C0B" w:rsidP="00101363">
      <w:pPr>
        <w:jc w:val="both"/>
        <w:rPr>
          <w:rFonts w:cs="Arial"/>
          <w:szCs w:val="22"/>
        </w:rPr>
      </w:pPr>
      <w:r>
        <w:rPr>
          <w:rFonts w:cs="Arial"/>
          <w:szCs w:val="22"/>
        </w:rPr>
        <w:t>Im vorliegenden Formular des</w:t>
      </w:r>
      <w:r w:rsidR="00101363" w:rsidRPr="00101363">
        <w:rPr>
          <w:rFonts w:cs="Arial"/>
          <w:szCs w:val="22"/>
        </w:rPr>
        <w:t xml:space="preserve"> Beispielcurriculum</w:t>
      </w:r>
      <w:r>
        <w:rPr>
          <w:rFonts w:cs="Arial"/>
          <w:szCs w:val="22"/>
        </w:rPr>
        <w:t>s</w:t>
      </w:r>
      <w:r w:rsidR="00101363" w:rsidRPr="00101363">
        <w:rPr>
          <w:rFonts w:cs="Arial"/>
          <w:szCs w:val="22"/>
        </w:rPr>
        <w:t xml:space="preserve"> </w:t>
      </w:r>
      <w:r>
        <w:rPr>
          <w:rFonts w:cs="Arial"/>
          <w:szCs w:val="22"/>
        </w:rPr>
        <w:t xml:space="preserve">sind </w:t>
      </w:r>
      <w:r w:rsidR="00101363" w:rsidRPr="00101363">
        <w:rPr>
          <w:rFonts w:cs="Arial"/>
          <w:szCs w:val="22"/>
        </w:rPr>
        <w:t>die prozessbezogenen wie die inhaltsbezogenen Kompetenzen in einer besti</w:t>
      </w:r>
      <w:r>
        <w:rPr>
          <w:rFonts w:cs="Arial"/>
          <w:szCs w:val="22"/>
        </w:rPr>
        <w:t>mmten Reihenfolge notiert</w:t>
      </w:r>
      <w:r w:rsidR="00101363" w:rsidRPr="00101363">
        <w:rPr>
          <w:rFonts w:cs="Arial"/>
          <w:szCs w:val="22"/>
        </w:rPr>
        <w:t>. Diese Rei</w:t>
      </w:r>
      <w:r>
        <w:rPr>
          <w:rFonts w:cs="Arial"/>
          <w:szCs w:val="22"/>
        </w:rPr>
        <w:t xml:space="preserve">henfolge wird jedoch häufig </w:t>
      </w:r>
      <w:r w:rsidR="00101363" w:rsidRPr="00101363">
        <w:rPr>
          <w:rFonts w:cs="Arial"/>
          <w:szCs w:val="22"/>
        </w:rPr>
        <w:t>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Einübung der einzelnen Teilkompetenzen.</w:t>
      </w:r>
    </w:p>
    <w:p w:rsidR="003C24CD" w:rsidRDefault="003C24CD" w:rsidP="00101363">
      <w:pPr>
        <w:jc w:val="both"/>
        <w:rPr>
          <w:rFonts w:cs="Arial"/>
          <w:szCs w:val="22"/>
        </w:rPr>
      </w:pPr>
      <w:r>
        <w:rPr>
          <w:rFonts w:cs="Arial"/>
          <w:szCs w:val="22"/>
        </w:rPr>
        <w:t xml:space="preserve">Das nachstehende Curriculum bildet </w:t>
      </w:r>
    </w:p>
    <w:p w:rsidR="00DE7151" w:rsidRPr="00101363" w:rsidRDefault="00DE7151" w:rsidP="00101363">
      <w:pPr>
        <w:jc w:val="both"/>
        <w:rPr>
          <w:rFonts w:cs="Arial"/>
          <w:szCs w:val="22"/>
        </w:rPr>
      </w:pPr>
    </w:p>
    <w:p w:rsidR="000F7ADF" w:rsidRPr="00A33E51" w:rsidRDefault="000F7ADF" w:rsidP="000F7ADF">
      <w:pPr>
        <w:spacing w:line="240" w:lineRule="auto"/>
        <w:rPr>
          <w:rFonts w:cs="Arial"/>
          <w:szCs w:val="22"/>
        </w:rPr>
      </w:pPr>
      <w:r w:rsidRPr="00A33E51">
        <w:rPr>
          <w:rFonts w:cs="Arial"/>
          <w:szCs w:val="22"/>
        </w:rPr>
        <w:t>Die im Folgenden genannte Literatur kann Grundlage für den Religionsunterricht in Klasse 5-6 sein:</w:t>
      </w:r>
    </w:p>
    <w:p w:rsidR="000F7ADF" w:rsidRPr="00A33E51" w:rsidRDefault="000F7ADF" w:rsidP="000F7ADF">
      <w:pPr>
        <w:spacing w:line="240" w:lineRule="auto"/>
        <w:rPr>
          <w:rFonts w:cs="Arial"/>
          <w:szCs w:val="22"/>
        </w:rPr>
      </w:pPr>
    </w:p>
    <w:p w:rsidR="000F7ADF" w:rsidRPr="00A33E51" w:rsidRDefault="000F7ADF" w:rsidP="004F52AC">
      <w:pPr>
        <w:rPr>
          <w:rFonts w:cs="Arial"/>
          <w:b/>
          <w:szCs w:val="22"/>
        </w:rPr>
      </w:pPr>
      <w:r w:rsidRPr="00A33E51">
        <w:rPr>
          <w:rFonts w:cs="Arial"/>
          <w:b/>
          <w:szCs w:val="22"/>
        </w:rPr>
        <w:t>Arbeitshilfen</w:t>
      </w:r>
    </w:p>
    <w:p w:rsidR="000F7ADF" w:rsidRPr="00A33E51" w:rsidRDefault="000F7ADF" w:rsidP="004F52AC">
      <w:pPr>
        <w:numPr>
          <w:ilvl w:val="0"/>
          <w:numId w:val="32"/>
        </w:numPr>
        <w:contextualSpacing/>
        <w:rPr>
          <w:rFonts w:cs="Arial"/>
          <w:szCs w:val="22"/>
        </w:rPr>
      </w:pPr>
      <w:r w:rsidRPr="00A33E51">
        <w:rPr>
          <w:rFonts w:cs="Arial"/>
          <w:szCs w:val="22"/>
        </w:rPr>
        <w:t xml:space="preserve">Freudenberger-Lötz, </w:t>
      </w:r>
      <w:r>
        <w:rPr>
          <w:rFonts w:cs="Arial"/>
          <w:szCs w:val="22"/>
        </w:rPr>
        <w:t xml:space="preserve">Petra, </w:t>
      </w:r>
      <w:r w:rsidRPr="00A33E51">
        <w:rPr>
          <w:rFonts w:cs="Arial"/>
          <w:szCs w:val="22"/>
        </w:rPr>
        <w:t>Wer bist du, Gott?: Eine Unterrichtseinheit zur Gottesfrage für die Klassen 3-6 (Calwer Materialien)</w:t>
      </w:r>
      <w:r>
        <w:rPr>
          <w:rFonts w:cs="Arial"/>
          <w:szCs w:val="22"/>
        </w:rPr>
        <w:t>, Stuttgart 2011</w:t>
      </w:r>
    </w:p>
    <w:p w:rsidR="000F7ADF" w:rsidRPr="00A33E51" w:rsidRDefault="000F7ADF" w:rsidP="004F52AC">
      <w:pPr>
        <w:numPr>
          <w:ilvl w:val="0"/>
          <w:numId w:val="32"/>
        </w:numPr>
        <w:contextualSpacing/>
        <w:rPr>
          <w:rFonts w:cs="Arial"/>
          <w:szCs w:val="22"/>
        </w:rPr>
      </w:pPr>
      <w:r w:rsidRPr="00A33E51">
        <w:rPr>
          <w:rFonts w:cs="Arial"/>
          <w:szCs w:val="22"/>
        </w:rPr>
        <w:t xml:space="preserve">Helmut Hanisch, </w:t>
      </w:r>
      <w:r>
        <w:rPr>
          <w:rFonts w:cs="Arial"/>
          <w:szCs w:val="22"/>
        </w:rPr>
        <w:t xml:space="preserve">Helmut, </w:t>
      </w:r>
      <w:r w:rsidRPr="00A33E51">
        <w:rPr>
          <w:rFonts w:cs="Arial"/>
          <w:szCs w:val="22"/>
        </w:rPr>
        <w:t xml:space="preserve">Die zeichnerische Entwicklung des Gottesbildes bei Kindern und Jugendlichen: Eine empirische Vergleichsuntersuchung mit religiös und nicht religiösen Kindern und Jugendlichen von 7 bis 16 Jahren, Calwer Verlag 1996 </w:t>
      </w:r>
    </w:p>
    <w:p w:rsidR="000F7ADF" w:rsidRPr="00A33E51" w:rsidRDefault="000F7ADF" w:rsidP="004F52AC">
      <w:pPr>
        <w:pStyle w:val="Listenabsatz"/>
        <w:numPr>
          <w:ilvl w:val="0"/>
          <w:numId w:val="32"/>
        </w:numPr>
        <w:rPr>
          <w:rFonts w:cs="Arial"/>
          <w:szCs w:val="22"/>
        </w:rPr>
      </w:pPr>
      <w:r w:rsidRPr="00A33E51">
        <w:rPr>
          <w:rFonts w:cs="Arial"/>
          <w:szCs w:val="22"/>
        </w:rPr>
        <w:t>Heger Moritz</w:t>
      </w:r>
      <w:r>
        <w:rPr>
          <w:rFonts w:cs="Arial"/>
          <w:szCs w:val="22"/>
        </w:rPr>
        <w:t xml:space="preserve">, </w:t>
      </w:r>
      <w:r w:rsidRPr="00A33E51">
        <w:rPr>
          <w:rFonts w:cs="Arial"/>
          <w:szCs w:val="22"/>
        </w:rPr>
        <w:t xml:space="preserve">Nelia Stark </w:t>
      </w:r>
      <w:r>
        <w:rPr>
          <w:rFonts w:cs="Arial"/>
          <w:szCs w:val="22"/>
        </w:rPr>
        <w:t>und Reinhard Storz,</w:t>
      </w:r>
      <w:r w:rsidRPr="00A33E51">
        <w:rPr>
          <w:rFonts w:cs="Arial"/>
          <w:szCs w:val="22"/>
        </w:rPr>
        <w:t xml:space="preserve"> Das Kirchenjahr im Religionsunterricht: Weihnachten - Ostern - Pfingsten. Detaillierte Stundenentwürfe für 21 Schulstunden (Calwer Materialien) 2009 </w:t>
      </w:r>
    </w:p>
    <w:p w:rsidR="000F7ADF" w:rsidRPr="00A33E51" w:rsidRDefault="000F7ADF" w:rsidP="004F52AC">
      <w:pPr>
        <w:numPr>
          <w:ilvl w:val="0"/>
          <w:numId w:val="32"/>
        </w:numPr>
        <w:contextualSpacing/>
        <w:rPr>
          <w:rFonts w:cs="Arial"/>
          <w:szCs w:val="22"/>
        </w:rPr>
      </w:pPr>
      <w:r w:rsidRPr="00A33E51">
        <w:rPr>
          <w:rFonts w:cs="Arial"/>
          <w:szCs w:val="22"/>
        </w:rPr>
        <w:t>Konstandin</w:t>
      </w:r>
      <w:r>
        <w:rPr>
          <w:rFonts w:cs="Arial"/>
          <w:szCs w:val="22"/>
        </w:rPr>
        <w:t>,</w:t>
      </w:r>
      <w:r w:rsidRPr="00A33E51">
        <w:rPr>
          <w:rFonts w:cs="Arial"/>
          <w:szCs w:val="22"/>
        </w:rPr>
        <w:t xml:space="preserve"> Kurt </w:t>
      </w:r>
      <w:r>
        <w:rPr>
          <w:rFonts w:cs="Arial"/>
          <w:szCs w:val="22"/>
        </w:rPr>
        <w:t xml:space="preserve">und </w:t>
      </w:r>
      <w:r w:rsidRPr="00A33E51">
        <w:rPr>
          <w:rFonts w:cs="Arial"/>
          <w:szCs w:val="22"/>
        </w:rPr>
        <w:t>Mödritzer</w:t>
      </w:r>
      <w:r>
        <w:rPr>
          <w:rFonts w:cs="Arial"/>
          <w:szCs w:val="22"/>
        </w:rPr>
        <w:t>,</w:t>
      </w:r>
      <w:r w:rsidRPr="00A33E51">
        <w:rPr>
          <w:rFonts w:cs="Arial"/>
          <w:szCs w:val="22"/>
        </w:rPr>
        <w:t xml:space="preserve"> Helmut</w:t>
      </w:r>
      <w:r>
        <w:rPr>
          <w:rFonts w:cs="Arial"/>
          <w:szCs w:val="22"/>
        </w:rPr>
        <w:t xml:space="preserve"> und</w:t>
      </w:r>
      <w:r w:rsidRPr="00A33E51">
        <w:rPr>
          <w:rFonts w:cs="Arial"/>
          <w:szCs w:val="22"/>
        </w:rPr>
        <w:t xml:space="preserve">, Schulgottesdienste für die Sekundarstufe: Modelle und Bausteine Calwer </w:t>
      </w:r>
      <w:r>
        <w:rPr>
          <w:rFonts w:cs="Arial"/>
          <w:szCs w:val="22"/>
        </w:rPr>
        <w:t>Materialien, Stuttgart</w:t>
      </w:r>
      <w:r w:rsidRPr="00A33E51">
        <w:rPr>
          <w:rFonts w:cs="Arial"/>
          <w:szCs w:val="22"/>
        </w:rPr>
        <w:t xml:space="preserve"> 2014</w:t>
      </w:r>
    </w:p>
    <w:p w:rsidR="000F7ADF" w:rsidRPr="00A33E51" w:rsidRDefault="000F7ADF" w:rsidP="004F52AC">
      <w:pPr>
        <w:numPr>
          <w:ilvl w:val="0"/>
          <w:numId w:val="32"/>
        </w:numPr>
        <w:contextualSpacing/>
        <w:rPr>
          <w:rFonts w:cs="Arial"/>
          <w:szCs w:val="22"/>
        </w:rPr>
      </w:pPr>
      <w:r w:rsidRPr="00A33E51">
        <w:rPr>
          <w:rStyle w:val="author"/>
          <w:rFonts w:cs="Arial"/>
          <w:color w:val="111111"/>
          <w:szCs w:val="22"/>
        </w:rPr>
        <w:t>Kraft</w:t>
      </w:r>
      <w:r>
        <w:rPr>
          <w:rStyle w:val="author"/>
          <w:rFonts w:cs="Arial"/>
          <w:color w:val="111111"/>
          <w:szCs w:val="22"/>
        </w:rPr>
        <w:t>,</w:t>
      </w:r>
      <w:r w:rsidRPr="00A33E51">
        <w:rPr>
          <w:rStyle w:val="author"/>
          <w:rFonts w:cs="Arial"/>
          <w:color w:val="111111"/>
          <w:szCs w:val="22"/>
        </w:rPr>
        <w:t xml:space="preserve"> Friedhelm und Hanna Roose, </w:t>
      </w:r>
      <w:r w:rsidRPr="00A33E51">
        <w:rPr>
          <w:rStyle w:val="a-size-large1"/>
          <w:color w:val="111111"/>
          <w:szCs w:val="22"/>
        </w:rPr>
        <w:t>Von Jesus Christus reden im Religionsunterricht</w:t>
      </w:r>
      <w:r w:rsidRPr="00A33E51">
        <w:rPr>
          <w:rFonts w:cs="Arial"/>
          <w:color w:val="111111"/>
          <w:szCs w:val="22"/>
        </w:rPr>
        <w:t xml:space="preserve">, Vandenhoeck und Ruprecht Göttingen </w:t>
      </w:r>
      <w:r w:rsidRPr="00A33E51">
        <w:rPr>
          <w:rStyle w:val="a-size-medium1"/>
          <w:color w:val="111111"/>
          <w:szCs w:val="22"/>
        </w:rPr>
        <w:t>2011</w:t>
      </w:r>
      <w:r w:rsidRPr="00A33E51">
        <w:rPr>
          <w:rFonts w:cs="Arial"/>
          <w:color w:val="111111"/>
          <w:szCs w:val="22"/>
        </w:rPr>
        <w:t xml:space="preserve"> </w:t>
      </w:r>
    </w:p>
    <w:p w:rsidR="000F7ADF" w:rsidRPr="00F972CF" w:rsidRDefault="000F7ADF" w:rsidP="004F52AC">
      <w:pPr>
        <w:pStyle w:val="Listenabsatz"/>
        <w:numPr>
          <w:ilvl w:val="0"/>
          <w:numId w:val="32"/>
        </w:numPr>
        <w:rPr>
          <w:rFonts w:cs="Arial"/>
          <w:color w:val="111111"/>
          <w:szCs w:val="22"/>
        </w:rPr>
      </w:pPr>
      <w:r w:rsidRPr="00A33E51">
        <w:rPr>
          <w:rFonts w:cs="Arial"/>
          <w:szCs w:val="22"/>
        </w:rPr>
        <w:t>Müller</w:t>
      </w:r>
      <w:r>
        <w:rPr>
          <w:rFonts w:cs="Arial"/>
          <w:szCs w:val="22"/>
        </w:rPr>
        <w:t>,</w:t>
      </w:r>
      <w:r w:rsidRPr="00A33E51">
        <w:rPr>
          <w:rFonts w:cs="Arial"/>
          <w:szCs w:val="22"/>
        </w:rPr>
        <w:t xml:space="preserve"> Peter und Büttner, Gerhard</w:t>
      </w:r>
      <w:r>
        <w:rPr>
          <w:rFonts w:cs="Arial"/>
          <w:szCs w:val="22"/>
        </w:rPr>
        <w:t>,</w:t>
      </w:r>
      <w:r w:rsidRPr="00A33E51">
        <w:rPr>
          <w:rFonts w:cs="Arial"/>
          <w:szCs w:val="22"/>
        </w:rPr>
        <w:t xml:space="preserve"> Die Gleichnisse Jesu: Ein Studien- und Arbeitsbuch für den Unterricht, Calwer Verlag Stuttgart 2008</w:t>
      </w:r>
    </w:p>
    <w:p w:rsidR="000F7ADF" w:rsidRPr="00A33E51" w:rsidRDefault="000F7ADF" w:rsidP="004F52AC">
      <w:pPr>
        <w:pStyle w:val="Listenabsatz"/>
        <w:ind w:left="720"/>
        <w:rPr>
          <w:rFonts w:cs="Arial"/>
          <w:color w:val="111111"/>
          <w:szCs w:val="22"/>
        </w:rPr>
      </w:pPr>
    </w:p>
    <w:p w:rsidR="000F7ADF" w:rsidRPr="00A33E51" w:rsidRDefault="000F7ADF" w:rsidP="004F52AC">
      <w:pPr>
        <w:rPr>
          <w:rFonts w:cs="Arial"/>
          <w:b/>
          <w:szCs w:val="22"/>
        </w:rPr>
      </w:pPr>
      <w:r w:rsidRPr="00A33E51">
        <w:rPr>
          <w:rFonts w:cs="Arial"/>
          <w:b/>
          <w:szCs w:val="22"/>
        </w:rPr>
        <w:t>Schulbücher für die Sekundarstufe I</w:t>
      </w:r>
    </w:p>
    <w:p w:rsidR="000F7ADF" w:rsidRPr="000F7ADF" w:rsidRDefault="000F7ADF" w:rsidP="004F52AC">
      <w:pPr>
        <w:numPr>
          <w:ilvl w:val="0"/>
          <w:numId w:val="32"/>
        </w:numPr>
        <w:spacing w:after="160"/>
        <w:contextualSpacing/>
        <w:rPr>
          <w:rFonts w:cs="Arial"/>
        </w:rPr>
      </w:pPr>
      <w:r>
        <w:rPr>
          <w:rFonts w:cs="Arial"/>
        </w:rPr>
        <w:t>K</w:t>
      </w:r>
      <w:r w:rsidRPr="000F7ADF">
        <w:rPr>
          <w:rFonts w:cs="Arial"/>
        </w:rPr>
        <w:t>ursbuch Religion Elementar 1 Arbeitsbuch für den Religionsunterricht im</w:t>
      </w:r>
      <w:r>
        <w:rPr>
          <w:rFonts w:cs="Arial"/>
        </w:rPr>
        <w:t xml:space="preserve"> 5./6. Schuljahr, Schülerband, </w:t>
      </w:r>
      <w:r w:rsidRPr="000F7ADF">
        <w:rPr>
          <w:rFonts w:cs="Arial"/>
        </w:rPr>
        <w:t>Eilerts</w:t>
      </w:r>
      <w:r>
        <w:rPr>
          <w:rFonts w:cs="Arial"/>
        </w:rPr>
        <w:t>,</w:t>
      </w:r>
      <w:r w:rsidRPr="000F7ADF">
        <w:rPr>
          <w:rFonts w:cs="Arial"/>
        </w:rPr>
        <w:t xml:space="preserve"> Wolfram und Kübler</w:t>
      </w:r>
      <w:r>
        <w:rPr>
          <w:rFonts w:cs="Arial"/>
        </w:rPr>
        <w:t xml:space="preserve">, </w:t>
      </w:r>
      <w:r w:rsidRPr="000F7ADF">
        <w:rPr>
          <w:rFonts w:cs="Arial"/>
        </w:rPr>
        <w:t>Heinz-Günter</w:t>
      </w:r>
      <w:r>
        <w:rPr>
          <w:rFonts w:cs="Arial"/>
        </w:rPr>
        <w:t>,</w:t>
      </w:r>
      <w:r w:rsidRPr="000F7ADF">
        <w:rPr>
          <w:rFonts w:cs="Arial"/>
        </w:rPr>
        <w:t xml:space="preserve"> </w:t>
      </w:r>
      <w:r>
        <w:rPr>
          <w:rFonts w:cs="Arial"/>
        </w:rPr>
        <w:t>Calwer Verlag, Stuttgart</w:t>
      </w:r>
      <w:r w:rsidRPr="000F7ADF">
        <w:rPr>
          <w:rFonts w:cs="Arial"/>
        </w:rPr>
        <w:t xml:space="preserve"> 2016</w:t>
      </w:r>
    </w:p>
    <w:p w:rsidR="000F7ADF" w:rsidRPr="00A33E51" w:rsidRDefault="000F7ADF" w:rsidP="004F52AC">
      <w:pPr>
        <w:numPr>
          <w:ilvl w:val="0"/>
          <w:numId w:val="32"/>
        </w:numPr>
        <w:contextualSpacing/>
        <w:rPr>
          <w:rFonts w:cs="Arial"/>
          <w:szCs w:val="22"/>
        </w:rPr>
      </w:pPr>
      <w:r w:rsidRPr="00A33E51">
        <w:rPr>
          <w:rStyle w:val="a-size-large1"/>
          <w:color w:val="111111"/>
          <w:szCs w:val="22"/>
        </w:rPr>
        <w:t>Ortswechsel 5/6: Evangelisches Religionsbuch für Gymnasien/ Ausgabe für NRW, Niedersachsen, Baden-Württemberg, Hessen, Sachsen, I. Grill Ahollinger (Hg.) u. a.,</w:t>
      </w:r>
      <w:r w:rsidRPr="00A33E51">
        <w:rPr>
          <w:rFonts w:cs="Arial"/>
          <w:szCs w:val="22"/>
        </w:rPr>
        <w:t xml:space="preserve"> Claudius Verlag, 2013</w:t>
      </w:r>
    </w:p>
    <w:p w:rsidR="000F7ADF" w:rsidRPr="00A33E51" w:rsidRDefault="000F7ADF" w:rsidP="004F52AC">
      <w:pPr>
        <w:numPr>
          <w:ilvl w:val="0"/>
          <w:numId w:val="32"/>
        </w:numPr>
        <w:contextualSpacing/>
        <w:rPr>
          <w:rFonts w:cs="Arial"/>
          <w:szCs w:val="22"/>
        </w:rPr>
      </w:pPr>
      <w:r w:rsidRPr="00A33E51">
        <w:rPr>
          <w:rFonts w:cs="Arial"/>
          <w:szCs w:val="22"/>
        </w:rPr>
        <w:t>Moment mal 1, Evangelische Religion Gymnasium  Bärbel Husmann und Rainer Merkel, Klettverlag Stuttgart 2013</w:t>
      </w:r>
    </w:p>
    <w:p w:rsidR="000F7ADF" w:rsidRDefault="000F7ADF" w:rsidP="004F52AC">
      <w:pPr>
        <w:numPr>
          <w:ilvl w:val="0"/>
          <w:numId w:val="32"/>
        </w:numPr>
        <w:spacing w:after="160"/>
        <w:contextualSpacing/>
        <w:rPr>
          <w:rFonts w:cs="Arial"/>
        </w:rPr>
      </w:pPr>
      <w:r w:rsidRPr="000F7ADF">
        <w:rPr>
          <w:rFonts w:cs="Arial"/>
        </w:rPr>
        <w:t xml:space="preserve">reli plus / Schülerbuch 5./6. Schuljahr: </w:t>
      </w:r>
      <w:r>
        <w:rPr>
          <w:rFonts w:cs="Arial"/>
        </w:rPr>
        <w:t xml:space="preserve">Evangelische Religion, </w:t>
      </w:r>
      <w:r w:rsidRPr="000F7ADF">
        <w:rPr>
          <w:rFonts w:cs="Arial"/>
        </w:rPr>
        <w:t>Hahn</w:t>
      </w:r>
      <w:r>
        <w:rPr>
          <w:rFonts w:cs="Arial"/>
        </w:rPr>
        <w:t>,</w:t>
      </w:r>
      <w:r w:rsidRPr="000F7ADF">
        <w:rPr>
          <w:rFonts w:cs="Arial"/>
        </w:rPr>
        <w:t xml:space="preserve"> Matthias </w:t>
      </w:r>
      <w:r>
        <w:rPr>
          <w:rFonts w:cs="Arial"/>
        </w:rPr>
        <w:t>(Autor),</w:t>
      </w:r>
      <w:r w:rsidRPr="000F7ADF">
        <w:rPr>
          <w:rFonts w:cs="Arial"/>
        </w:rPr>
        <w:t xml:space="preserve"> Schulte Andrea</w:t>
      </w:r>
      <w:r>
        <w:rPr>
          <w:rFonts w:cs="Arial"/>
        </w:rPr>
        <w:t xml:space="preserve">, </w:t>
      </w:r>
      <w:r w:rsidRPr="000F7ADF">
        <w:rPr>
          <w:rFonts w:cs="Arial"/>
        </w:rPr>
        <w:t>Klett Stuttgart 2013</w:t>
      </w:r>
    </w:p>
    <w:p w:rsidR="000F7ADF" w:rsidRPr="00A33E51" w:rsidRDefault="000F7ADF" w:rsidP="004F52AC">
      <w:pPr>
        <w:ind w:left="720"/>
        <w:contextualSpacing/>
        <w:rPr>
          <w:rFonts w:cs="Arial"/>
          <w:szCs w:val="22"/>
        </w:rPr>
      </w:pPr>
    </w:p>
    <w:p w:rsidR="000F7ADF" w:rsidRPr="00A33E51" w:rsidRDefault="000F7ADF" w:rsidP="004F52AC">
      <w:pPr>
        <w:contextualSpacing/>
        <w:rPr>
          <w:rFonts w:cs="Arial"/>
          <w:b/>
          <w:szCs w:val="22"/>
        </w:rPr>
      </w:pPr>
      <w:r w:rsidRPr="00A33E51">
        <w:rPr>
          <w:rFonts w:cs="Arial"/>
          <w:b/>
          <w:szCs w:val="22"/>
        </w:rPr>
        <w:t>Zeitschriften</w:t>
      </w:r>
    </w:p>
    <w:p w:rsidR="000F7ADF" w:rsidRPr="00A33E51" w:rsidRDefault="004F52AC" w:rsidP="004F52AC">
      <w:pPr>
        <w:numPr>
          <w:ilvl w:val="0"/>
          <w:numId w:val="32"/>
        </w:numPr>
        <w:contextualSpacing/>
        <w:rPr>
          <w:rFonts w:cs="Arial"/>
          <w:szCs w:val="22"/>
        </w:rPr>
      </w:pPr>
      <w:r>
        <w:rPr>
          <w:rFonts w:cs="Arial"/>
          <w:szCs w:val="22"/>
        </w:rPr>
        <w:t>E</w:t>
      </w:r>
      <w:r w:rsidR="000F7ADF" w:rsidRPr="00A33E51">
        <w:rPr>
          <w:rFonts w:cs="Arial"/>
          <w:szCs w:val="22"/>
        </w:rPr>
        <w:t xml:space="preserve">ntwurf. Friedrich Verlag </w:t>
      </w:r>
    </w:p>
    <w:p w:rsidR="000F7ADF" w:rsidRPr="00A33E51" w:rsidRDefault="000F7ADF" w:rsidP="004F52AC">
      <w:pPr>
        <w:numPr>
          <w:ilvl w:val="0"/>
          <w:numId w:val="32"/>
        </w:numPr>
        <w:contextualSpacing/>
        <w:rPr>
          <w:rFonts w:cs="Arial"/>
          <w:szCs w:val="22"/>
        </w:rPr>
      </w:pPr>
      <w:r w:rsidRPr="00A33E51">
        <w:rPr>
          <w:rFonts w:cs="Arial"/>
          <w:szCs w:val="22"/>
        </w:rPr>
        <w:t xml:space="preserve">Religion 5-10. Friedrich Verlag </w:t>
      </w:r>
    </w:p>
    <w:p w:rsidR="000F7ADF" w:rsidRPr="00A33E51" w:rsidRDefault="000F7ADF" w:rsidP="004F52AC">
      <w:pPr>
        <w:rPr>
          <w:rFonts w:cs="Arial"/>
          <w:szCs w:val="22"/>
        </w:rPr>
      </w:pPr>
    </w:p>
    <w:p w:rsidR="000F7ADF" w:rsidRPr="00A33E51" w:rsidRDefault="000F7ADF" w:rsidP="004F52AC">
      <w:pPr>
        <w:contextualSpacing/>
        <w:rPr>
          <w:rFonts w:cs="Arial"/>
          <w:b/>
          <w:szCs w:val="22"/>
        </w:rPr>
      </w:pPr>
      <w:r w:rsidRPr="00A33E51">
        <w:rPr>
          <w:rFonts w:cs="Arial"/>
          <w:b/>
          <w:szCs w:val="22"/>
        </w:rPr>
        <w:t>Liederbücher</w:t>
      </w:r>
    </w:p>
    <w:p w:rsidR="000F7ADF" w:rsidRPr="00A33E51" w:rsidRDefault="000F7ADF" w:rsidP="004F52AC">
      <w:pPr>
        <w:numPr>
          <w:ilvl w:val="0"/>
          <w:numId w:val="32"/>
        </w:numPr>
        <w:contextualSpacing/>
        <w:rPr>
          <w:rFonts w:cs="Arial"/>
          <w:szCs w:val="22"/>
        </w:rPr>
      </w:pPr>
      <w:r w:rsidRPr="00A33E51">
        <w:rPr>
          <w:rFonts w:cs="Arial"/>
          <w:szCs w:val="22"/>
        </w:rPr>
        <w:t>Ebinger, Thomas u.a. (Hg.), Kommt und singt Liederbuch für die Jugend, 2015</w:t>
      </w:r>
    </w:p>
    <w:p w:rsidR="000F7ADF" w:rsidRPr="00A33E51" w:rsidRDefault="000F7ADF" w:rsidP="004F52AC">
      <w:pPr>
        <w:numPr>
          <w:ilvl w:val="0"/>
          <w:numId w:val="32"/>
        </w:numPr>
        <w:contextualSpacing/>
        <w:rPr>
          <w:rFonts w:cs="Arial"/>
          <w:szCs w:val="22"/>
        </w:rPr>
      </w:pPr>
      <w:r w:rsidRPr="00A33E51">
        <w:rPr>
          <w:rFonts w:cs="Arial"/>
          <w:szCs w:val="22"/>
        </w:rPr>
        <w:t xml:space="preserve">Hartenstein </w:t>
      </w:r>
      <w:r>
        <w:rPr>
          <w:rFonts w:cs="Arial"/>
          <w:szCs w:val="22"/>
        </w:rPr>
        <w:t xml:space="preserve">Markus </w:t>
      </w:r>
      <w:r w:rsidRPr="00A33E51">
        <w:rPr>
          <w:rFonts w:cs="Arial"/>
          <w:szCs w:val="22"/>
        </w:rPr>
        <w:t>u. a. (Hg), Liederbuch für die Jugend</w:t>
      </w:r>
      <w:r>
        <w:rPr>
          <w:rFonts w:cs="Arial"/>
          <w:szCs w:val="22"/>
        </w:rPr>
        <w:t xml:space="preserve">. </w:t>
      </w:r>
      <w:r w:rsidRPr="00A33E51">
        <w:rPr>
          <w:rFonts w:cs="Arial"/>
          <w:szCs w:val="22"/>
        </w:rPr>
        <w:t xml:space="preserve"> Geistliche Lieder für Schule und Kindergottesdienst , Gütersloh 1995</w:t>
      </w:r>
    </w:p>
    <w:p w:rsidR="000F7ADF" w:rsidRPr="00A33E51" w:rsidRDefault="000F7ADF" w:rsidP="004F52AC">
      <w:pPr>
        <w:numPr>
          <w:ilvl w:val="0"/>
          <w:numId w:val="32"/>
        </w:numPr>
        <w:contextualSpacing/>
        <w:rPr>
          <w:rFonts w:cs="Arial"/>
          <w:szCs w:val="22"/>
        </w:rPr>
      </w:pPr>
      <w:r w:rsidRPr="00A33E51">
        <w:rPr>
          <w:rFonts w:cs="Arial"/>
          <w:szCs w:val="22"/>
        </w:rPr>
        <w:t xml:space="preserve">Heinzmann, </w:t>
      </w:r>
      <w:r>
        <w:rPr>
          <w:rFonts w:cs="Arial"/>
          <w:szCs w:val="22"/>
        </w:rPr>
        <w:t xml:space="preserve">Gottfried und Eißler, </w:t>
      </w:r>
      <w:r w:rsidRPr="00A33E51">
        <w:rPr>
          <w:rFonts w:cs="Arial"/>
          <w:szCs w:val="22"/>
        </w:rPr>
        <w:t>Hans Joachim, Das Liederbuch, Buchhandlung und Verlag des Ejw, 2014</w:t>
      </w:r>
    </w:p>
    <w:p w:rsidR="000F7ADF" w:rsidRPr="00A33E51" w:rsidRDefault="000F7ADF" w:rsidP="004F52AC">
      <w:pPr>
        <w:numPr>
          <w:ilvl w:val="0"/>
          <w:numId w:val="32"/>
        </w:numPr>
        <w:contextualSpacing/>
        <w:rPr>
          <w:rFonts w:cs="Arial"/>
          <w:szCs w:val="22"/>
        </w:rPr>
      </w:pPr>
      <w:r w:rsidRPr="00A33E51">
        <w:rPr>
          <w:rFonts w:cs="Arial"/>
          <w:szCs w:val="22"/>
        </w:rPr>
        <w:t>Evangelisches Gesangbuch, Evangelische Landeskirche in Baden (Hg.) (1995): Karlsruhe: Evangelischer Presseverband e.V.</w:t>
      </w:r>
    </w:p>
    <w:p w:rsidR="000F7ADF" w:rsidRPr="00A33E51" w:rsidRDefault="000F7ADF" w:rsidP="004F52AC">
      <w:pPr>
        <w:numPr>
          <w:ilvl w:val="0"/>
          <w:numId w:val="32"/>
        </w:numPr>
        <w:contextualSpacing/>
        <w:rPr>
          <w:rFonts w:cs="Arial"/>
          <w:szCs w:val="22"/>
        </w:rPr>
      </w:pPr>
      <w:r w:rsidRPr="00A33E51">
        <w:rPr>
          <w:rFonts w:cs="Arial"/>
          <w:szCs w:val="22"/>
        </w:rPr>
        <w:t>Evangelisches Gesangbuch. Für Gottesdienst, Gebet, Glaube, Leben. Evangelische Landeskirche in Württemberg (Hg.) Stuttgart 1996: Gesangbuchverlag</w:t>
      </w:r>
    </w:p>
    <w:p w:rsidR="000F7ADF" w:rsidRPr="00A33E51" w:rsidRDefault="000F7ADF" w:rsidP="004F52AC">
      <w:pPr>
        <w:numPr>
          <w:ilvl w:val="0"/>
          <w:numId w:val="32"/>
        </w:numPr>
        <w:contextualSpacing/>
        <w:rPr>
          <w:rFonts w:cs="Arial"/>
          <w:szCs w:val="22"/>
        </w:rPr>
      </w:pPr>
      <w:r w:rsidRPr="00A33E51">
        <w:rPr>
          <w:rFonts w:cs="Arial"/>
          <w:szCs w:val="22"/>
        </w:rPr>
        <w:t>Mein Liederbuch, tvd Verlag Düsseldorf, 1997</w:t>
      </w:r>
    </w:p>
    <w:p w:rsidR="000F7ADF" w:rsidRPr="00A33E51" w:rsidRDefault="000F7ADF" w:rsidP="004F52AC">
      <w:pPr>
        <w:ind w:left="720"/>
        <w:contextualSpacing/>
        <w:rPr>
          <w:rFonts w:cs="Arial"/>
          <w:szCs w:val="22"/>
        </w:rPr>
      </w:pPr>
    </w:p>
    <w:p w:rsidR="000F7ADF" w:rsidRPr="00A33E51" w:rsidRDefault="000F7ADF" w:rsidP="004F52AC">
      <w:pPr>
        <w:contextualSpacing/>
        <w:rPr>
          <w:rFonts w:cs="Arial"/>
          <w:b/>
          <w:szCs w:val="22"/>
        </w:rPr>
      </w:pPr>
      <w:r w:rsidRPr="00A33E51">
        <w:rPr>
          <w:rFonts w:cs="Arial"/>
          <w:b/>
          <w:szCs w:val="22"/>
        </w:rPr>
        <w:t>Medien</w:t>
      </w:r>
    </w:p>
    <w:p w:rsidR="000F7ADF" w:rsidRPr="00A33E51" w:rsidRDefault="000F7ADF" w:rsidP="004F52AC">
      <w:pPr>
        <w:numPr>
          <w:ilvl w:val="0"/>
          <w:numId w:val="32"/>
        </w:numPr>
        <w:contextualSpacing/>
        <w:rPr>
          <w:rFonts w:cs="Arial"/>
          <w:szCs w:val="22"/>
        </w:rPr>
      </w:pPr>
      <w:r w:rsidRPr="00A33E51">
        <w:rPr>
          <w:rFonts w:cs="Arial"/>
          <w:szCs w:val="22"/>
        </w:rPr>
        <w:t>http://www.medienzentralen.de (für Baden; für Württemberg nur Recherche möglich)</w:t>
      </w:r>
    </w:p>
    <w:p w:rsidR="000F7ADF" w:rsidRPr="00A33E51" w:rsidRDefault="000F7ADF" w:rsidP="004F52AC">
      <w:pPr>
        <w:numPr>
          <w:ilvl w:val="0"/>
          <w:numId w:val="32"/>
        </w:numPr>
        <w:contextualSpacing/>
        <w:rPr>
          <w:rFonts w:cs="Arial"/>
          <w:szCs w:val="22"/>
        </w:rPr>
      </w:pPr>
      <w:r w:rsidRPr="00A33E51">
        <w:rPr>
          <w:rFonts w:cs="Arial"/>
          <w:szCs w:val="22"/>
        </w:rPr>
        <w:t>http://www.oekumenischer-medienladen.de (nur für Württemberg)</w:t>
      </w:r>
    </w:p>
    <w:p w:rsidR="000F7ADF" w:rsidRPr="00A33E51" w:rsidRDefault="000F7ADF" w:rsidP="004F52AC">
      <w:pPr>
        <w:numPr>
          <w:ilvl w:val="0"/>
          <w:numId w:val="32"/>
        </w:numPr>
        <w:contextualSpacing/>
        <w:rPr>
          <w:rFonts w:cs="Arial"/>
          <w:szCs w:val="22"/>
        </w:rPr>
      </w:pPr>
      <w:r w:rsidRPr="00A33E51">
        <w:rPr>
          <w:rFonts w:cs="Arial"/>
          <w:szCs w:val="22"/>
        </w:rPr>
        <w:t xml:space="preserve">LMZ Bildungsplanmatrix (Medien gezielt für Evangelische Religion Kl. 5/6): http://matrix.lmz-bw.de/?type=matrixdisc&amp;bs=gs02&amp;disc=evr&amp;mz=49 </w:t>
      </w:r>
    </w:p>
    <w:p w:rsidR="000F7ADF" w:rsidRPr="00A33E51" w:rsidRDefault="000F7ADF" w:rsidP="004F52AC">
      <w:pPr>
        <w:numPr>
          <w:ilvl w:val="0"/>
          <w:numId w:val="32"/>
        </w:numPr>
        <w:contextualSpacing/>
        <w:rPr>
          <w:rFonts w:cs="Arial"/>
          <w:szCs w:val="22"/>
        </w:rPr>
      </w:pPr>
      <w:r w:rsidRPr="00A33E51">
        <w:rPr>
          <w:rFonts w:cs="Arial"/>
          <w:szCs w:val="22"/>
        </w:rPr>
        <w:t xml:space="preserve">http://www.planet-schule.de </w:t>
      </w:r>
    </w:p>
    <w:p w:rsidR="000F7ADF" w:rsidRPr="00A33E51" w:rsidRDefault="000F7ADF" w:rsidP="004F52AC">
      <w:pPr>
        <w:pStyle w:val="Listenabsatz"/>
        <w:numPr>
          <w:ilvl w:val="0"/>
          <w:numId w:val="32"/>
        </w:numPr>
        <w:contextualSpacing/>
        <w:rPr>
          <w:rFonts w:cs="Arial"/>
          <w:szCs w:val="22"/>
        </w:rPr>
      </w:pPr>
      <w:r w:rsidRPr="00AB79E0">
        <w:rPr>
          <w:rFonts w:cs="Arial"/>
          <w:szCs w:val="22"/>
        </w:rPr>
        <w:t>Rpi-virtuell: Mein Liederbuch, tvd Verlag Düsseldorf</w:t>
      </w:r>
    </w:p>
    <w:p w:rsidR="000F7ADF" w:rsidRDefault="000F7ADF" w:rsidP="004F52AC">
      <w:pPr>
        <w:pStyle w:val="Listenabsatz"/>
        <w:numPr>
          <w:ilvl w:val="0"/>
          <w:numId w:val="32"/>
        </w:numPr>
        <w:contextualSpacing/>
        <w:rPr>
          <w:rFonts w:cs="Arial"/>
          <w:szCs w:val="22"/>
        </w:rPr>
      </w:pPr>
      <w:r w:rsidRPr="00A33E51">
        <w:rPr>
          <w:rFonts w:cs="Arial"/>
          <w:szCs w:val="22"/>
        </w:rPr>
        <w:t>R. Oberthür, Die Symbolkartei. 88 Symbol und Erzählbilder für Religionsunterricht und Gruppenarbeit, Kösel 2012</w:t>
      </w:r>
    </w:p>
    <w:p w:rsidR="00EB5B76" w:rsidRPr="00A33E51" w:rsidRDefault="00EB5B76" w:rsidP="004F52AC">
      <w:pPr>
        <w:rPr>
          <w:rFonts w:cs="Arial"/>
          <w:szCs w:val="22"/>
        </w:rPr>
      </w:pPr>
    </w:p>
    <w:p w:rsidR="000F7ADF" w:rsidRPr="00A33E51" w:rsidRDefault="000F7ADF" w:rsidP="004F52AC">
      <w:pPr>
        <w:contextualSpacing/>
        <w:rPr>
          <w:rFonts w:cs="Arial"/>
          <w:b/>
          <w:szCs w:val="22"/>
        </w:rPr>
      </w:pPr>
      <w:r w:rsidRPr="00A33E51">
        <w:rPr>
          <w:rFonts w:cs="Arial"/>
          <w:b/>
          <w:szCs w:val="22"/>
        </w:rPr>
        <w:t>Bibelausgaben</w:t>
      </w:r>
    </w:p>
    <w:p w:rsidR="000F7ADF" w:rsidRPr="00A33E51" w:rsidRDefault="000F7ADF" w:rsidP="004F52AC">
      <w:pPr>
        <w:numPr>
          <w:ilvl w:val="0"/>
          <w:numId w:val="32"/>
        </w:numPr>
        <w:contextualSpacing/>
        <w:rPr>
          <w:rFonts w:cs="Arial"/>
          <w:szCs w:val="22"/>
        </w:rPr>
      </w:pPr>
      <w:r w:rsidRPr="00A33E51">
        <w:rPr>
          <w:rFonts w:cs="Arial"/>
          <w:szCs w:val="22"/>
        </w:rPr>
        <w:t>Die Bibel nach Martin Luther: Schulausgabe mit Apokryphen Gebundene Ausgabe, Deutsche Bibelgesellschaft, Stuttgart 1999</w:t>
      </w:r>
    </w:p>
    <w:p w:rsidR="000F7ADF" w:rsidRPr="00A33E51" w:rsidRDefault="000F7ADF" w:rsidP="004F52AC">
      <w:pPr>
        <w:numPr>
          <w:ilvl w:val="0"/>
          <w:numId w:val="32"/>
        </w:numPr>
        <w:contextualSpacing/>
        <w:rPr>
          <w:rFonts w:cs="Arial"/>
          <w:szCs w:val="22"/>
        </w:rPr>
      </w:pPr>
      <w:r w:rsidRPr="00A33E51">
        <w:rPr>
          <w:rFonts w:cs="Arial"/>
          <w:szCs w:val="22"/>
        </w:rPr>
        <w:t>BasisBibel. Auslese: Ausgewählte biblische Texte aus dem Alten und Neuen Testament, Deutsche Bibelgesellschaft, Stuttgart 2015</w:t>
      </w:r>
    </w:p>
    <w:p w:rsidR="000F7ADF" w:rsidRPr="00A33E51" w:rsidRDefault="000F7ADF" w:rsidP="004F52AC">
      <w:pPr>
        <w:pStyle w:val="Listenabsatz"/>
        <w:numPr>
          <w:ilvl w:val="0"/>
          <w:numId w:val="32"/>
        </w:numPr>
        <w:rPr>
          <w:rFonts w:cs="Arial"/>
          <w:szCs w:val="22"/>
        </w:rPr>
      </w:pPr>
      <w:r w:rsidRPr="00A33E51">
        <w:rPr>
          <w:rFonts w:cs="Arial"/>
          <w:szCs w:val="22"/>
        </w:rPr>
        <w:t>Die neue Gute Nachricht Bibel für dich: Mit den Spätschriften des Alten Testaments und Informationsseiten rund um die Bibel, Deutsche Bibelgeseschaft, Stuttgart 2015</w:t>
      </w:r>
    </w:p>
    <w:p w:rsidR="000F7ADF" w:rsidRPr="00A33E51" w:rsidRDefault="000F7ADF" w:rsidP="004F52AC">
      <w:pPr>
        <w:pStyle w:val="Listenabsatz"/>
        <w:numPr>
          <w:ilvl w:val="0"/>
          <w:numId w:val="32"/>
        </w:numPr>
        <w:rPr>
          <w:rFonts w:cs="Arial"/>
          <w:szCs w:val="22"/>
        </w:rPr>
      </w:pPr>
      <w:r w:rsidRPr="00A33E51">
        <w:rPr>
          <w:rFonts w:cs="Arial"/>
          <w:szCs w:val="22"/>
        </w:rPr>
        <w:t>Hoffnung für alle. Die Bibel. Trend Edition. Altes und Neues Testament, Brunnen Verlag 2007</w:t>
      </w:r>
    </w:p>
    <w:p w:rsidR="000F7ADF" w:rsidRPr="00A33E51" w:rsidRDefault="000F7ADF" w:rsidP="004F52AC">
      <w:pPr>
        <w:numPr>
          <w:ilvl w:val="0"/>
          <w:numId w:val="32"/>
        </w:numPr>
        <w:contextualSpacing/>
        <w:rPr>
          <w:rFonts w:cs="Arial"/>
          <w:szCs w:val="22"/>
        </w:rPr>
      </w:pPr>
      <w:r w:rsidRPr="00A33E51">
        <w:rPr>
          <w:rFonts w:cs="Arial"/>
          <w:szCs w:val="22"/>
        </w:rPr>
        <w:t>Neue Genfer Übersetzung - NT mit Psalmen und Sprüchen, Brunnen Verlag, 2016</w:t>
      </w:r>
    </w:p>
    <w:p w:rsidR="000F7ADF" w:rsidRPr="00A33E51" w:rsidRDefault="000F7ADF" w:rsidP="004F52AC">
      <w:pPr>
        <w:numPr>
          <w:ilvl w:val="0"/>
          <w:numId w:val="32"/>
        </w:numPr>
        <w:contextualSpacing/>
        <w:rPr>
          <w:rFonts w:cs="Arial"/>
          <w:szCs w:val="22"/>
        </w:rPr>
      </w:pPr>
      <w:r w:rsidRPr="00A33E51">
        <w:rPr>
          <w:rFonts w:cs="Arial"/>
          <w:szCs w:val="22"/>
        </w:rPr>
        <w:t xml:space="preserve">Online Bibeln: </w:t>
      </w:r>
      <w:hyperlink r:id="rId17" w:history="1">
        <w:r w:rsidRPr="00A33E51">
          <w:rPr>
            <w:rFonts w:cs="Arial"/>
            <w:color w:val="0000FF" w:themeColor="hyperlink"/>
            <w:szCs w:val="22"/>
            <w:u w:val="single"/>
          </w:rPr>
          <w:t>http://bibelserver.com</w:t>
        </w:r>
      </w:hyperlink>
      <w:r w:rsidRPr="00A33E51">
        <w:rPr>
          <w:rFonts w:cs="Arial"/>
          <w:szCs w:val="22"/>
        </w:rPr>
        <w:t xml:space="preserve"> und </w:t>
      </w:r>
      <w:hyperlink r:id="rId18" w:history="1">
        <w:r w:rsidRPr="00A33E51">
          <w:rPr>
            <w:rFonts w:cs="Arial"/>
            <w:color w:val="0000FF" w:themeColor="hyperlink"/>
            <w:szCs w:val="22"/>
            <w:u w:val="single"/>
          </w:rPr>
          <w:t>http://dbg.com</w:t>
        </w:r>
      </w:hyperlink>
    </w:p>
    <w:p w:rsidR="000F7ADF" w:rsidRPr="00A33E51" w:rsidRDefault="000F7ADF" w:rsidP="004F52AC">
      <w:pPr>
        <w:numPr>
          <w:ilvl w:val="0"/>
          <w:numId w:val="32"/>
        </w:numPr>
        <w:contextualSpacing/>
        <w:rPr>
          <w:rFonts w:cs="Arial"/>
          <w:szCs w:val="22"/>
        </w:rPr>
      </w:pPr>
      <w:r w:rsidRPr="00A33E51">
        <w:rPr>
          <w:rFonts w:cs="Arial"/>
          <w:szCs w:val="22"/>
        </w:rPr>
        <w:t>W. Zwickel, Calwer Bibelatlas. Schulausgabe, Calwer Verlag Stuttgart, 2000</w:t>
      </w:r>
    </w:p>
    <w:p w:rsidR="0026178C" w:rsidRPr="00AB79E0" w:rsidRDefault="0026178C" w:rsidP="0026178C">
      <w:pPr>
        <w:pStyle w:val="Listenabsatz"/>
        <w:ind w:left="720"/>
        <w:rPr>
          <w:rFonts w:cs="Arial"/>
          <w:szCs w:val="22"/>
        </w:rPr>
      </w:pPr>
    </w:p>
    <w:p w:rsidR="00DE7151" w:rsidRPr="00AB79E0" w:rsidRDefault="00DE7151">
      <w:pPr>
        <w:jc w:val="center"/>
        <w:rPr>
          <w:rFonts w:cs="Arial"/>
          <w:szCs w:val="22"/>
        </w:rPr>
      </w:pPr>
    </w:p>
    <w:p w:rsidR="00DE7151" w:rsidRPr="00AB79E0" w:rsidRDefault="00DE7151">
      <w:pPr>
        <w:jc w:val="center"/>
        <w:rPr>
          <w:rFonts w:cs="Arial"/>
          <w:szCs w:val="22"/>
        </w:rPr>
        <w:sectPr w:rsidR="00DE7151" w:rsidRPr="00AB79E0" w:rsidSect="00AB79E0">
          <w:footerReference w:type="default" r:id="rId19"/>
          <w:pgSz w:w="11906" w:h="16838" w:code="9"/>
          <w:pgMar w:top="1134" w:right="1134" w:bottom="1134" w:left="1134" w:header="709" w:footer="283" w:gutter="0"/>
          <w:pgNumType w:fmt="upperRoman" w:start="1"/>
          <w:cols w:space="708"/>
          <w:docGrid w:linePitch="360"/>
        </w:sectPr>
      </w:pPr>
    </w:p>
    <w:p w:rsidR="00BC09A4" w:rsidRPr="009C7501" w:rsidRDefault="00F316D1" w:rsidP="00AB79E0">
      <w:pPr>
        <w:pStyle w:val="0ueberschrift1"/>
        <w:rPr>
          <w:i/>
          <w:szCs w:val="22"/>
        </w:rPr>
      </w:pPr>
      <w:bookmarkStart w:id="8" w:name="_Toc450308021"/>
      <w:bookmarkStart w:id="9" w:name="_Toc450308081"/>
      <w:bookmarkStart w:id="10" w:name="_Toc456172541"/>
      <w:r>
        <w:t>Evangelische Religionslehre</w:t>
      </w:r>
      <w:r w:rsidR="00BE5EB4" w:rsidRPr="00005963">
        <w:t xml:space="preserve"> – Klasse</w:t>
      </w:r>
      <w:bookmarkEnd w:id="8"/>
      <w:bookmarkEnd w:id="9"/>
      <w:r>
        <w:t xml:space="preserve"> 5</w:t>
      </w:r>
      <w:bookmarkEnd w:id="10"/>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821"/>
        <w:gridCol w:w="3824"/>
        <w:gridCol w:w="4474"/>
      </w:tblGrid>
      <w:tr w:rsidR="004445A4" w:rsidRPr="00F316D1" w:rsidTr="00A4410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B79E0" w:rsidRPr="00AB79E0" w:rsidRDefault="004F52AC" w:rsidP="00AB79E0">
            <w:pPr>
              <w:pStyle w:val="0TabelleUeberschrift"/>
            </w:pPr>
            <w:bookmarkStart w:id="11" w:name="_Toc456172542"/>
            <w:r>
              <w:t xml:space="preserve">1. </w:t>
            </w:r>
            <w:r w:rsidR="00F316D1" w:rsidRPr="00AB79E0">
              <w:t>Um dich, um mich, um Gott, um uns – darum geht´s in Reli</w:t>
            </w:r>
            <w:bookmarkEnd w:id="11"/>
          </w:p>
          <w:p w:rsidR="004445A4" w:rsidRPr="00AB79E0" w:rsidRDefault="00A44102" w:rsidP="00AB79E0">
            <w:pPr>
              <w:pStyle w:val="0caStunden"/>
            </w:pPr>
            <w:r>
              <w:t>ca. 8 Std.</w:t>
            </w:r>
          </w:p>
        </w:tc>
      </w:tr>
      <w:tr w:rsidR="004445A4" w:rsidRPr="00F316D1" w:rsidTr="00A44102">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45A4" w:rsidRPr="00F316D1" w:rsidRDefault="00F316D1" w:rsidP="00101363">
            <w:pPr>
              <w:spacing w:line="276" w:lineRule="auto"/>
              <w:rPr>
                <w:rFonts w:eastAsia="Calibri" w:cs="Arial"/>
                <w:szCs w:val="22"/>
              </w:rPr>
            </w:pPr>
            <w:r w:rsidRPr="00F316D1">
              <w:rPr>
                <w:rFonts w:eastAsia="Calibri" w:cs="Arial"/>
                <w:szCs w:val="22"/>
              </w:rPr>
              <w:t xml:space="preserve">Diese Einheit sollte zu Beginn des 5. Schuljahres </w:t>
            </w:r>
            <w:r w:rsidR="00A44102">
              <w:rPr>
                <w:rFonts w:eastAsia="Calibri" w:cs="Arial"/>
                <w:szCs w:val="22"/>
              </w:rPr>
              <w:t xml:space="preserve">erarbeitet werden. </w:t>
            </w:r>
            <w:r w:rsidRPr="00F316D1">
              <w:rPr>
                <w:rFonts w:eastAsia="Calibri" w:cs="Arial"/>
                <w:szCs w:val="22"/>
              </w:rPr>
              <w:t>In dieser Einheit werden Fragestellungen des RU geklärt und der Blick auf das Zu-sammenleben und -arbeiten als Individuen in Gemeinschaft gerichtet.</w:t>
            </w:r>
          </w:p>
        </w:tc>
      </w:tr>
      <w:tr w:rsidR="004445A4" w:rsidRPr="00F316D1" w:rsidTr="00A44102">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4445A4" w:rsidRPr="00F316D1" w:rsidRDefault="004445A4" w:rsidP="00101363">
            <w:pPr>
              <w:spacing w:before="120" w:after="120" w:line="240" w:lineRule="auto"/>
              <w:jc w:val="center"/>
              <w:rPr>
                <w:rFonts w:eastAsia="Calibri" w:cs="Arial"/>
                <w:b/>
                <w:color w:val="FFFFFF"/>
                <w:szCs w:val="22"/>
              </w:rPr>
            </w:pPr>
            <w:r w:rsidRPr="00F316D1">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4445A4" w:rsidRPr="00F316D1" w:rsidRDefault="004445A4" w:rsidP="00101363">
            <w:pPr>
              <w:spacing w:before="120" w:after="120" w:line="240" w:lineRule="auto"/>
              <w:jc w:val="center"/>
              <w:rPr>
                <w:rFonts w:eastAsia="Calibri" w:cs="Arial"/>
                <w:b/>
                <w:color w:val="FFFFFF"/>
                <w:szCs w:val="22"/>
              </w:rPr>
            </w:pPr>
            <w:r w:rsidRPr="00F316D1">
              <w:rPr>
                <w:rFonts w:eastAsia="Calibri" w:cs="Arial"/>
                <w:b/>
                <w:color w:val="FFFFFF"/>
                <w:szCs w:val="22"/>
              </w:rPr>
              <w:t>Inhaltsbezogene Kompetenzen</w:t>
            </w:r>
          </w:p>
        </w:tc>
        <w:tc>
          <w:tcPr>
            <w:tcW w:w="1201" w:type="pct"/>
            <w:tcBorders>
              <w:top w:val="single" w:sz="4" w:space="0" w:color="auto"/>
              <w:left w:val="single" w:sz="4" w:space="0" w:color="auto"/>
              <w:bottom w:val="single" w:sz="4" w:space="0" w:color="auto"/>
              <w:right w:val="single" w:sz="4" w:space="0" w:color="auto"/>
            </w:tcBorders>
            <w:shd w:val="clear" w:color="auto" w:fill="D9D9D9"/>
            <w:hideMark/>
          </w:tcPr>
          <w:p w:rsidR="004445A4" w:rsidRPr="00F316D1" w:rsidRDefault="004445A4" w:rsidP="00101363">
            <w:pPr>
              <w:spacing w:before="120" w:after="120" w:line="240" w:lineRule="auto"/>
              <w:jc w:val="center"/>
              <w:rPr>
                <w:rFonts w:eastAsia="Calibri" w:cs="Arial"/>
                <w:b/>
                <w:szCs w:val="22"/>
              </w:rPr>
            </w:pPr>
            <w:r w:rsidRPr="00F316D1">
              <w:rPr>
                <w:rFonts w:eastAsia="Calibri" w:cs="Arial"/>
                <w:b/>
                <w:szCs w:val="22"/>
              </w:rPr>
              <w:t>Konkretisierung,</w:t>
            </w:r>
            <w:r w:rsidRPr="00F316D1">
              <w:rPr>
                <w:rFonts w:eastAsia="Calibri" w:cs="Arial"/>
                <w:b/>
                <w:szCs w:val="22"/>
              </w:rPr>
              <w:br/>
              <w:t>Vorgehen im Unterricht</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4445A4" w:rsidRPr="00F316D1" w:rsidRDefault="004445A4" w:rsidP="00101363">
            <w:pPr>
              <w:spacing w:before="120" w:after="120" w:line="240" w:lineRule="auto"/>
              <w:jc w:val="center"/>
              <w:rPr>
                <w:rFonts w:eastAsia="Calibri" w:cs="Arial"/>
                <w:b/>
                <w:szCs w:val="22"/>
              </w:rPr>
            </w:pPr>
            <w:r w:rsidRPr="00F316D1">
              <w:rPr>
                <w:rFonts w:eastAsia="Calibri" w:cs="Arial"/>
                <w:b/>
                <w:szCs w:val="22"/>
              </w:rPr>
              <w:t>Ergänzende Hinweise, Arbeitsmittel, Organisation, Verweise</w:t>
            </w:r>
          </w:p>
        </w:tc>
      </w:tr>
      <w:tr w:rsidR="0029125C" w:rsidRPr="00F316D1" w:rsidTr="00A44102">
        <w:trPr>
          <w:trHeight w:val="2400"/>
        </w:trPr>
        <w:tc>
          <w:tcPr>
            <w:tcW w:w="880" w:type="pct"/>
            <w:tcBorders>
              <w:top w:val="single" w:sz="4" w:space="0" w:color="auto"/>
              <w:left w:val="single" w:sz="4" w:space="0" w:color="auto"/>
              <w:right w:val="single" w:sz="4" w:space="0" w:color="auto"/>
            </w:tcBorders>
            <w:shd w:val="clear" w:color="auto" w:fill="auto"/>
          </w:tcPr>
          <w:p w:rsidR="0029125C" w:rsidRDefault="004F52AC" w:rsidP="00101363">
            <w:pPr>
              <w:spacing w:line="276" w:lineRule="auto"/>
              <w:rPr>
                <w:rFonts w:eastAsia="Calibri" w:cs="Arial"/>
                <w:szCs w:val="22"/>
              </w:rPr>
            </w:pPr>
            <w:r>
              <w:rPr>
                <w:rFonts w:eastAsia="Calibri" w:cs="Arial"/>
                <w:szCs w:val="22"/>
              </w:rPr>
              <w:t>Schülerinnen und Schüler können</w:t>
            </w:r>
          </w:p>
          <w:p w:rsidR="004F52AC" w:rsidRPr="00F316D1" w:rsidRDefault="004F52A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r w:rsidRPr="00F316D1">
              <w:rPr>
                <w:rFonts w:eastAsia="Calibri" w:cs="Arial"/>
                <w:szCs w:val="22"/>
              </w:rPr>
              <w:t xml:space="preserve">2.1.1 Situationen erfassen, in denen letzte Fragen nach Grund, Sinn, Ziel und Verantwortung des Lebens aufbrechen. </w:t>
            </w: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r w:rsidRPr="00F316D1">
              <w:rPr>
                <w:rFonts w:eastAsia="Calibri" w:cs="Arial"/>
                <w:szCs w:val="22"/>
              </w:rPr>
              <w:t>2.2.4 den Geltungsanspruch biblischer und theologischer Texte erläutern und sie in Beziehung zum eigenen Leben und zur gesellschaftlichen Wirklichkeit setzen.</w:t>
            </w: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i/>
                <w:szCs w:val="22"/>
              </w:rPr>
            </w:pPr>
          </w:p>
          <w:p w:rsidR="0029125C" w:rsidRPr="00F316D1" w:rsidRDefault="0029125C" w:rsidP="00101363">
            <w:pPr>
              <w:spacing w:line="276" w:lineRule="auto"/>
              <w:rPr>
                <w:rFonts w:eastAsia="Calibri" w:cs="Arial"/>
                <w:i/>
                <w:szCs w:val="22"/>
              </w:rPr>
            </w:pPr>
          </w:p>
        </w:tc>
        <w:tc>
          <w:tcPr>
            <w:tcW w:w="1514" w:type="pct"/>
            <w:tcBorders>
              <w:top w:val="single" w:sz="4" w:space="0" w:color="auto"/>
              <w:left w:val="single" w:sz="4" w:space="0" w:color="auto"/>
              <w:right w:val="single" w:sz="4" w:space="0" w:color="auto"/>
            </w:tcBorders>
            <w:shd w:val="clear" w:color="auto" w:fill="FFFFFF" w:themeFill="background1"/>
          </w:tcPr>
          <w:p w:rsidR="0029125C" w:rsidRDefault="0029125C" w:rsidP="00101363">
            <w:pPr>
              <w:spacing w:line="276" w:lineRule="auto"/>
              <w:rPr>
                <w:rFonts w:eastAsia="Calibri" w:cs="Arial"/>
                <w:szCs w:val="22"/>
              </w:rPr>
            </w:pPr>
            <w:r>
              <w:rPr>
                <w:rFonts w:eastAsia="Calibri" w:cs="Arial"/>
                <w:szCs w:val="22"/>
              </w:rPr>
              <w:t>Schülerinnen und Schüler kön</w:t>
            </w:r>
            <w:r w:rsidRPr="00F316D1">
              <w:rPr>
                <w:rFonts w:eastAsia="Calibri" w:cs="Arial"/>
                <w:szCs w:val="22"/>
              </w:rPr>
              <w:t>nen</w:t>
            </w:r>
          </w:p>
          <w:p w:rsidR="004F52AC" w:rsidRDefault="004F52AC" w:rsidP="00101363">
            <w:pPr>
              <w:spacing w:line="276" w:lineRule="auto"/>
              <w:rPr>
                <w:rFonts w:eastAsia="Calibri" w:cs="Arial"/>
                <w:szCs w:val="22"/>
              </w:rPr>
            </w:pPr>
          </w:p>
          <w:p w:rsidR="0029125C" w:rsidRPr="00FA692A" w:rsidRDefault="0029125C" w:rsidP="00101363">
            <w:pPr>
              <w:spacing w:line="276" w:lineRule="auto"/>
              <w:rPr>
                <w:rFonts w:eastAsia="Calibri" w:cs="Arial"/>
                <w:b/>
                <w:szCs w:val="22"/>
              </w:rPr>
            </w:pPr>
            <w:r w:rsidRPr="00FA692A">
              <w:rPr>
                <w:rFonts w:eastAsia="Calibri" w:cs="Arial"/>
                <w:b/>
                <w:szCs w:val="22"/>
              </w:rPr>
              <w:t xml:space="preserve">3.1.1 (1) </w:t>
            </w:r>
          </w:p>
          <w:p w:rsidR="0029125C" w:rsidRPr="00F316D1" w:rsidRDefault="0029125C" w:rsidP="00101363">
            <w:pPr>
              <w:spacing w:line="276" w:lineRule="auto"/>
              <w:rPr>
                <w:rFonts w:eastAsia="Calibri" w:cs="Arial"/>
                <w:i/>
                <w:szCs w:val="22"/>
              </w:rPr>
            </w:pPr>
            <w:r w:rsidRPr="00FA692A">
              <w:rPr>
                <w:rFonts w:eastAsia="Calibri" w:cs="Arial"/>
                <w:b/>
                <w:szCs w:val="22"/>
              </w:rPr>
              <w:t>G</w:t>
            </w:r>
            <w:r w:rsidRPr="00F316D1">
              <w:rPr>
                <w:rFonts w:eastAsia="Calibri" w:cs="Arial"/>
                <w:szCs w:val="22"/>
              </w:rPr>
              <w:t xml:space="preserve"> anhand verschiedener Medien (zum Beispiel </w:t>
            </w:r>
            <w:r>
              <w:rPr>
                <w:rFonts w:eastAsia="Calibri" w:cs="Arial"/>
                <w:szCs w:val="22"/>
              </w:rPr>
              <w:t>Filme, Bilder, Lieder) menschli</w:t>
            </w:r>
            <w:r w:rsidRPr="00F316D1">
              <w:rPr>
                <w:rFonts w:eastAsia="Calibri" w:cs="Arial"/>
                <w:szCs w:val="22"/>
              </w:rPr>
              <w:t>che Grunderfahrungen (zum Beispiel Glück, Gelingen, Versagen, Vertrauen, Angst, Trauer, Freude, Dank) skizzieren</w:t>
            </w:r>
          </w:p>
          <w:p w:rsidR="0029125C" w:rsidRPr="00F316D1" w:rsidRDefault="0029125C" w:rsidP="00101363">
            <w:pPr>
              <w:spacing w:line="276" w:lineRule="auto"/>
              <w:rPr>
                <w:rFonts w:eastAsia="Calibri" w:cs="Arial"/>
                <w:i/>
                <w:szCs w:val="22"/>
              </w:rPr>
            </w:pPr>
            <w:r w:rsidRPr="00FA692A">
              <w:rPr>
                <w:rFonts w:eastAsia="Calibri" w:cs="Arial"/>
                <w:b/>
                <w:szCs w:val="22"/>
              </w:rPr>
              <w:t>M</w:t>
            </w:r>
            <w:r w:rsidRPr="00F316D1">
              <w:rPr>
                <w:rFonts w:eastAsia="Calibri" w:cs="Arial"/>
                <w:szCs w:val="22"/>
              </w:rPr>
              <w:t xml:space="preserve"> anhand verschiedener Medien (zum Beispiel </w:t>
            </w:r>
            <w:r>
              <w:rPr>
                <w:rFonts w:eastAsia="Calibri" w:cs="Arial"/>
                <w:szCs w:val="22"/>
              </w:rPr>
              <w:t>Filme, Bilder, Lieder) menschli</w:t>
            </w:r>
            <w:r w:rsidRPr="00F316D1">
              <w:rPr>
                <w:rFonts w:eastAsia="Calibri" w:cs="Arial"/>
                <w:szCs w:val="22"/>
              </w:rPr>
              <w:t>che Grunderfahrungen (zum Beispiel Glück, Gelingen, Versagen, Vertrauen, Angst, Trauer, Freude, Dank) darstellen und in Beziehung zum eigenen Leben setzen</w:t>
            </w:r>
          </w:p>
          <w:p w:rsidR="0029125C" w:rsidRDefault="0029125C" w:rsidP="00101363">
            <w:pPr>
              <w:spacing w:line="276" w:lineRule="auto"/>
              <w:rPr>
                <w:rFonts w:eastAsia="Calibri" w:cs="Arial"/>
                <w:szCs w:val="22"/>
              </w:rPr>
            </w:pPr>
            <w:r w:rsidRPr="00FA692A">
              <w:rPr>
                <w:rFonts w:eastAsia="Calibri" w:cs="Arial"/>
                <w:b/>
                <w:szCs w:val="22"/>
              </w:rPr>
              <w:t>E</w:t>
            </w:r>
            <w:r w:rsidRPr="00F316D1">
              <w:rPr>
                <w:rFonts w:eastAsia="Calibri" w:cs="Arial"/>
                <w:szCs w:val="22"/>
              </w:rPr>
              <w:t xml:space="preserve"> anhand von verschiedenen Medien (zum Beispiel Filme, Bilder, Lieder) menschliche Grunderfahrungen (zum Beispiel Glück, Gelingen, Versagen, Vertrauen, Angst, Trauer, Freude, Dank) darstellen und sich mit ihnen auseinandersetzen</w:t>
            </w:r>
          </w:p>
          <w:p w:rsidR="004F52AC" w:rsidRDefault="004F52AC" w:rsidP="00101363">
            <w:pPr>
              <w:spacing w:line="276" w:lineRule="auto"/>
              <w:rPr>
                <w:rFonts w:eastAsia="Calibri" w:cs="Arial"/>
                <w:szCs w:val="22"/>
              </w:rPr>
            </w:pPr>
          </w:p>
          <w:p w:rsidR="00552089" w:rsidRPr="00FA692A" w:rsidRDefault="00552089" w:rsidP="00552089">
            <w:pPr>
              <w:spacing w:line="276" w:lineRule="auto"/>
              <w:rPr>
                <w:rFonts w:eastAsia="Calibri" w:cs="Arial"/>
                <w:b/>
                <w:szCs w:val="22"/>
              </w:rPr>
            </w:pPr>
            <w:r w:rsidRPr="00FA692A">
              <w:rPr>
                <w:rFonts w:eastAsia="Calibri" w:cs="Arial"/>
                <w:b/>
                <w:szCs w:val="22"/>
              </w:rPr>
              <w:t>3.1.4. (1)</w:t>
            </w:r>
          </w:p>
          <w:p w:rsidR="00552089" w:rsidRDefault="00552089" w:rsidP="00552089">
            <w:pPr>
              <w:spacing w:line="276" w:lineRule="auto"/>
              <w:rPr>
                <w:rFonts w:eastAsia="Calibri" w:cs="Arial"/>
                <w:szCs w:val="22"/>
              </w:rPr>
            </w:pPr>
            <w:r w:rsidRPr="00FA692A">
              <w:rPr>
                <w:rFonts w:eastAsia="Calibri" w:cs="Arial"/>
                <w:b/>
                <w:szCs w:val="22"/>
              </w:rPr>
              <w:t>G</w:t>
            </w:r>
            <w:r w:rsidRPr="00EC046A">
              <w:rPr>
                <w:rFonts w:eastAsia="Calibri" w:cs="Arial"/>
                <w:szCs w:val="22"/>
              </w:rPr>
              <w:t xml:space="preserve"> sic</w:t>
            </w:r>
            <w:r>
              <w:rPr>
                <w:rFonts w:eastAsia="Calibri" w:cs="Arial"/>
                <w:szCs w:val="22"/>
              </w:rPr>
              <w:t>h mit den vielfältigen menschli</w:t>
            </w:r>
            <w:r w:rsidRPr="00EC046A">
              <w:rPr>
                <w:rFonts w:eastAsia="Calibri" w:cs="Arial"/>
                <w:szCs w:val="22"/>
              </w:rPr>
              <w:t>chen Fragen nach Gott (zum Beispiel Wo ist er? Gibt es ihn überhaupt? Wie wirkt er?) auseinandersetzen</w:t>
            </w:r>
          </w:p>
          <w:p w:rsidR="00552089" w:rsidRDefault="00552089" w:rsidP="00552089">
            <w:pPr>
              <w:spacing w:line="276" w:lineRule="auto"/>
              <w:rPr>
                <w:rFonts w:eastAsia="Calibri" w:cs="Arial"/>
                <w:szCs w:val="22"/>
              </w:rPr>
            </w:pPr>
            <w:r w:rsidRPr="00FA692A">
              <w:rPr>
                <w:rFonts w:eastAsia="Calibri" w:cs="Arial"/>
                <w:b/>
                <w:szCs w:val="22"/>
              </w:rPr>
              <w:t>M</w:t>
            </w:r>
            <w:r w:rsidRPr="00EC046A">
              <w:rPr>
                <w:rFonts w:eastAsia="Calibri" w:cs="Arial"/>
                <w:szCs w:val="22"/>
              </w:rPr>
              <w:t xml:space="preserve"> sic</w:t>
            </w:r>
            <w:r>
              <w:rPr>
                <w:rFonts w:eastAsia="Calibri" w:cs="Arial"/>
                <w:szCs w:val="22"/>
              </w:rPr>
              <w:t>h mit den vielfältigen menschli</w:t>
            </w:r>
            <w:r w:rsidRPr="00EC046A">
              <w:rPr>
                <w:rFonts w:eastAsia="Calibri" w:cs="Arial"/>
                <w:szCs w:val="22"/>
              </w:rPr>
              <w:t>chen Fragen nach Gott (zum Beispiel Wo ist er? Gibt es ihn überhaupt? Wie wirkt er?) auseinandersetzen</w:t>
            </w:r>
          </w:p>
          <w:p w:rsidR="00552089" w:rsidRPr="001175F0" w:rsidRDefault="00552089" w:rsidP="00552089">
            <w:pPr>
              <w:spacing w:line="276" w:lineRule="auto"/>
              <w:rPr>
                <w:rFonts w:eastAsia="Calibri" w:cs="Arial"/>
                <w:szCs w:val="22"/>
              </w:rPr>
            </w:pPr>
            <w:r w:rsidRPr="00FA692A">
              <w:rPr>
                <w:rFonts w:eastAsia="Calibri" w:cs="Arial"/>
                <w:b/>
                <w:szCs w:val="22"/>
              </w:rPr>
              <w:t>E</w:t>
            </w:r>
            <w:r w:rsidRPr="00EC046A">
              <w:rPr>
                <w:rFonts w:eastAsia="Calibri" w:cs="Arial"/>
                <w:szCs w:val="22"/>
              </w:rPr>
              <w:t xml:space="preserve"> sich mit den vielfältigen menschlichen Fragen nach Gott (zum Beispiel Wo ist er? Gibt es ihn überhaupt? Wie wirkt er?) auseinandersetzen</w:t>
            </w:r>
          </w:p>
          <w:p w:rsidR="00302FB5" w:rsidRDefault="00302FB5" w:rsidP="00552089">
            <w:pPr>
              <w:spacing w:line="276" w:lineRule="auto"/>
              <w:rPr>
                <w:rFonts w:eastAsia="Calibri" w:cs="Arial"/>
                <w:b/>
                <w:szCs w:val="22"/>
              </w:rPr>
            </w:pPr>
          </w:p>
          <w:p w:rsidR="00552089" w:rsidRPr="00FA692A" w:rsidRDefault="00552089" w:rsidP="00552089">
            <w:pPr>
              <w:spacing w:line="276" w:lineRule="auto"/>
              <w:rPr>
                <w:rFonts w:eastAsia="Calibri" w:cs="Arial"/>
                <w:b/>
                <w:szCs w:val="22"/>
              </w:rPr>
            </w:pPr>
            <w:r w:rsidRPr="00FA692A">
              <w:rPr>
                <w:rFonts w:eastAsia="Calibri" w:cs="Arial"/>
                <w:b/>
                <w:szCs w:val="22"/>
              </w:rPr>
              <w:t>3.1.2 (1)</w:t>
            </w:r>
          </w:p>
          <w:p w:rsidR="00552089" w:rsidRPr="00EC046A" w:rsidRDefault="00552089" w:rsidP="00552089">
            <w:pPr>
              <w:spacing w:line="276" w:lineRule="auto"/>
              <w:rPr>
                <w:rFonts w:eastAsia="Calibri" w:cs="Arial"/>
                <w:szCs w:val="22"/>
              </w:rPr>
            </w:pPr>
            <w:r w:rsidRPr="00FA692A">
              <w:rPr>
                <w:rFonts w:eastAsia="Calibri" w:cs="Arial"/>
                <w:b/>
                <w:szCs w:val="22"/>
              </w:rPr>
              <w:t>G</w:t>
            </w:r>
            <w:r w:rsidRPr="00EC046A">
              <w:rPr>
                <w:rFonts w:eastAsia="Calibri" w:cs="Arial"/>
                <w:szCs w:val="22"/>
              </w:rPr>
              <w:t xml:space="preserve"> Beisp</w:t>
            </w:r>
            <w:r>
              <w:rPr>
                <w:rFonts w:eastAsia="Calibri" w:cs="Arial"/>
                <w:szCs w:val="22"/>
              </w:rPr>
              <w:t>iele für Gerechtigkeit und Unge</w:t>
            </w:r>
            <w:r w:rsidRPr="00EC046A">
              <w:rPr>
                <w:rFonts w:eastAsia="Calibri" w:cs="Arial"/>
                <w:szCs w:val="22"/>
              </w:rPr>
              <w:t>rechtigkeit in ihrem Lebensumfeld be-schreiben</w:t>
            </w:r>
          </w:p>
          <w:p w:rsidR="00552089" w:rsidRPr="00EC046A" w:rsidRDefault="00552089" w:rsidP="00552089">
            <w:pPr>
              <w:spacing w:line="276" w:lineRule="auto"/>
              <w:rPr>
                <w:rFonts w:eastAsia="Calibri" w:cs="Arial"/>
                <w:szCs w:val="22"/>
              </w:rPr>
            </w:pPr>
            <w:r w:rsidRPr="00FA692A">
              <w:rPr>
                <w:rFonts w:eastAsia="Calibri" w:cs="Arial"/>
                <w:b/>
                <w:szCs w:val="22"/>
              </w:rPr>
              <w:t>M</w:t>
            </w:r>
            <w:r w:rsidRPr="00EC046A">
              <w:rPr>
                <w:rFonts w:eastAsia="Calibri" w:cs="Arial"/>
                <w:szCs w:val="22"/>
              </w:rPr>
              <w:t xml:space="preserve"> Beispiele für Gerechtigkeit und Un-gerechtigkeit in ihrem Lebensumfeld untersuchen</w:t>
            </w:r>
          </w:p>
          <w:p w:rsidR="00552089" w:rsidRPr="001175F0" w:rsidRDefault="00552089" w:rsidP="00552089">
            <w:pPr>
              <w:spacing w:line="276" w:lineRule="auto"/>
              <w:rPr>
                <w:rFonts w:eastAsia="Calibri" w:cs="Arial"/>
                <w:szCs w:val="22"/>
              </w:rPr>
            </w:pPr>
            <w:r w:rsidRPr="00FA692A">
              <w:rPr>
                <w:rFonts w:eastAsia="Calibri" w:cs="Arial"/>
                <w:b/>
                <w:szCs w:val="22"/>
              </w:rPr>
              <w:t>E</w:t>
            </w:r>
            <w:r w:rsidRPr="00EC046A">
              <w:rPr>
                <w:rFonts w:eastAsia="Calibri" w:cs="Arial"/>
                <w:szCs w:val="22"/>
              </w:rPr>
              <w:t xml:space="preserve"> Beispiele für Gerechtigkeit und Unge-rechtigkeit i</w:t>
            </w:r>
            <w:r>
              <w:rPr>
                <w:rFonts w:eastAsia="Calibri" w:cs="Arial"/>
                <w:szCs w:val="22"/>
              </w:rPr>
              <w:t>n ihrem Lebensumfeld ent-falten</w:t>
            </w:r>
          </w:p>
          <w:p w:rsidR="00302FB5" w:rsidRDefault="00302FB5" w:rsidP="00552089">
            <w:pPr>
              <w:spacing w:line="276" w:lineRule="auto"/>
              <w:rPr>
                <w:rFonts w:eastAsia="Calibri" w:cs="Arial"/>
                <w:b/>
                <w:szCs w:val="22"/>
              </w:rPr>
            </w:pPr>
          </w:p>
          <w:p w:rsidR="00552089" w:rsidRPr="00CD6460" w:rsidRDefault="00552089" w:rsidP="00552089">
            <w:pPr>
              <w:spacing w:line="276" w:lineRule="auto"/>
              <w:rPr>
                <w:rFonts w:eastAsia="Calibri" w:cs="Arial"/>
                <w:b/>
                <w:szCs w:val="22"/>
              </w:rPr>
            </w:pPr>
            <w:r w:rsidRPr="00CD6460">
              <w:rPr>
                <w:rFonts w:eastAsia="Calibri" w:cs="Arial"/>
                <w:b/>
                <w:szCs w:val="22"/>
              </w:rPr>
              <w:t xml:space="preserve">3.1.4 (4) </w:t>
            </w:r>
          </w:p>
          <w:p w:rsidR="00552089" w:rsidRDefault="00552089" w:rsidP="00552089">
            <w:pPr>
              <w:spacing w:line="276" w:lineRule="auto"/>
              <w:rPr>
                <w:rFonts w:eastAsia="Calibri" w:cs="Arial"/>
                <w:szCs w:val="22"/>
              </w:rPr>
            </w:pPr>
            <w:r w:rsidRPr="00CD6460">
              <w:rPr>
                <w:rFonts w:eastAsia="Calibri" w:cs="Arial"/>
                <w:b/>
                <w:szCs w:val="22"/>
              </w:rPr>
              <w:t>G</w:t>
            </w:r>
            <w:r w:rsidRPr="00EC046A">
              <w:rPr>
                <w:rFonts w:eastAsia="Calibri" w:cs="Arial"/>
                <w:szCs w:val="22"/>
              </w:rPr>
              <w:t xml:space="preserve"> verschiedene Lebenssituationen   zu Formen der Hinwendung zu Gott (Bitte, Dank, Klage, Lob) in Beziehung setzen</w:t>
            </w:r>
          </w:p>
          <w:p w:rsidR="00552089" w:rsidRDefault="00552089" w:rsidP="00552089">
            <w:pPr>
              <w:spacing w:line="276" w:lineRule="auto"/>
              <w:rPr>
                <w:rFonts w:eastAsia="Calibri" w:cs="Arial"/>
                <w:szCs w:val="22"/>
              </w:rPr>
            </w:pPr>
            <w:r w:rsidRPr="00CD6460">
              <w:rPr>
                <w:rFonts w:eastAsia="Calibri" w:cs="Arial"/>
                <w:b/>
                <w:szCs w:val="22"/>
              </w:rPr>
              <w:t>M</w:t>
            </w:r>
            <w:r w:rsidRPr="00EC046A">
              <w:rPr>
                <w:rFonts w:eastAsia="Calibri" w:cs="Arial"/>
                <w:szCs w:val="22"/>
              </w:rPr>
              <w:t xml:space="preserve"> verschiedene Lebenssituationen   zu Formen der Hinwendung zu Gott (Bitte, Dank, Klage, Lob) in Beziehung setzen</w:t>
            </w:r>
          </w:p>
          <w:p w:rsidR="00552089" w:rsidRPr="008E1CD2" w:rsidRDefault="00552089" w:rsidP="00552089">
            <w:pPr>
              <w:spacing w:line="276" w:lineRule="auto"/>
              <w:rPr>
                <w:rFonts w:eastAsia="Calibri" w:cs="Arial"/>
                <w:szCs w:val="22"/>
              </w:rPr>
            </w:pPr>
            <w:r w:rsidRPr="00CD6460">
              <w:rPr>
                <w:rFonts w:eastAsia="Calibri" w:cs="Arial"/>
                <w:b/>
                <w:szCs w:val="22"/>
              </w:rPr>
              <w:t>E</w:t>
            </w:r>
            <w:r w:rsidRPr="00EC046A">
              <w:rPr>
                <w:rFonts w:eastAsia="Calibri" w:cs="Arial"/>
                <w:szCs w:val="22"/>
              </w:rPr>
              <w:t xml:space="preserve"> verschiedene Lebenssituationen   zu Formen der Hinwendung zu Gott (Bitte, Dank, Klage, Lob) in Beziehung setzen</w:t>
            </w:r>
          </w:p>
        </w:tc>
        <w:tc>
          <w:tcPr>
            <w:tcW w:w="1201" w:type="pct"/>
            <w:tcBorders>
              <w:top w:val="single" w:sz="4" w:space="0" w:color="auto"/>
              <w:left w:val="single" w:sz="4" w:space="0" w:color="auto"/>
              <w:right w:val="single" w:sz="4" w:space="0" w:color="auto"/>
            </w:tcBorders>
            <w:shd w:val="clear" w:color="auto" w:fill="auto"/>
          </w:tcPr>
          <w:p w:rsidR="0029125C" w:rsidRPr="00440907" w:rsidRDefault="0029125C" w:rsidP="00101363">
            <w:pPr>
              <w:spacing w:line="276" w:lineRule="auto"/>
              <w:rPr>
                <w:rFonts w:eastAsia="Calibri" w:cs="Arial"/>
                <w:szCs w:val="22"/>
              </w:rPr>
            </w:pPr>
            <w:r w:rsidRPr="00440907">
              <w:rPr>
                <w:rFonts w:eastAsia="Calibri" w:cs="Arial"/>
                <w:szCs w:val="22"/>
              </w:rPr>
              <w:t xml:space="preserve">Anforderungssituationen - Lernstandsdiagnose </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Von sich erzählen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Die anderen kennenlernen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Die eigene Einmaligkeit e</w:t>
            </w:r>
            <w:r w:rsidR="00440907" w:rsidRPr="00440907">
              <w:rPr>
                <w:rFonts w:eastAsia="Calibri" w:cs="Arial"/>
                <w:szCs w:val="22"/>
              </w:rPr>
              <w:t>r</w:t>
            </w:r>
            <w:r w:rsidRPr="00440907">
              <w:rPr>
                <w:rFonts w:eastAsia="Calibri" w:cs="Arial"/>
                <w:szCs w:val="22"/>
              </w:rPr>
              <w:t>fassen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 xml:space="preserve">Wer bin ich? </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Berichte/Texte/Bilder zu existentiellen Fragen verfassen</w:t>
            </w:r>
          </w:p>
          <w:p w:rsidR="0029125C" w:rsidRPr="00383E03" w:rsidRDefault="0029125C" w:rsidP="00C3379E">
            <w:pPr>
              <w:pStyle w:val="Listenabsatz"/>
              <w:numPr>
                <w:ilvl w:val="0"/>
                <w:numId w:val="6"/>
              </w:numPr>
              <w:spacing w:line="276" w:lineRule="auto"/>
              <w:rPr>
                <w:rFonts w:eastAsia="Calibri" w:cs="Arial"/>
                <w:i/>
                <w:szCs w:val="22"/>
              </w:rPr>
            </w:pPr>
            <w:r w:rsidRPr="00440907">
              <w:rPr>
                <w:rFonts w:eastAsia="Calibri" w:cs="Arial"/>
                <w:szCs w:val="22"/>
              </w:rPr>
              <w:t>Geschichte</w:t>
            </w:r>
            <w:r w:rsidR="00D0546C">
              <w:rPr>
                <w:rFonts w:eastAsia="Calibri" w:cs="Arial"/>
                <w:szCs w:val="22"/>
              </w:rPr>
              <w:t>n zu Grunderfahrungen aus unter</w:t>
            </w:r>
            <w:r w:rsidRPr="00440907">
              <w:rPr>
                <w:rFonts w:eastAsia="Calibri" w:cs="Arial"/>
                <w:szCs w:val="22"/>
              </w:rPr>
              <w:t>schiedlichen Perspektiven wiedergeben</w:t>
            </w:r>
          </w:p>
          <w:p w:rsidR="00383E03" w:rsidRPr="00CC5B7A" w:rsidRDefault="00383E03" w:rsidP="00383E03">
            <w:pPr>
              <w:spacing w:line="276" w:lineRule="auto"/>
              <w:rPr>
                <w:rFonts w:eastAsia="Calibri" w:cs="Arial"/>
                <w:b/>
                <w:szCs w:val="22"/>
              </w:rPr>
            </w:pPr>
            <w:r w:rsidRPr="00CC5B7A">
              <w:rPr>
                <w:rFonts w:eastAsia="Calibri" w:cs="Arial"/>
                <w:b/>
                <w:szCs w:val="22"/>
              </w:rPr>
              <w:t>G/M/E</w:t>
            </w:r>
          </w:p>
          <w:p w:rsidR="00383E03" w:rsidRDefault="00383E03" w:rsidP="00383E03">
            <w:pPr>
              <w:spacing w:line="276" w:lineRule="auto"/>
              <w:rPr>
                <w:rFonts w:eastAsia="Calibri" w:cs="Arial"/>
                <w:szCs w:val="22"/>
              </w:rPr>
            </w:pPr>
            <w:r>
              <w:rPr>
                <w:rFonts w:eastAsia="Calibri" w:cs="Arial"/>
                <w:szCs w:val="22"/>
              </w:rPr>
              <w:t>Steckbrief von sich bzw. Freund/in erstellen; Partnerinterview mit Präsentation; biografisches Schreiben</w:t>
            </w:r>
          </w:p>
          <w:p w:rsidR="00383E03" w:rsidRDefault="00383E03" w:rsidP="00383E03">
            <w:pPr>
              <w:spacing w:line="276" w:lineRule="auto"/>
              <w:rPr>
                <w:rFonts w:eastAsia="Calibri" w:cs="Arial"/>
                <w:szCs w:val="22"/>
              </w:rPr>
            </w:pPr>
          </w:p>
          <w:p w:rsidR="004F52AC" w:rsidRDefault="004F52AC" w:rsidP="00383E03">
            <w:pPr>
              <w:spacing w:line="276" w:lineRule="auto"/>
              <w:rPr>
                <w:rFonts w:eastAsia="Calibri" w:cs="Arial"/>
                <w:szCs w:val="22"/>
              </w:rPr>
            </w:pPr>
          </w:p>
          <w:p w:rsidR="00383E03" w:rsidRPr="00383E03" w:rsidRDefault="00383E03" w:rsidP="00383E03">
            <w:pPr>
              <w:spacing w:line="276" w:lineRule="auto"/>
              <w:rPr>
                <w:rFonts w:eastAsia="Calibri" w:cs="Arial"/>
                <w:b/>
                <w:szCs w:val="22"/>
              </w:rPr>
            </w:pPr>
            <w:r w:rsidRPr="00383E03">
              <w:rPr>
                <w:rFonts w:eastAsia="Calibri" w:cs="Arial"/>
                <w:b/>
                <w:szCs w:val="22"/>
              </w:rPr>
              <w:t>Lieder: (G/M/E)</w:t>
            </w:r>
          </w:p>
          <w:p w:rsidR="00383E03" w:rsidRDefault="00383E03" w:rsidP="00C3379E">
            <w:pPr>
              <w:pStyle w:val="Listenabsatz"/>
              <w:numPr>
                <w:ilvl w:val="0"/>
                <w:numId w:val="18"/>
              </w:numPr>
              <w:spacing w:line="276" w:lineRule="auto"/>
              <w:rPr>
                <w:rFonts w:eastAsia="Calibri" w:cs="Arial"/>
                <w:szCs w:val="22"/>
              </w:rPr>
            </w:pPr>
            <w:r>
              <w:rPr>
                <w:rFonts w:eastAsia="Calibri" w:cs="Arial"/>
                <w:szCs w:val="22"/>
              </w:rPr>
              <w:t>Erfahrungen beschreiben</w:t>
            </w:r>
          </w:p>
          <w:p w:rsidR="00383E03" w:rsidRDefault="00383E03" w:rsidP="00C3379E">
            <w:pPr>
              <w:pStyle w:val="Listenabsatz"/>
              <w:numPr>
                <w:ilvl w:val="0"/>
                <w:numId w:val="18"/>
              </w:numPr>
              <w:spacing w:line="276" w:lineRule="auto"/>
              <w:rPr>
                <w:rFonts w:eastAsia="Calibri" w:cs="Arial"/>
                <w:szCs w:val="22"/>
              </w:rPr>
            </w:pPr>
            <w:r>
              <w:rPr>
                <w:rFonts w:eastAsia="Calibri" w:cs="Arial"/>
                <w:szCs w:val="22"/>
              </w:rPr>
              <w:t>ähnliche eigene Erfahrungen benennen</w:t>
            </w:r>
          </w:p>
          <w:p w:rsidR="00383E03" w:rsidRPr="00642A63" w:rsidRDefault="00383E03" w:rsidP="00C3379E">
            <w:pPr>
              <w:pStyle w:val="Listenabsatz"/>
              <w:numPr>
                <w:ilvl w:val="0"/>
                <w:numId w:val="18"/>
              </w:numPr>
              <w:spacing w:line="276" w:lineRule="auto"/>
              <w:rPr>
                <w:rFonts w:eastAsia="Calibri" w:cs="Arial"/>
                <w:szCs w:val="22"/>
              </w:rPr>
            </w:pPr>
            <w:r>
              <w:rPr>
                <w:rFonts w:eastAsia="Calibri" w:cs="Arial"/>
                <w:szCs w:val="22"/>
              </w:rPr>
              <w:t>eine eigene Strophe zum Lied schreiben</w:t>
            </w:r>
          </w:p>
          <w:p w:rsidR="00383E03" w:rsidRDefault="00383E03" w:rsidP="00383E03">
            <w:pPr>
              <w:spacing w:line="276" w:lineRule="auto"/>
              <w:rPr>
                <w:rFonts w:eastAsia="Calibri" w:cs="Arial"/>
                <w:szCs w:val="22"/>
              </w:rPr>
            </w:pPr>
          </w:p>
          <w:p w:rsidR="00383E03" w:rsidRPr="00383E03" w:rsidRDefault="00383E03" w:rsidP="00383E03">
            <w:pPr>
              <w:spacing w:line="276" w:lineRule="auto"/>
              <w:rPr>
                <w:rFonts w:eastAsia="Calibri" w:cs="Arial"/>
                <w:b/>
                <w:szCs w:val="22"/>
              </w:rPr>
            </w:pPr>
            <w:r w:rsidRPr="00383E03">
              <w:rPr>
                <w:rFonts w:eastAsia="Calibri" w:cs="Arial"/>
                <w:b/>
                <w:szCs w:val="22"/>
              </w:rPr>
              <w:t>Bilder: (G/M/E)</w:t>
            </w:r>
          </w:p>
          <w:p w:rsidR="00383E03" w:rsidRPr="007A7088" w:rsidRDefault="00383E03" w:rsidP="00C3379E">
            <w:pPr>
              <w:pStyle w:val="Listenabsatz"/>
              <w:numPr>
                <w:ilvl w:val="0"/>
                <w:numId w:val="18"/>
              </w:numPr>
              <w:spacing w:line="276" w:lineRule="auto"/>
              <w:rPr>
                <w:rFonts w:eastAsia="Calibri" w:cs="Arial"/>
                <w:szCs w:val="22"/>
              </w:rPr>
            </w:pPr>
            <w:r w:rsidRPr="007A7088">
              <w:rPr>
                <w:rFonts w:eastAsia="Calibri" w:cs="Arial"/>
                <w:szCs w:val="22"/>
              </w:rPr>
              <w:t>ein Bild beschreiben</w:t>
            </w:r>
          </w:p>
          <w:p w:rsidR="00383E03" w:rsidRPr="00383E03" w:rsidRDefault="00383E03" w:rsidP="00C3379E">
            <w:pPr>
              <w:pStyle w:val="Listenabsatz"/>
              <w:numPr>
                <w:ilvl w:val="0"/>
                <w:numId w:val="18"/>
              </w:numPr>
              <w:spacing w:line="276" w:lineRule="auto"/>
              <w:rPr>
                <w:rFonts w:eastAsia="Calibri" w:cs="Arial"/>
                <w:i/>
                <w:szCs w:val="22"/>
              </w:rPr>
            </w:pPr>
            <w:r>
              <w:rPr>
                <w:rFonts w:eastAsia="Calibri" w:cs="Arial"/>
                <w:szCs w:val="22"/>
              </w:rPr>
              <w:t>meinen Platz in diesem Bild finden</w:t>
            </w:r>
          </w:p>
          <w:p w:rsidR="00383E03" w:rsidRPr="00552089" w:rsidRDefault="00383E03" w:rsidP="00C3379E">
            <w:pPr>
              <w:pStyle w:val="Listenabsatz"/>
              <w:numPr>
                <w:ilvl w:val="0"/>
                <w:numId w:val="18"/>
              </w:numPr>
              <w:spacing w:line="276" w:lineRule="auto"/>
              <w:rPr>
                <w:rFonts w:eastAsia="Calibri" w:cs="Arial"/>
                <w:i/>
                <w:szCs w:val="22"/>
              </w:rPr>
            </w:pPr>
            <w:r w:rsidRPr="00383E03">
              <w:rPr>
                <w:rFonts w:eastAsia="Calibri" w:cs="Arial"/>
                <w:szCs w:val="22"/>
              </w:rPr>
              <w:t>andere Darstellungsformen finden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Texte/Bilder: Wie stelle ich mir Gott vor</w:t>
            </w:r>
            <w:r>
              <w:rPr>
                <w:rFonts w:eastAsia="Calibri" w:cs="Arial"/>
                <w:szCs w:val="22"/>
              </w:rPr>
              <w:t>?</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Schülerfragen nach Gott bedenken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Über Eigenschaften Gottes nachdenken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Über mögliche Zweifel an Gott sprechen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Aussagen eines religiösen Textes in Beziehung zu grundsätzlichen Fragen der Schüler bringen</w:t>
            </w:r>
          </w:p>
          <w:p w:rsidR="00552089" w:rsidRPr="00440907" w:rsidRDefault="00552089" w:rsidP="00552089">
            <w:pPr>
              <w:pStyle w:val="Listenabsatz"/>
              <w:numPr>
                <w:ilvl w:val="0"/>
                <w:numId w:val="8"/>
              </w:numPr>
              <w:spacing w:line="276" w:lineRule="auto"/>
              <w:rPr>
                <w:rFonts w:eastAsia="Calibri" w:cs="Arial"/>
                <w:szCs w:val="22"/>
              </w:rPr>
            </w:pPr>
            <w:r w:rsidRPr="00440907">
              <w:rPr>
                <w:rFonts w:eastAsia="Calibri" w:cs="Arial"/>
                <w:szCs w:val="22"/>
              </w:rPr>
              <w:t>Kinder hier und anderswo</w:t>
            </w:r>
          </w:p>
          <w:p w:rsidR="00552089" w:rsidRPr="00440907" w:rsidRDefault="00552089" w:rsidP="00552089">
            <w:pPr>
              <w:pStyle w:val="Listenabsatz"/>
              <w:numPr>
                <w:ilvl w:val="0"/>
                <w:numId w:val="8"/>
              </w:numPr>
              <w:spacing w:line="276" w:lineRule="auto"/>
              <w:rPr>
                <w:rFonts w:eastAsia="Calibri" w:cs="Arial"/>
                <w:szCs w:val="22"/>
              </w:rPr>
            </w:pPr>
            <w:r w:rsidRPr="00440907">
              <w:rPr>
                <w:rFonts w:eastAsia="Calibri" w:cs="Arial"/>
                <w:szCs w:val="22"/>
              </w:rPr>
              <w:t>Kinderrechte</w:t>
            </w:r>
          </w:p>
          <w:p w:rsidR="00552089" w:rsidRPr="00383E03" w:rsidRDefault="00552089" w:rsidP="00552089">
            <w:pPr>
              <w:pStyle w:val="Listenabsatz"/>
              <w:spacing w:line="276" w:lineRule="auto"/>
              <w:ind w:left="720"/>
              <w:rPr>
                <w:rFonts w:eastAsia="Calibri" w:cs="Arial"/>
                <w:i/>
                <w:szCs w:val="22"/>
              </w:rPr>
            </w:pPr>
            <w:r w:rsidRPr="00440907">
              <w:rPr>
                <w:rFonts w:eastAsia="Calibri" w:cs="Arial"/>
                <w:szCs w:val="22"/>
              </w:rPr>
              <w:t>UNO Kinderrechte</w:t>
            </w:r>
          </w:p>
        </w:tc>
        <w:tc>
          <w:tcPr>
            <w:tcW w:w="1405" w:type="pct"/>
            <w:tcBorders>
              <w:top w:val="single" w:sz="4" w:space="0" w:color="auto"/>
              <w:left w:val="single" w:sz="4" w:space="0" w:color="auto"/>
              <w:right w:val="single" w:sz="4" w:space="0" w:color="auto"/>
            </w:tcBorders>
            <w:shd w:val="clear" w:color="auto" w:fill="auto"/>
          </w:tcPr>
          <w:p w:rsidR="0029125C" w:rsidRPr="0029125C" w:rsidRDefault="001175F0" w:rsidP="00101363">
            <w:pPr>
              <w:spacing w:line="276" w:lineRule="auto"/>
              <w:rPr>
                <w:rFonts w:eastAsia="Calibri" w:cs="Arial"/>
                <w:szCs w:val="22"/>
              </w:rPr>
            </w:pPr>
            <w:r>
              <w:rPr>
                <w:rFonts w:eastAsia="Calibri" w:cs="Arial"/>
                <w:szCs w:val="22"/>
              </w:rPr>
              <w:t>In Reli geht es um die ei</w:t>
            </w:r>
            <w:r w:rsidR="00D0546C">
              <w:rPr>
                <w:rFonts w:eastAsia="Calibri" w:cs="Arial"/>
                <w:szCs w:val="22"/>
              </w:rPr>
              <w:t>genen Fragen</w:t>
            </w:r>
            <w:r w:rsidR="007B0AC9">
              <w:rPr>
                <w:rFonts w:eastAsia="Calibri" w:cs="Arial"/>
                <w:szCs w:val="22"/>
              </w:rPr>
              <w:t>.</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Metaplanarbeit:</w:t>
            </w:r>
          </w:p>
          <w:p w:rsidR="0029125C" w:rsidRPr="0029125C" w:rsidRDefault="00D0546C" w:rsidP="00101363">
            <w:pPr>
              <w:spacing w:line="276" w:lineRule="auto"/>
              <w:rPr>
                <w:rFonts w:eastAsia="Calibri" w:cs="Arial"/>
                <w:szCs w:val="22"/>
              </w:rPr>
            </w:pPr>
            <w:r>
              <w:rPr>
                <w:rFonts w:eastAsia="Calibri" w:cs="Arial"/>
                <w:szCs w:val="22"/>
              </w:rPr>
              <w:t>Familie</w:t>
            </w:r>
            <w:r w:rsidR="007B0AC9">
              <w:rPr>
                <w:rFonts w:eastAsia="Calibri" w:cs="Arial"/>
                <w:szCs w:val="22"/>
              </w:rPr>
              <w:t>; Herkunft;</w:t>
            </w:r>
          </w:p>
          <w:p w:rsidR="0029125C" w:rsidRDefault="0029125C" w:rsidP="00101363">
            <w:pPr>
              <w:spacing w:line="276" w:lineRule="auto"/>
              <w:rPr>
                <w:rFonts w:eastAsia="Calibri" w:cs="Arial"/>
                <w:szCs w:val="22"/>
              </w:rPr>
            </w:pPr>
            <w:r w:rsidRPr="0029125C">
              <w:rPr>
                <w:rFonts w:eastAsia="Calibri" w:cs="Arial"/>
                <w:szCs w:val="22"/>
              </w:rPr>
              <w:t>Stärken und Schwächen</w:t>
            </w:r>
          </w:p>
          <w:p w:rsidR="00D0546C" w:rsidRPr="0029125C" w:rsidRDefault="00D0546C" w:rsidP="00101363">
            <w:pPr>
              <w:spacing w:line="276" w:lineRule="auto"/>
              <w:rPr>
                <w:rFonts w:eastAsia="Calibri" w:cs="Arial"/>
                <w:szCs w:val="22"/>
              </w:rPr>
            </w:pPr>
          </w:p>
          <w:p w:rsidR="00D0546C" w:rsidRPr="00D0546C" w:rsidRDefault="00D0546C" w:rsidP="00D0546C">
            <w:pPr>
              <w:spacing w:line="276" w:lineRule="auto"/>
              <w:rPr>
                <w:rFonts w:eastAsia="Calibri" w:cs="Arial"/>
                <w:szCs w:val="22"/>
              </w:rPr>
            </w:pPr>
            <w:r w:rsidRPr="00D0546C">
              <w:rPr>
                <w:rFonts w:eastAsia="Calibri" w:cs="Arial"/>
                <w:szCs w:val="22"/>
              </w:rPr>
              <w:t>Kenn</w:t>
            </w:r>
            <w:r>
              <w:rPr>
                <w:rFonts w:eastAsia="Calibri" w:cs="Arial"/>
                <w:szCs w:val="22"/>
              </w:rPr>
              <w:t>en</w:t>
            </w:r>
            <w:r w:rsidRPr="00D0546C">
              <w:rPr>
                <w:rFonts w:eastAsia="Calibri" w:cs="Arial"/>
                <w:szCs w:val="22"/>
              </w:rPr>
              <w:t>lernspiele</w:t>
            </w:r>
          </w:p>
          <w:p w:rsidR="00D0546C" w:rsidRPr="00D0546C" w:rsidRDefault="00D0546C" w:rsidP="00D0546C">
            <w:pPr>
              <w:spacing w:line="276" w:lineRule="auto"/>
              <w:rPr>
                <w:rFonts w:eastAsia="Calibri" w:cs="Arial"/>
                <w:szCs w:val="22"/>
              </w:rPr>
            </w:pPr>
            <w:r>
              <w:rPr>
                <w:rFonts w:eastAsia="Calibri" w:cs="Arial"/>
                <w:szCs w:val="22"/>
              </w:rPr>
              <w:t>Sammeln von eigenen unverwech</w:t>
            </w:r>
            <w:r w:rsidRPr="00D0546C">
              <w:rPr>
                <w:rFonts w:eastAsia="Calibri" w:cs="Arial"/>
                <w:szCs w:val="22"/>
              </w:rPr>
              <w:t>selbaren Merkmale o. Anlage einer M</w:t>
            </w:r>
            <w:r>
              <w:rPr>
                <w:rFonts w:eastAsia="Calibri" w:cs="Arial"/>
                <w:szCs w:val="22"/>
              </w:rPr>
              <w:t>indmap zur eigenen Person oder Ge</w:t>
            </w:r>
            <w:r w:rsidRPr="00D0546C">
              <w:rPr>
                <w:rFonts w:eastAsia="Calibri" w:cs="Arial"/>
                <w:szCs w:val="22"/>
              </w:rPr>
              <w:t>staltung eines Wappens</w:t>
            </w:r>
          </w:p>
          <w:p w:rsidR="00D0546C" w:rsidRPr="00D0546C" w:rsidRDefault="00D0546C" w:rsidP="00D0546C">
            <w:pPr>
              <w:spacing w:line="276" w:lineRule="auto"/>
              <w:rPr>
                <w:rFonts w:eastAsia="Calibri" w:cs="Arial"/>
                <w:szCs w:val="22"/>
              </w:rPr>
            </w:pPr>
            <w:r w:rsidRPr="00D0546C">
              <w:rPr>
                <w:rFonts w:eastAsia="Calibri" w:cs="Arial"/>
                <w:szCs w:val="22"/>
              </w:rPr>
              <w:t>Gegenseitige Vorstellung</w:t>
            </w:r>
          </w:p>
          <w:p w:rsidR="0029125C" w:rsidRPr="0029125C" w:rsidRDefault="0029125C" w:rsidP="00101363">
            <w:pPr>
              <w:spacing w:line="276" w:lineRule="auto"/>
              <w:rPr>
                <w:rFonts w:eastAsia="Calibri" w:cs="Arial"/>
                <w:szCs w:val="22"/>
              </w:rPr>
            </w:pPr>
          </w:p>
          <w:p w:rsidR="00D0546C" w:rsidRDefault="0029125C" w:rsidP="00101363">
            <w:pPr>
              <w:spacing w:line="276" w:lineRule="auto"/>
              <w:rPr>
                <w:rFonts w:eastAsia="Calibri" w:cs="Arial"/>
                <w:szCs w:val="22"/>
              </w:rPr>
            </w:pPr>
            <w:r w:rsidRPr="0029125C">
              <w:rPr>
                <w:rFonts w:eastAsia="Calibri" w:cs="Arial"/>
                <w:szCs w:val="22"/>
              </w:rPr>
              <w:t>Szenisches Spiel</w:t>
            </w:r>
          </w:p>
          <w:p w:rsidR="004C1BDF" w:rsidRPr="00383E03" w:rsidRDefault="004C1BDF" w:rsidP="00101363">
            <w:pPr>
              <w:spacing w:line="276" w:lineRule="auto"/>
              <w:rPr>
                <w:rFonts w:eastAsia="Calibri" w:cs="Arial"/>
                <w:szCs w:val="22"/>
              </w:rPr>
            </w:pPr>
          </w:p>
          <w:p w:rsidR="007A7088" w:rsidRPr="004C1BDF" w:rsidRDefault="004C1BDF" w:rsidP="00C3379E">
            <w:pPr>
              <w:pStyle w:val="Listenabsatz"/>
              <w:numPr>
                <w:ilvl w:val="0"/>
                <w:numId w:val="18"/>
              </w:numPr>
              <w:spacing w:line="276" w:lineRule="auto"/>
              <w:rPr>
                <w:rFonts w:eastAsia="Calibri" w:cs="Arial"/>
                <w:i/>
                <w:szCs w:val="22"/>
              </w:rPr>
            </w:pPr>
            <w:r>
              <w:rPr>
                <w:rFonts w:eastAsia="Calibri" w:cs="Arial"/>
                <w:szCs w:val="22"/>
              </w:rPr>
              <w:t>z. B. Liederbuch Kommt und singt</w:t>
            </w:r>
          </w:p>
          <w:p w:rsidR="004C1BDF" w:rsidRPr="004C1BDF" w:rsidRDefault="004C1BDF" w:rsidP="00C3379E">
            <w:pPr>
              <w:pStyle w:val="Listenabsatz"/>
              <w:numPr>
                <w:ilvl w:val="0"/>
                <w:numId w:val="18"/>
              </w:numPr>
              <w:spacing w:line="276" w:lineRule="auto"/>
              <w:rPr>
                <w:rFonts w:eastAsia="Calibri" w:cs="Arial"/>
                <w:i/>
                <w:szCs w:val="22"/>
              </w:rPr>
            </w:pPr>
            <w:r>
              <w:rPr>
                <w:rFonts w:eastAsia="Calibri" w:cs="Arial"/>
                <w:szCs w:val="22"/>
              </w:rPr>
              <w:t>Liederbuch für die Jugend</w:t>
            </w:r>
          </w:p>
          <w:p w:rsidR="004C1BDF" w:rsidRDefault="004C1BDF" w:rsidP="004C1BDF">
            <w:pPr>
              <w:spacing w:line="276" w:lineRule="auto"/>
              <w:rPr>
                <w:rFonts w:eastAsia="Calibri" w:cs="Arial"/>
                <w:szCs w:val="22"/>
              </w:rPr>
            </w:pPr>
          </w:p>
          <w:p w:rsidR="004C1BDF" w:rsidRDefault="004C1BDF" w:rsidP="004C1BDF">
            <w:pPr>
              <w:spacing w:line="276" w:lineRule="auto"/>
              <w:rPr>
                <w:rFonts w:eastAsia="Calibri" w:cs="Arial"/>
                <w:szCs w:val="22"/>
              </w:rPr>
            </w:pPr>
            <w:r w:rsidRPr="007B0AC9">
              <w:rPr>
                <w:rFonts w:eastAsia="Calibri" w:cs="Arial"/>
                <w:szCs w:val="22"/>
              </w:rPr>
              <w:t>Bildersammlung –</w:t>
            </w:r>
            <w:r>
              <w:rPr>
                <w:rFonts w:eastAsia="Calibri" w:cs="Arial"/>
                <w:szCs w:val="22"/>
              </w:rPr>
              <w:t xml:space="preserve"> Bildkarteien – Fotos aus der Klasse</w:t>
            </w: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Pr="0029125C" w:rsidRDefault="00552089" w:rsidP="00552089">
            <w:pPr>
              <w:spacing w:line="276" w:lineRule="auto"/>
              <w:rPr>
                <w:rFonts w:eastAsia="Calibri" w:cs="Arial"/>
                <w:szCs w:val="22"/>
              </w:rPr>
            </w:pPr>
            <w:r w:rsidRPr="0029125C">
              <w:rPr>
                <w:rFonts w:eastAsia="Calibri" w:cs="Arial"/>
                <w:szCs w:val="22"/>
              </w:rPr>
              <w:t>In Reli geht es um die Fragen nach Gott</w:t>
            </w:r>
            <w:r>
              <w:rPr>
                <w:rFonts w:eastAsia="Calibri" w:cs="Arial"/>
                <w:szCs w:val="22"/>
              </w:rPr>
              <w:t>.</w:t>
            </w:r>
          </w:p>
          <w:p w:rsidR="00552089" w:rsidRPr="0029125C" w:rsidRDefault="00552089" w:rsidP="00552089">
            <w:pPr>
              <w:spacing w:line="276" w:lineRule="auto"/>
              <w:rPr>
                <w:rFonts w:eastAsia="Calibri" w:cs="Arial"/>
                <w:szCs w:val="22"/>
              </w:rPr>
            </w:pPr>
          </w:p>
          <w:p w:rsidR="00552089" w:rsidRPr="0029125C" w:rsidRDefault="00552089" w:rsidP="00552089">
            <w:pPr>
              <w:spacing w:line="276" w:lineRule="auto"/>
              <w:rPr>
                <w:rFonts w:eastAsia="Calibri" w:cs="Arial"/>
                <w:szCs w:val="22"/>
              </w:rPr>
            </w:pPr>
            <w:r w:rsidRPr="0029125C">
              <w:rPr>
                <w:rFonts w:eastAsia="Calibri" w:cs="Arial"/>
                <w:szCs w:val="22"/>
              </w:rPr>
              <w:t>Schülerfragen n</w:t>
            </w:r>
            <w:r>
              <w:rPr>
                <w:rFonts w:eastAsia="Calibri" w:cs="Arial"/>
                <w:szCs w:val="22"/>
              </w:rPr>
              <w:t>ach Gott in Bild und Text/ Meta</w:t>
            </w:r>
            <w:r w:rsidRPr="0029125C">
              <w:rPr>
                <w:rFonts w:eastAsia="Calibri" w:cs="Arial"/>
                <w:szCs w:val="22"/>
              </w:rPr>
              <w:t>plan</w:t>
            </w:r>
          </w:p>
          <w:p w:rsidR="00552089" w:rsidRPr="0029125C" w:rsidRDefault="00552089" w:rsidP="00552089">
            <w:pPr>
              <w:spacing w:line="276" w:lineRule="auto"/>
              <w:rPr>
                <w:rFonts w:eastAsia="Calibri" w:cs="Arial"/>
                <w:szCs w:val="22"/>
              </w:rPr>
            </w:pPr>
            <w:r w:rsidRPr="0029125C">
              <w:rPr>
                <w:rFonts w:eastAsia="Calibri" w:cs="Arial"/>
                <w:szCs w:val="22"/>
              </w:rPr>
              <w:t>Theologisieren mit Kindern</w:t>
            </w:r>
          </w:p>
          <w:p w:rsidR="00552089" w:rsidRPr="0029125C" w:rsidRDefault="00552089" w:rsidP="00552089">
            <w:pPr>
              <w:spacing w:line="276" w:lineRule="auto"/>
              <w:rPr>
                <w:rFonts w:eastAsia="Calibri" w:cs="Arial"/>
                <w:szCs w:val="22"/>
              </w:rPr>
            </w:pPr>
            <w:r w:rsidRPr="0029125C">
              <w:rPr>
                <w:rFonts w:eastAsia="Calibri" w:cs="Arial"/>
                <w:szCs w:val="22"/>
              </w:rPr>
              <w:t>Schreibgespräch</w:t>
            </w:r>
          </w:p>
          <w:p w:rsidR="00552089" w:rsidRPr="0029125C" w:rsidRDefault="00552089" w:rsidP="00552089">
            <w:pPr>
              <w:spacing w:line="276" w:lineRule="auto"/>
              <w:rPr>
                <w:rFonts w:eastAsia="Calibri" w:cs="Arial"/>
                <w:szCs w:val="22"/>
              </w:rPr>
            </w:pPr>
            <w:r w:rsidRPr="0029125C">
              <w:rPr>
                <w:rFonts w:eastAsia="Calibri" w:cs="Arial"/>
                <w:szCs w:val="22"/>
              </w:rPr>
              <w:t>Ritua</w:t>
            </w:r>
            <w:r>
              <w:rPr>
                <w:rFonts w:eastAsia="Calibri" w:cs="Arial"/>
                <w:szCs w:val="22"/>
              </w:rPr>
              <w:t>le für den Religionsunterricht</w:t>
            </w:r>
          </w:p>
          <w:p w:rsidR="00552089" w:rsidRPr="004C1BDF" w:rsidRDefault="00552089" w:rsidP="00552089">
            <w:pPr>
              <w:spacing w:line="276" w:lineRule="auto"/>
              <w:rPr>
                <w:rFonts w:eastAsia="Calibri" w:cs="Arial"/>
                <w:szCs w:val="22"/>
              </w:rPr>
            </w:pPr>
            <w:r w:rsidRPr="0029125C">
              <w:rPr>
                <w:rFonts w:eastAsia="Calibri" w:cs="Arial"/>
                <w:szCs w:val="22"/>
              </w:rPr>
              <w:t>Lieder,  Gebete</w:t>
            </w:r>
          </w:p>
        </w:tc>
      </w:tr>
    </w:tbl>
    <w:p w:rsidR="00A44102" w:rsidRDefault="00A44102">
      <w:pPr>
        <w:spacing w:line="240" w:lineRule="auto"/>
      </w:pPr>
      <w:r>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821"/>
        <w:gridCol w:w="3824"/>
        <w:gridCol w:w="4474"/>
      </w:tblGrid>
      <w:tr w:rsidR="0029125C" w:rsidRPr="0029125C"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44102" w:rsidRDefault="0029125C" w:rsidP="00A44102">
            <w:pPr>
              <w:pStyle w:val="0TabelleUeberschrift"/>
            </w:pPr>
            <w:bookmarkStart w:id="12" w:name="_Toc456172543"/>
            <w:r w:rsidRPr="0029125C">
              <w:t>2. Vo</w:t>
            </w:r>
            <w:r w:rsidR="00A44102">
              <w:t>n Gott sprechen – so oder so?</w:t>
            </w:r>
            <w:bookmarkEnd w:id="12"/>
            <w:r w:rsidR="00A44102">
              <w:t xml:space="preserve"> </w:t>
            </w:r>
          </w:p>
          <w:p w:rsidR="0029125C" w:rsidRPr="0029125C" w:rsidRDefault="00A44102" w:rsidP="00A44102">
            <w:pPr>
              <w:pStyle w:val="0caStunden"/>
            </w:pPr>
            <w:r>
              <w:t>ca. 12 Std.</w:t>
            </w:r>
          </w:p>
        </w:tc>
      </w:tr>
      <w:tr w:rsidR="0029125C" w:rsidRPr="0029125C"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29125C" w:rsidRDefault="007672D5" w:rsidP="007B0AC9">
            <w:pPr>
              <w:spacing w:line="276" w:lineRule="auto"/>
              <w:rPr>
                <w:rFonts w:eastAsia="Calibri" w:cs="Arial"/>
                <w:szCs w:val="22"/>
              </w:rPr>
            </w:pPr>
            <w:r w:rsidRPr="007672D5">
              <w:rPr>
                <w:rFonts w:eastAsia="Calibri" w:cs="Arial"/>
                <w:szCs w:val="22"/>
              </w:rPr>
              <w:t xml:space="preserve">In der Art und Weise, wie Menschen von und zu Gott sprechen, schlagen sich unterschiedliche Lebenserfahrungen nieder. Umgekehrt bringen Menschen </w:t>
            </w:r>
            <w:r w:rsidR="007B0AC9">
              <w:rPr>
                <w:rFonts w:eastAsia="Calibri" w:cs="Arial"/>
                <w:szCs w:val="22"/>
              </w:rPr>
              <w:t xml:space="preserve">ihre </w:t>
            </w:r>
            <w:r w:rsidRPr="007672D5">
              <w:rPr>
                <w:rFonts w:eastAsia="Calibri" w:cs="Arial"/>
                <w:szCs w:val="22"/>
              </w:rPr>
              <w:t xml:space="preserve">Erfahrungen vor Gott bzw. mit Gott in Zusammenhang. Die SUS lernen </w:t>
            </w:r>
            <w:r w:rsidR="007B0AC9">
              <w:rPr>
                <w:rFonts w:eastAsia="Calibri" w:cs="Arial"/>
                <w:szCs w:val="22"/>
              </w:rPr>
              <w:t>verschiendene</w:t>
            </w:r>
            <w:r w:rsidRPr="007672D5">
              <w:rPr>
                <w:rFonts w:eastAsia="Calibri" w:cs="Arial"/>
                <w:szCs w:val="22"/>
              </w:rPr>
              <w:t xml:space="preserve"> Gottesbilder kennen und artikulieren ihre eigenen Vorstellungen von Gott.</w:t>
            </w:r>
          </w:p>
        </w:tc>
      </w:tr>
      <w:tr w:rsidR="0029125C" w:rsidRPr="0029125C" w:rsidTr="00101363">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29125C" w:rsidRDefault="0029125C" w:rsidP="00101363">
            <w:pPr>
              <w:spacing w:before="120" w:after="120" w:line="240" w:lineRule="auto"/>
              <w:jc w:val="center"/>
              <w:rPr>
                <w:rFonts w:eastAsia="Calibri" w:cs="Arial"/>
                <w:b/>
                <w:color w:val="FFFFFF"/>
                <w:szCs w:val="22"/>
              </w:rPr>
            </w:pPr>
            <w:r w:rsidRPr="0029125C">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29125C" w:rsidRPr="0029125C" w:rsidRDefault="0029125C" w:rsidP="00101363">
            <w:pPr>
              <w:spacing w:before="120" w:after="120" w:line="240" w:lineRule="auto"/>
              <w:jc w:val="center"/>
              <w:rPr>
                <w:rFonts w:eastAsia="Calibri" w:cs="Arial"/>
                <w:b/>
                <w:color w:val="FFFFFF"/>
                <w:szCs w:val="22"/>
              </w:rPr>
            </w:pPr>
            <w:r w:rsidRPr="0029125C">
              <w:rPr>
                <w:rFonts w:eastAsia="Calibri" w:cs="Arial"/>
                <w:b/>
                <w:color w:val="FFFFFF"/>
                <w:szCs w:val="22"/>
              </w:rPr>
              <w:t>Inhaltsbezogene Kompetenzen</w:t>
            </w:r>
          </w:p>
        </w:tc>
        <w:tc>
          <w:tcPr>
            <w:tcW w:w="1201"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29125C" w:rsidRDefault="0029125C" w:rsidP="00101363">
            <w:pPr>
              <w:spacing w:before="120" w:after="120" w:line="240" w:lineRule="auto"/>
              <w:jc w:val="center"/>
              <w:rPr>
                <w:rFonts w:eastAsia="Calibri" w:cs="Arial"/>
                <w:b/>
                <w:szCs w:val="22"/>
              </w:rPr>
            </w:pPr>
            <w:r w:rsidRPr="0029125C">
              <w:rPr>
                <w:rFonts w:eastAsia="Calibri" w:cs="Arial"/>
                <w:b/>
                <w:szCs w:val="22"/>
              </w:rPr>
              <w:t>Konkretisierung,</w:t>
            </w:r>
            <w:r w:rsidRPr="0029125C">
              <w:rPr>
                <w:rFonts w:eastAsia="Calibri" w:cs="Arial"/>
                <w:b/>
                <w:szCs w:val="22"/>
              </w:rPr>
              <w:br/>
              <w:t>Vorgehen im Unterricht</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29125C" w:rsidRPr="0029125C" w:rsidRDefault="0029125C" w:rsidP="00101363">
            <w:pPr>
              <w:spacing w:before="120" w:after="120" w:line="240" w:lineRule="auto"/>
              <w:jc w:val="center"/>
              <w:rPr>
                <w:rFonts w:eastAsia="Calibri" w:cs="Arial"/>
                <w:b/>
                <w:szCs w:val="22"/>
              </w:rPr>
            </w:pPr>
            <w:r w:rsidRPr="0029125C">
              <w:rPr>
                <w:rFonts w:eastAsia="Calibri" w:cs="Arial"/>
                <w:b/>
                <w:szCs w:val="22"/>
              </w:rPr>
              <w:t>Ergänzende Hinweise, Arbeitsmittel, Organisation, Verweise</w:t>
            </w:r>
          </w:p>
        </w:tc>
      </w:tr>
      <w:tr w:rsidR="0029125C" w:rsidRPr="0029125C" w:rsidTr="00101363">
        <w:trPr>
          <w:trHeight w:val="1420"/>
        </w:trPr>
        <w:tc>
          <w:tcPr>
            <w:tcW w:w="880" w:type="pct"/>
            <w:tcBorders>
              <w:top w:val="single" w:sz="4" w:space="0" w:color="auto"/>
              <w:left w:val="single" w:sz="4" w:space="0" w:color="auto"/>
              <w:right w:val="single" w:sz="4" w:space="0" w:color="auto"/>
            </w:tcBorders>
            <w:shd w:val="clear" w:color="auto" w:fill="auto"/>
          </w:tcPr>
          <w:p w:rsidR="0029125C" w:rsidRPr="0029125C" w:rsidRDefault="0029125C" w:rsidP="00101363">
            <w:pPr>
              <w:spacing w:line="276" w:lineRule="auto"/>
              <w:rPr>
                <w:rFonts w:eastAsia="Calibri" w:cs="Arial"/>
                <w:szCs w:val="22"/>
              </w:rPr>
            </w:pPr>
            <w:r w:rsidRPr="0029125C">
              <w:rPr>
                <w:rFonts w:eastAsia="Calibri" w:cs="Arial"/>
                <w:szCs w:val="22"/>
              </w:rPr>
              <w:t xml:space="preserve">Schülerinnen und Schüler können </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2.1.1 Situationen erfassen, in denen letzte Fra-gen nach Grund, Sinn, Ziel und Verantwor-tung des Lebens auf-brechen.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2.2.1 religiöse Ausdrucksformen analysieren und sie als Ausdruck existentieller Erfahrungen verstehen.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2.2.2 religiöse Motive und Elemente in medialen Ausdrucksformen deuten.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2.2.4 den Geltungsanspruch biblischer und theologischer Texte erläutern und sie in Beziehung zum eigenen Leben und zur gesellschaftlichen Wirklichkeit 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2.3.1 deskriptive und normative Aussagen unterscheiden und sich mit ihrem Anspruch auseinandersetzen.</w:t>
            </w:r>
          </w:p>
          <w:p w:rsidR="004F52AC" w:rsidRPr="0029125C" w:rsidRDefault="004F52AC" w:rsidP="00101363">
            <w:pPr>
              <w:spacing w:line="276" w:lineRule="auto"/>
              <w:rPr>
                <w:rFonts w:eastAsia="Calibri" w:cs="Arial"/>
                <w:szCs w:val="22"/>
              </w:rPr>
            </w:pPr>
          </w:p>
          <w:p w:rsidR="0029125C" w:rsidRPr="0029125C" w:rsidRDefault="0029125C" w:rsidP="004F52AC">
            <w:pPr>
              <w:spacing w:line="276" w:lineRule="auto"/>
              <w:rPr>
                <w:rFonts w:eastAsia="Calibri" w:cs="Arial"/>
                <w:i/>
                <w:szCs w:val="22"/>
              </w:rPr>
            </w:pPr>
            <w:r w:rsidRPr="0029125C">
              <w:rPr>
                <w:rFonts w:eastAsia="Calibri" w:cs="Arial"/>
                <w:szCs w:val="22"/>
              </w:rPr>
              <w:t>2.3.2 Zweifel und Kritik an Religion erörtern.</w:t>
            </w:r>
            <w:r w:rsidRPr="0029125C">
              <w:rPr>
                <w:rFonts w:eastAsia="Calibri" w:cs="Arial"/>
                <w:i/>
                <w:szCs w:val="22"/>
              </w:rPr>
              <w:t xml:space="preserve"> </w:t>
            </w:r>
          </w:p>
        </w:tc>
        <w:tc>
          <w:tcPr>
            <w:tcW w:w="1514" w:type="pct"/>
            <w:tcBorders>
              <w:top w:val="single" w:sz="4" w:space="0" w:color="auto"/>
              <w:left w:val="single" w:sz="4" w:space="0" w:color="auto"/>
              <w:right w:val="single" w:sz="4" w:space="0" w:color="auto"/>
            </w:tcBorders>
            <w:shd w:val="clear" w:color="auto" w:fill="FFFFFF" w:themeFill="background1"/>
          </w:tcPr>
          <w:p w:rsidR="0029125C" w:rsidRPr="0029125C" w:rsidRDefault="0029125C" w:rsidP="00101363">
            <w:pPr>
              <w:spacing w:line="276" w:lineRule="auto"/>
              <w:rPr>
                <w:rFonts w:eastAsia="Calibri" w:cs="Arial"/>
                <w:szCs w:val="22"/>
              </w:rPr>
            </w:pPr>
            <w:r w:rsidRPr="0029125C">
              <w:rPr>
                <w:rFonts w:eastAsia="Calibri" w:cs="Arial"/>
                <w:szCs w:val="22"/>
              </w:rPr>
              <w:t>Schülerinnen und Schüler können</w:t>
            </w:r>
          </w:p>
          <w:p w:rsidR="0029125C" w:rsidRDefault="0029125C" w:rsidP="00101363">
            <w:pPr>
              <w:spacing w:line="276" w:lineRule="auto"/>
              <w:rPr>
                <w:rFonts w:eastAsia="Calibri" w:cs="Arial"/>
                <w:b/>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3.1.1 (1) </w:t>
            </w:r>
          </w:p>
          <w:p w:rsid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anhand verschiedener Medien (zum Beispiel Filme, Bilder, Lieder) menschliche Grunderfahrungen (zum Beispiel Glück, Gelingen, Versagen, Vertrauen, Angst, Trauer, Freude, Dank) skizzieren</w:t>
            </w:r>
          </w:p>
          <w:p w:rsid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anhand verschiedener Medien (zum Beispiel Filme, Bilder, Lieder) menschliche Grunderfahrungen (zum Beispiel Glück, Gelingen, Versagen, Vertrauen, Angst, Trauer, Freude, Dank) darstellen und in Beziehung zum eigenen Leben setzen</w:t>
            </w:r>
          </w:p>
          <w:p w:rsidR="0029125C" w:rsidRPr="0029125C" w:rsidRDefault="0029125C" w:rsidP="00101363">
            <w:pPr>
              <w:spacing w:line="276" w:lineRule="auto"/>
              <w:rPr>
                <w:rFonts w:eastAsia="Calibri" w:cs="Arial"/>
                <w:szCs w:val="22"/>
              </w:rPr>
            </w:pPr>
            <w:r w:rsidRPr="0029125C">
              <w:rPr>
                <w:rFonts w:eastAsia="Calibri" w:cs="Arial"/>
                <w:b/>
                <w:szCs w:val="22"/>
              </w:rPr>
              <w:t xml:space="preserve">E </w:t>
            </w:r>
            <w:r w:rsidRPr="0029125C">
              <w:rPr>
                <w:rFonts w:eastAsia="Calibri" w:cs="Arial"/>
                <w:szCs w:val="22"/>
              </w:rPr>
              <w:t>anhand von verschiedenen Medien (zum Beispiel Filme, Bilder, Lieder) menschliche Grunderfahrungen (zum Beispiel Glück, Gelingen, Versagen, Vertrauen, Angst, Trauer, Freude, Dank) darstellen und sich mit ihnen auseinandersetzen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3.1.4 (3)</w:t>
            </w:r>
          </w:p>
          <w:p w:rsidR="0029125C" w:rsidRP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Gottesvorstellungen in biblischen Bildworten und Gleichnissen beschreiben</w:t>
            </w:r>
          </w:p>
          <w:p w:rsidR="0029125C" w:rsidRP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die Bildhaftigkeit biblischer Gottesvorstellungen anhand von Gleichnissen und Bildworten aufzeigen</w:t>
            </w:r>
          </w:p>
          <w:p w:rsidR="0029125C" w:rsidRDefault="0029125C" w:rsidP="00101363">
            <w:pPr>
              <w:spacing w:line="276" w:lineRule="auto"/>
              <w:rPr>
                <w:rFonts w:eastAsia="Calibri" w:cs="Arial"/>
                <w:szCs w:val="22"/>
              </w:rPr>
            </w:pPr>
            <w:r w:rsidRPr="0029125C">
              <w:rPr>
                <w:rFonts w:eastAsia="Calibri" w:cs="Arial"/>
                <w:b/>
                <w:szCs w:val="22"/>
              </w:rPr>
              <w:t>E</w:t>
            </w:r>
            <w:r w:rsidRPr="0029125C">
              <w:rPr>
                <w:rFonts w:eastAsia="Calibri" w:cs="Arial"/>
                <w:szCs w:val="22"/>
              </w:rPr>
              <w:t xml:space="preserve"> Gottesvorstellungen in biblischen Bildworten und Gleichnissen zu menschlichen Erfahrungen in Beziehung 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3.1.4 (1) </w:t>
            </w:r>
          </w:p>
          <w:p w:rsidR="0029125C" w:rsidRPr="0029125C" w:rsidRDefault="0029125C" w:rsidP="00101363">
            <w:pPr>
              <w:spacing w:line="276" w:lineRule="auto"/>
              <w:rPr>
                <w:rFonts w:eastAsia="Calibri" w:cs="Arial"/>
                <w:szCs w:val="22"/>
              </w:rPr>
            </w:pPr>
            <w:r w:rsidRPr="0029125C">
              <w:rPr>
                <w:rFonts w:eastAsia="Calibri" w:cs="Arial"/>
                <w:b/>
                <w:szCs w:val="22"/>
              </w:rPr>
              <w:t>G/M/E</w:t>
            </w:r>
            <w:r w:rsidRPr="0029125C">
              <w:rPr>
                <w:rFonts w:eastAsia="Calibri" w:cs="Arial"/>
                <w:szCs w:val="22"/>
              </w:rPr>
              <w:t xml:space="preserve"> sich mit Fragen nach Gott (zum Beispiel aufzeigen</w:t>
            </w:r>
          </w:p>
          <w:p w:rsidR="0029125C" w:rsidRPr="0029125C" w:rsidRDefault="0029125C" w:rsidP="00101363">
            <w:pPr>
              <w:spacing w:line="276" w:lineRule="auto"/>
              <w:rPr>
                <w:rFonts w:eastAsia="Calibri" w:cs="Arial"/>
                <w:szCs w:val="22"/>
              </w:rPr>
            </w:pPr>
            <w:r w:rsidRPr="0029125C">
              <w:rPr>
                <w:rFonts w:eastAsia="Calibri" w:cs="Arial"/>
                <w:szCs w:val="22"/>
              </w:rPr>
              <w:t>E Gottesvorstellungen in biblischen Bildworten und Gleichnissen zu menschlichen Erfahrungen in Beziehung setzen</w:t>
            </w:r>
          </w:p>
          <w:p w:rsidR="00242D1A" w:rsidRDefault="00242D1A" w:rsidP="00101363">
            <w:pPr>
              <w:spacing w:line="276" w:lineRule="auto"/>
              <w:rPr>
                <w:rFonts w:eastAsia="Calibri" w:cs="Arial"/>
                <w:b/>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3.1.4 (2) </w:t>
            </w:r>
          </w:p>
          <w:p w:rsidR="0029125C" w:rsidRP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Ausdrucksformen des biblischen Glaubens an den Schöpfer (Dank, Lob, Feier, Erzählungen) darstellen</w:t>
            </w:r>
          </w:p>
          <w:p w:rsidR="0029125C" w:rsidRP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sich mit biblischen Erzählungen von Gott als Schöpfer und Erklärungen von der Entstehung der Welt auseinandersetzen</w:t>
            </w:r>
          </w:p>
          <w:p w:rsidR="0029125C" w:rsidRPr="0029125C" w:rsidRDefault="0029125C" w:rsidP="00101363">
            <w:pPr>
              <w:spacing w:line="276" w:lineRule="auto"/>
              <w:rPr>
                <w:rFonts w:eastAsia="Calibri" w:cs="Arial"/>
                <w:i/>
                <w:szCs w:val="22"/>
              </w:rPr>
            </w:pPr>
            <w:r w:rsidRPr="0029125C">
              <w:rPr>
                <w:rFonts w:eastAsia="Calibri" w:cs="Arial"/>
                <w:b/>
                <w:szCs w:val="22"/>
              </w:rPr>
              <w:t>E</w:t>
            </w:r>
            <w:r w:rsidRPr="0029125C">
              <w:rPr>
                <w:rFonts w:eastAsia="Calibri" w:cs="Arial"/>
                <w:szCs w:val="22"/>
              </w:rPr>
              <w:t xml:space="preserve"> den Glauben an Gott als Schöpfer zu Erklärungen von der Entstehung der Welt in Beziehung setzen</w:t>
            </w:r>
          </w:p>
        </w:tc>
        <w:tc>
          <w:tcPr>
            <w:tcW w:w="1201" w:type="pct"/>
            <w:tcBorders>
              <w:top w:val="single" w:sz="4" w:space="0" w:color="auto"/>
              <w:left w:val="single" w:sz="4" w:space="0" w:color="auto"/>
              <w:right w:val="single" w:sz="4" w:space="0" w:color="auto"/>
            </w:tcBorders>
            <w:shd w:val="clear" w:color="auto" w:fill="auto"/>
          </w:tcPr>
          <w:p w:rsidR="0029125C" w:rsidRPr="007672D5" w:rsidRDefault="007672D5" w:rsidP="00101363">
            <w:pPr>
              <w:spacing w:line="276" w:lineRule="auto"/>
              <w:rPr>
                <w:rFonts w:eastAsia="Calibri" w:cs="Arial"/>
                <w:szCs w:val="22"/>
              </w:rPr>
            </w:pPr>
            <w:r>
              <w:rPr>
                <w:rFonts w:eastAsia="Calibri" w:cs="Arial"/>
                <w:szCs w:val="22"/>
              </w:rPr>
              <w:t>Mögliche Schritte:</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Autobiografisches Schreiben mithilfe von Stichworten (Glück, Dankbarkeit, Enttäuschung, Freude, Geborgenheit …)</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Psalmen (z</w:t>
            </w:r>
            <w:r w:rsidR="00DC231D">
              <w:rPr>
                <w:rFonts w:eastAsia="Calibri" w:cs="Arial"/>
                <w:szCs w:val="22"/>
              </w:rPr>
              <w:t>um Beispiel 8; 22; 23; 31; 139</w:t>
            </w:r>
            <w:r w:rsidRPr="00440907">
              <w:rPr>
                <w:rFonts w:eastAsia="Calibri" w:cs="Arial"/>
                <w:szCs w:val="22"/>
              </w:rPr>
              <w:t>) auf die sich darin aussprechenden Gefühle und Erfahrungen hin untersuchen und mit den eigenen Texten vergleichen</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Beschreibungen, Umschreibungen, Zuschreibungen / Namen / Metaphern Gottes in den Texten entdecken</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Interview mit Gott</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Fragen an Gott</w:t>
            </w:r>
          </w:p>
          <w:p w:rsidR="0029125C"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Theologisieren mit Kindern</w:t>
            </w:r>
          </w:p>
          <w:p w:rsidR="00DC231D" w:rsidRPr="00440907" w:rsidRDefault="00DC231D" w:rsidP="00DC231D">
            <w:pPr>
              <w:pStyle w:val="Listenabsatz"/>
              <w:spacing w:line="276" w:lineRule="auto"/>
              <w:ind w:left="720"/>
              <w:rPr>
                <w:rFonts w:eastAsia="Calibri" w:cs="Arial"/>
                <w:szCs w:val="22"/>
              </w:rPr>
            </w:pPr>
          </w:p>
          <w:p w:rsidR="0029125C" w:rsidRPr="007672D5" w:rsidRDefault="0029125C" w:rsidP="00101363">
            <w:pPr>
              <w:spacing w:line="276" w:lineRule="auto"/>
              <w:rPr>
                <w:rFonts w:eastAsia="Calibri" w:cs="Arial"/>
                <w:szCs w:val="22"/>
              </w:rPr>
            </w:pPr>
            <w:r w:rsidRPr="007672D5">
              <w:rPr>
                <w:rFonts w:eastAsia="Calibri" w:cs="Arial"/>
                <w:szCs w:val="22"/>
              </w:rPr>
              <w:t>Die Rede von der Schöpfung als eine besondere Weise, von der Entstehung d</w:t>
            </w:r>
            <w:r w:rsidR="00DC231D">
              <w:rPr>
                <w:rFonts w:eastAsia="Calibri" w:cs="Arial"/>
                <w:szCs w:val="22"/>
              </w:rPr>
              <w:t>er Welt zu sprechen:</w:t>
            </w:r>
          </w:p>
          <w:p w:rsidR="006F0FA8"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 xml:space="preserve">Die Welt als Schöpfung und Gabe Gottes / Gott als Schöpfer </w:t>
            </w:r>
            <w:r w:rsidR="006F0FA8">
              <w:rPr>
                <w:rFonts w:eastAsia="Calibri" w:cs="Arial"/>
                <w:szCs w:val="22"/>
              </w:rPr>
              <w:t xml:space="preserve"> </w:t>
            </w:r>
          </w:p>
          <w:p w:rsidR="006F0FA8" w:rsidRDefault="006F0FA8" w:rsidP="00C3379E">
            <w:pPr>
              <w:pStyle w:val="Listenabsatz"/>
              <w:numPr>
                <w:ilvl w:val="0"/>
                <w:numId w:val="9"/>
              </w:numPr>
              <w:spacing w:line="276" w:lineRule="auto"/>
              <w:rPr>
                <w:rFonts w:eastAsia="Calibri" w:cs="Arial"/>
                <w:szCs w:val="22"/>
              </w:rPr>
            </w:pPr>
            <w:r w:rsidRPr="006F0FA8">
              <w:rPr>
                <w:rFonts w:eastAsia="Calibri" w:cs="Arial"/>
                <w:szCs w:val="22"/>
              </w:rPr>
              <w:t>Staunen über die Vielfalt</w:t>
            </w:r>
          </w:p>
          <w:p w:rsidR="006F0FA8" w:rsidRPr="006F0FA8" w:rsidRDefault="0029125C" w:rsidP="00C3379E">
            <w:pPr>
              <w:pStyle w:val="Listenabsatz"/>
              <w:numPr>
                <w:ilvl w:val="0"/>
                <w:numId w:val="9"/>
              </w:numPr>
              <w:spacing w:line="276" w:lineRule="auto"/>
              <w:rPr>
                <w:rFonts w:eastAsia="Calibri" w:cs="Arial"/>
                <w:szCs w:val="22"/>
              </w:rPr>
            </w:pPr>
            <w:r w:rsidRPr="006F0FA8">
              <w:rPr>
                <w:rFonts w:eastAsia="Calibri" w:cs="Arial"/>
                <w:szCs w:val="22"/>
              </w:rPr>
              <w:t xml:space="preserve">Feiern </w:t>
            </w:r>
            <w:r w:rsidR="006F0FA8" w:rsidRPr="006F0FA8">
              <w:rPr>
                <w:rFonts w:eastAsia="Calibri" w:cs="Arial"/>
                <w:szCs w:val="22"/>
              </w:rPr>
              <w:t xml:space="preserve">der Schöpfung </w:t>
            </w:r>
            <w:r w:rsidRPr="006F0FA8">
              <w:rPr>
                <w:rFonts w:eastAsia="Calibri" w:cs="Arial"/>
                <w:szCs w:val="22"/>
              </w:rPr>
              <w:t>(</w:t>
            </w:r>
            <w:r w:rsidR="006F0FA8" w:rsidRPr="006F0FA8">
              <w:rPr>
                <w:rFonts w:eastAsia="Calibri" w:cs="Arial"/>
                <w:szCs w:val="22"/>
              </w:rPr>
              <w:t xml:space="preserve">Erntedank,   </w:t>
            </w:r>
          </w:p>
          <w:p w:rsidR="00CF3591" w:rsidRDefault="006F0FA8" w:rsidP="00CF3591">
            <w:pPr>
              <w:spacing w:line="276" w:lineRule="auto"/>
              <w:ind w:left="720"/>
              <w:rPr>
                <w:rFonts w:eastAsia="Calibri" w:cs="Arial"/>
                <w:szCs w:val="22"/>
              </w:rPr>
            </w:pPr>
            <w:r>
              <w:rPr>
                <w:rFonts w:eastAsia="Calibri" w:cs="Arial"/>
                <w:szCs w:val="22"/>
              </w:rPr>
              <w:t>Tischgebete, Lieder)</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„Grund-legende“ Fragen entwickeln (Was weiß ich über die Welt? Woher weiß ich das und was macht mich sicher? Was gibt mir Sicherheit?)</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Fragen nach dem Warum, Woher, Wohin haben sich Menschen zu allen Zeiten gestellt</w:t>
            </w:r>
            <w:r w:rsidR="003A435A">
              <w:rPr>
                <w:rFonts w:eastAsia="Calibri" w:cs="Arial"/>
                <w:szCs w:val="22"/>
              </w:rPr>
              <w:t>.</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Biblische Texte antworten darauf in unterschiedlicher Weise (Die Welt hat eine Ord-nung; die Welt ist nicht dem Zufall überlassen; die Welt ist nicht alleine; die Welt ist gut gedacht; die Welt hat ein Ziel etc).</w:t>
            </w:r>
          </w:p>
          <w:p w:rsidR="0029125C" w:rsidRP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 xml:space="preserve">Zu allen Zeiten wurde die Vorstellung von Gott als Schöpfer in Bildern aufgegriffen. Was „sagen“ die Bilder über Gott als Schöpfer? </w:t>
            </w:r>
            <w:r w:rsidR="006F0FA8" w:rsidRPr="00CF3591">
              <w:rPr>
                <w:rFonts w:eastAsia="Calibri" w:cs="Arial"/>
                <w:szCs w:val="22"/>
              </w:rPr>
              <w:t xml:space="preserve">      </w:t>
            </w:r>
          </w:p>
          <w:p w:rsidR="0029125C" w:rsidRPr="0029125C" w:rsidRDefault="0029125C" w:rsidP="00101363">
            <w:pPr>
              <w:spacing w:line="276" w:lineRule="auto"/>
              <w:rPr>
                <w:rFonts w:eastAsia="Calibri" w:cs="Arial"/>
                <w:szCs w:val="22"/>
              </w:rPr>
            </w:pPr>
          </w:p>
          <w:p w:rsidR="0029125C" w:rsidRDefault="006F0FA8" w:rsidP="00C3379E">
            <w:pPr>
              <w:pStyle w:val="Listenabsatz"/>
              <w:numPr>
                <w:ilvl w:val="0"/>
                <w:numId w:val="9"/>
              </w:numPr>
              <w:spacing w:line="276" w:lineRule="auto"/>
              <w:rPr>
                <w:rFonts w:eastAsia="Calibri" w:cs="Arial"/>
                <w:szCs w:val="22"/>
              </w:rPr>
            </w:pPr>
            <w:r w:rsidRPr="006F0FA8">
              <w:rPr>
                <w:rFonts w:eastAsia="Calibri" w:cs="Arial"/>
                <w:b/>
                <w:szCs w:val="22"/>
              </w:rPr>
              <w:t>E</w:t>
            </w:r>
            <w:r>
              <w:rPr>
                <w:rFonts w:eastAsia="Calibri" w:cs="Arial"/>
                <w:szCs w:val="22"/>
              </w:rPr>
              <w:t xml:space="preserve"> </w:t>
            </w:r>
            <w:r w:rsidR="0029125C" w:rsidRPr="00440907">
              <w:rPr>
                <w:rFonts w:eastAsia="Calibri" w:cs="Arial"/>
                <w:szCs w:val="22"/>
              </w:rPr>
              <w:t>Vergleich der beiden Schöpfungsberichte</w:t>
            </w:r>
          </w:p>
          <w:p w:rsidR="0029125C" w:rsidRPr="0029125C" w:rsidRDefault="0029125C" w:rsidP="00101363">
            <w:pPr>
              <w:spacing w:line="276" w:lineRule="auto"/>
              <w:rPr>
                <w:rFonts w:eastAsia="Calibri" w:cs="Arial"/>
                <w:szCs w:val="22"/>
              </w:rPr>
            </w:pPr>
          </w:p>
          <w:p w:rsidR="0029125C" w:rsidRPr="00D84482" w:rsidRDefault="006F0FA8" w:rsidP="00D84482">
            <w:pPr>
              <w:pStyle w:val="Listenabsatz"/>
              <w:numPr>
                <w:ilvl w:val="0"/>
                <w:numId w:val="9"/>
              </w:numPr>
              <w:spacing w:line="276" w:lineRule="auto"/>
              <w:rPr>
                <w:rFonts w:eastAsia="Calibri" w:cs="Arial"/>
                <w:szCs w:val="22"/>
              </w:rPr>
            </w:pPr>
            <w:r w:rsidRPr="006F0FA8">
              <w:rPr>
                <w:rFonts w:eastAsia="Calibri" w:cs="Arial"/>
                <w:b/>
                <w:szCs w:val="22"/>
              </w:rPr>
              <w:t>G/M/E</w:t>
            </w:r>
            <w:r>
              <w:rPr>
                <w:rFonts w:eastAsia="Calibri" w:cs="Arial"/>
                <w:szCs w:val="22"/>
              </w:rPr>
              <w:t xml:space="preserve"> </w:t>
            </w:r>
            <w:r w:rsidR="0029125C" w:rsidRPr="00440907">
              <w:rPr>
                <w:rFonts w:eastAsia="Calibri" w:cs="Arial"/>
                <w:szCs w:val="22"/>
              </w:rPr>
              <w:t>Fragen und Vorwissen der Kinder über Theorien zur Entstehung der Welt; naturwissenschaftliche/</w:t>
            </w:r>
            <w:r>
              <w:rPr>
                <w:rFonts w:eastAsia="Calibri" w:cs="Arial"/>
                <w:szCs w:val="22"/>
              </w:rPr>
              <w:t xml:space="preserve"> </w:t>
            </w:r>
            <w:r w:rsidR="0029125C" w:rsidRPr="00440907">
              <w:rPr>
                <w:rFonts w:eastAsia="Calibri" w:cs="Arial"/>
                <w:szCs w:val="22"/>
              </w:rPr>
              <w:t>populärwissenschaftl</w:t>
            </w:r>
            <w:r>
              <w:rPr>
                <w:rFonts w:eastAsia="Calibri" w:cs="Arial"/>
                <w:szCs w:val="22"/>
              </w:rPr>
              <w:t>iche</w:t>
            </w:r>
            <w:r w:rsidR="0029125C" w:rsidRPr="00440907">
              <w:rPr>
                <w:rFonts w:eastAsia="Calibri" w:cs="Arial"/>
                <w:szCs w:val="22"/>
              </w:rPr>
              <w:t xml:space="preserve"> Erklärungen von der Entstehung der Welt</w:t>
            </w:r>
            <w:r w:rsidR="003A435A">
              <w:rPr>
                <w:rFonts w:eastAsia="Calibri" w:cs="Arial"/>
                <w:szCs w:val="22"/>
              </w:rPr>
              <w:t>.</w:t>
            </w:r>
            <w:r w:rsidR="0029125C" w:rsidRPr="00440907">
              <w:rPr>
                <w:rFonts w:eastAsia="Calibri" w:cs="Arial"/>
                <w:szCs w:val="22"/>
              </w:rPr>
              <w:t xml:space="preserve"> </w:t>
            </w:r>
          </w:p>
        </w:tc>
        <w:tc>
          <w:tcPr>
            <w:tcW w:w="1405" w:type="pct"/>
            <w:tcBorders>
              <w:top w:val="single" w:sz="4" w:space="0" w:color="auto"/>
              <w:left w:val="single" w:sz="4" w:space="0" w:color="auto"/>
              <w:right w:val="single" w:sz="4" w:space="0" w:color="auto"/>
            </w:tcBorders>
            <w:shd w:val="clear" w:color="auto" w:fill="auto"/>
          </w:tcPr>
          <w:p w:rsidR="0029125C" w:rsidRPr="0029125C" w:rsidRDefault="0029125C" w:rsidP="00101363">
            <w:pPr>
              <w:spacing w:line="276" w:lineRule="auto"/>
              <w:rPr>
                <w:rFonts w:eastAsia="Calibri" w:cs="Arial"/>
                <w:szCs w:val="22"/>
              </w:rPr>
            </w:pPr>
          </w:p>
          <w:p w:rsidR="0029125C" w:rsidRPr="007B0AC9" w:rsidRDefault="0029125C" w:rsidP="00C3379E">
            <w:pPr>
              <w:pStyle w:val="Listenabsatz"/>
              <w:numPr>
                <w:ilvl w:val="0"/>
                <w:numId w:val="10"/>
              </w:numPr>
              <w:spacing w:line="276" w:lineRule="auto"/>
              <w:rPr>
                <w:rFonts w:eastAsia="Calibri" w:cs="Arial"/>
                <w:szCs w:val="22"/>
              </w:rPr>
            </w:pPr>
            <w:r w:rsidRPr="007B0AC9">
              <w:rPr>
                <w:rFonts w:eastAsia="Calibri" w:cs="Arial"/>
                <w:szCs w:val="22"/>
              </w:rPr>
              <w:t>Kreative Gestaltung</w:t>
            </w:r>
            <w:r w:rsidR="007B0AC9" w:rsidRPr="007B0AC9">
              <w:rPr>
                <w:rFonts w:eastAsia="Calibri" w:cs="Arial"/>
                <w:szCs w:val="22"/>
              </w:rPr>
              <w:t xml:space="preserve">: </w:t>
            </w:r>
            <w:r w:rsidRPr="007B0AC9">
              <w:rPr>
                <w:rFonts w:eastAsia="Calibri" w:cs="Arial"/>
                <w:szCs w:val="22"/>
              </w:rPr>
              <w:t>Gefühlsfarben,</w:t>
            </w:r>
            <w:r w:rsidR="007B0AC9">
              <w:rPr>
                <w:rFonts w:eastAsia="Calibri" w:cs="Arial"/>
                <w:szCs w:val="22"/>
              </w:rPr>
              <w:t xml:space="preserve"> </w:t>
            </w:r>
            <w:r w:rsidRPr="007B0AC9">
              <w:rPr>
                <w:rFonts w:eastAsia="Calibri" w:cs="Arial"/>
                <w:szCs w:val="22"/>
              </w:rPr>
              <w:t>Gefühlsbarometer</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 xml:space="preserve">Gottesbilder: Schöpfer, Retter, Liebe, Gott hat einen Namen, Kraft, Burg, Trost, Vater/Mutter… </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„Wenn ich 24 Stunden lang Gott wäre …“</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Gottesfrage</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Leid</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Gottesbilder</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Naturfilme</w:t>
            </w:r>
          </w:p>
          <w:p w:rsidR="0029125C"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Populärwissenschaftliche Kinder- und Jugendbücher</w:t>
            </w: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Pr="006F0FA8" w:rsidRDefault="006F0FA8" w:rsidP="006F0FA8">
            <w:pPr>
              <w:spacing w:line="276" w:lineRule="auto"/>
              <w:rPr>
                <w:rFonts w:eastAsia="Calibri" w:cs="Arial"/>
                <w:szCs w:val="22"/>
              </w:rPr>
            </w:pPr>
            <w:r w:rsidRPr="006F0FA8">
              <w:rPr>
                <w:rFonts w:eastAsia="Calibri" w:cs="Arial"/>
                <w:szCs w:val="22"/>
              </w:rPr>
              <w:t xml:space="preserve">Zusammenstellen und untersuchen: Arbeit in Dreiergruppen mit Arbeitsblättern zu drei Schöpfungstexten (1. Mose 1,1 -2,4a; </w:t>
            </w:r>
            <w:r w:rsidR="007B0AC9">
              <w:rPr>
                <w:rFonts w:eastAsia="Calibri" w:cs="Arial"/>
                <w:szCs w:val="22"/>
              </w:rPr>
              <w:t xml:space="preserve">      </w:t>
            </w:r>
            <w:r w:rsidRPr="006F0FA8">
              <w:rPr>
                <w:rFonts w:eastAsia="Calibri" w:cs="Arial"/>
                <w:szCs w:val="22"/>
              </w:rPr>
              <w:t>1.</w:t>
            </w:r>
            <w:r>
              <w:rPr>
                <w:rFonts w:eastAsia="Calibri" w:cs="Arial"/>
                <w:szCs w:val="22"/>
              </w:rPr>
              <w:t xml:space="preserve"> Mose 2</w:t>
            </w:r>
            <w:r w:rsidR="007B0AC9">
              <w:rPr>
                <w:rFonts w:eastAsia="Calibri" w:cs="Arial"/>
                <w:szCs w:val="22"/>
              </w:rPr>
              <w:t>,18-25</w:t>
            </w:r>
            <w:r>
              <w:rPr>
                <w:rFonts w:eastAsia="Calibri" w:cs="Arial"/>
                <w:szCs w:val="22"/>
              </w:rPr>
              <w:t>; Ps 104) mit gleichlau</w:t>
            </w:r>
            <w:r w:rsidRPr="006F0FA8">
              <w:rPr>
                <w:rFonts w:eastAsia="Calibri" w:cs="Arial"/>
                <w:szCs w:val="22"/>
              </w:rPr>
              <w:t>tenden Fragestellungen (z. B. Wie sieht die Welt aus? Ist die Welt gut oder schlecht? Kann ich etwas tun für die Zu-kunft der Welt? etc.)</w:t>
            </w: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Pr="00440907" w:rsidRDefault="006F0FA8" w:rsidP="006F0FA8">
            <w:pPr>
              <w:pStyle w:val="Listenabsatz"/>
              <w:spacing w:line="276" w:lineRule="auto"/>
              <w:ind w:left="720"/>
              <w:rPr>
                <w:rFonts w:eastAsia="Calibri" w:cs="Arial"/>
                <w:szCs w:val="22"/>
              </w:rPr>
            </w:pPr>
          </w:p>
          <w:p w:rsidR="0029125C" w:rsidRDefault="0029125C"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Pr="006F0FA8" w:rsidRDefault="006F0FA8" w:rsidP="006F0FA8">
            <w:pPr>
              <w:pStyle w:val="Listenabsatz"/>
              <w:spacing w:line="276" w:lineRule="auto"/>
              <w:ind w:left="720"/>
              <w:rPr>
                <w:rFonts w:eastAsia="Calibri" w:cs="Arial"/>
                <w:szCs w:val="22"/>
              </w:rPr>
            </w:pPr>
          </w:p>
        </w:tc>
      </w:tr>
    </w:tbl>
    <w:p w:rsidR="0029125C" w:rsidRPr="00AB79E0" w:rsidRDefault="0029125C" w:rsidP="00F316D1">
      <w:pPr>
        <w:rPr>
          <w:rFonts w:cs="Arial"/>
          <w:b/>
          <w:sz w:val="24"/>
        </w:rPr>
      </w:pPr>
    </w:p>
    <w:p w:rsidR="004E125E" w:rsidRDefault="004E125E">
      <w:pPr>
        <w:spacing w:line="240" w:lineRule="auto"/>
        <w:rPr>
          <w:rFonts w:cs="Arial"/>
          <w:b/>
          <w:sz w:val="24"/>
        </w:rPr>
      </w:pPr>
      <w:r>
        <w:rPr>
          <w:rFonts w:cs="Arial"/>
          <w:b/>
          <w:sz w:val="24"/>
        </w:rPr>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821"/>
        <w:gridCol w:w="3881"/>
        <w:gridCol w:w="4416"/>
      </w:tblGrid>
      <w:tr w:rsidR="0029125C" w:rsidRPr="00CB5993"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44102" w:rsidRDefault="00E236A8" w:rsidP="00A44102">
            <w:pPr>
              <w:pStyle w:val="0TabelleUeberschrift"/>
            </w:pPr>
            <w:bookmarkStart w:id="13" w:name="_Toc456172544"/>
            <w:r w:rsidRPr="00E236A8">
              <w:t xml:space="preserve">3. Biblische Texte </w:t>
            </w:r>
            <w:r w:rsidR="00A44102">
              <w:t>verstehen – Wie kann das gehen?</w:t>
            </w:r>
            <w:bookmarkEnd w:id="13"/>
          </w:p>
          <w:p w:rsidR="0029125C" w:rsidRPr="00D72B29" w:rsidRDefault="00A44102" w:rsidP="00A44102">
            <w:pPr>
              <w:pStyle w:val="0caStunden"/>
            </w:pPr>
            <w:r>
              <w:t>ca. 12 Std.</w:t>
            </w:r>
          </w:p>
        </w:tc>
      </w:tr>
      <w:tr w:rsidR="0029125C" w:rsidRPr="004445A4"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CF3591" w:rsidP="00101363">
            <w:pPr>
              <w:spacing w:line="276" w:lineRule="auto"/>
              <w:rPr>
                <w:rFonts w:eastAsia="Calibri" w:cs="Arial"/>
                <w:szCs w:val="22"/>
              </w:rPr>
            </w:pPr>
            <w:r w:rsidRPr="00CF3591">
              <w:rPr>
                <w:rFonts w:eastAsia="Calibri" w:cs="Arial"/>
                <w:szCs w:val="22"/>
              </w:rPr>
              <w:t>Die Schülerinnen und Schüler lernen sich in der Bibel zu orientieren und erkunden Aufbau, Zusammenhänge und Entstehungshintergründe.</w:t>
            </w:r>
          </w:p>
        </w:tc>
      </w:tr>
      <w:tr w:rsidR="0029125C" w:rsidRPr="00CB5993" w:rsidTr="00101363">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101363">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101363">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219"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101363">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7"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101363">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DD4C66" w:rsidRPr="00D72B29" w:rsidTr="00552089">
        <w:trPr>
          <w:trHeight w:val="844"/>
        </w:trPr>
        <w:tc>
          <w:tcPr>
            <w:tcW w:w="880" w:type="pct"/>
            <w:tcBorders>
              <w:top w:val="single" w:sz="4" w:space="0" w:color="auto"/>
              <w:left w:val="single" w:sz="4" w:space="0" w:color="auto"/>
              <w:right w:val="single" w:sz="4" w:space="0" w:color="auto"/>
            </w:tcBorders>
            <w:shd w:val="clear" w:color="auto" w:fill="auto"/>
          </w:tcPr>
          <w:p w:rsidR="00DD4C66" w:rsidRDefault="004F52AC" w:rsidP="00101363">
            <w:pPr>
              <w:spacing w:line="276" w:lineRule="auto"/>
              <w:rPr>
                <w:rFonts w:eastAsia="Calibri" w:cs="Arial"/>
                <w:szCs w:val="22"/>
              </w:rPr>
            </w:pPr>
            <w:r>
              <w:rPr>
                <w:rFonts w:eastAsia="Calibri" w:cs="Arial"/>
                <w:szCs w:val="22"/>
              </w:rPr>
              <w:t>Schülerinnen und Schüler können</w:t>
            </w:r>
          </w:p>
          <w:p w:rsidR="004F52AC" w:rsidRPr="00AB79E0" w:rsidRDefault="004F52AC" w:rsidP="00101363">
            <w:pPr>
              <w:spacing w:line="276" w:lineRule="auto"/>
              <w:rPr>
                <w:rFonts w:eastAsia="Calibri" w:cs="Arial"/>
                <w:szCs w:val="22"/>
              </w:rPr>
            </w:pPr>
          </w:p>
          <w:p w:rsidR="004F52AC" w:rsidRPr="00AB79E0" w:rsidRDefault="00DD4C66" w:rsidP="00101363">
            <w:pPr>
              <w:spacing w:line="276" w:lineRule="auto"/>
              <w:rPr>
                <w:rFonts w:eastAsia="Calibri" w:cs="Arial"/>
                <w:szCs w:val="22"/>
              </w:rPr>
            </w:pPr>
            <w:r w:rsidRPr="00AB79E0">
              <w:rPr>
                <w:rFonts w:eastAsia="Calibri" w:cs="Arial"/>
                <w:szCs w:val="22"/>
              </w:rPr>
              <w:t>2.2.3Texte, insbesondere biblische, sachgemäß und methodisch reflektiert auslegen.</w:t>
            </w:r>
          </w:p>
          <w:p w:rsidR="00DD4C66" w:rsidRPr="00AB79E0" w:rsidRDefault="00DD4C66" w:rsidP="00101363">
            <w:pPr>
              <w:spacing w:line="276" w:lineRule="auto"/>
              <w:rPr>
                <w:rFonts w:eastAsia="Calibri" w:cs="Arial"/>
                <w:szCs w:val="22"/>
              </w:rPr>
            </w:pPr>
          </w:p>
          <w:p w:rsidR="00DD4C66" w:rsidRPr="00AB79E0" w:rsidRDefault="00DD4C66" w:rsidP="004F52AC">
            <w:pPr>
              <w:spacing w:line="276" w:lineRule="auto"/>
              <w:rPr>
                <w:rFonts w:eastAsia="Calibri" w:cs="Arial"/>
                <w:i/>
                <w:szCs w:val="22"/>
              </w:rPr>
            </w:pPr>
            <w:r w:rsidRPr="00851E01">
              <w:rPr>
                <w:rFonts w:eastAsia="Calibri" w:cs="Arial"/>
                <w:szCs w:val="22"/>
              </w:rPr>
              <w:t xml:space="preserve">2.1.3 </w:t>
            </w:r>
            <w:r w:rsidRPr="00AB79E0">
              <w:rPr>
                <w:rFonts w:eastAsia="Calibri" w:cs="Arial"/>
                <w:szCs w:val="22"/>
              </w:rPr>
              <w:t>grundlegende religiöse Ausdrucksformen (Symbole, Riten, Mythen, Räume, Zeiten) wahrnehmen, sie in verschiedenen Kontexten erkennen, wiedergeben und sie einordnen.</w:t>
            </w:r>
          </w:p>
        </w:tc>
        <w:tc>
          <w:tcPr>
            <w:tcW w:w="1514" w:type="pct"/>
            <w:tcBorders>
              <w:top w:val="single" w:sz="4" w:space="0" w:color="auto"/>
              <w:left w:val="single" w:sz="4" w:space="0" w:color="auto"/>
              <w:right w:val="single" w:sz="4" w:space="0" w:color="auto"/>
            </w:tcBorders>
            <w:shd w:val="clear" w:color="auto" w:fill="FFFFFF" w:themeFill="background1"/>
          </w:tcPr>
          <w:p w:rsidR="00DD4C66" w:rsidRPr="00AB79E0" w:rsidRDefault="00DD4C66" w:rsidP="00101363">
            <w:pPr>
              <w:spacing w:line="276" w:lineRule="auto"/>
              <w:rPr>
                <w:rFonts w:eastAsia="Calibri" w:cs="Arial"/>
                <w:szCs w:val="22"/>
              </w:rPr>
            </w:pPr>
            <w:r w:rsidRPr="00AB79E0">
              <w:rPr>
                <w:rFonts w:eastAsia="Calibri" w:cs="Arial"/>
                <w:szCs w:val="22"/>
              </w:rPr>
              <w:t xml:space="preserve">Schülerinnen und Schüler können </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 xml:space="preserve">3.1.3 (1) </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anhand von Erschließungshilfen (zum Beispi</w:t>
            </w:r>
            <w:r w:rsidR="00242D1A" w:rsidRPr="00AB79E0">
              <w:rPr>
                <w:rFonts w:eastAsia="Calibri" w:cs="Arial"/>
                <w:szCs w:val="22"/>
              </w:rPr>
              <w:t>el Anhänge in Bibeln; Bibellexi</w:t>
            </w:r>
            <w:r w:rsidRPr="00AB79E0">
              <w:rPr>
                <w:rFonts w:eastAsia="Calibri" w:cs="Arial"/>
                <w:szCs w:val="22"/>
              </w:rPr>
              <w:t>kon, Online-Ressourcen) Bibelstellen bzw. -texte gezielt recherchieren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von Erschließungshilfen (zum Be</w:t>
            </w:r>
            <w:r w:rsidR="00242D1A" w:rsidRPr="00AB79E0">
              <w:rPr>
                <w:rFonts w:eastAsia="Calibri" w:cs="Arial"/>
                <w:szCs w:val="22"/>
              </w:rPr>
              <w:t>ispiel Anhänge in Bibeln; Bibel</w:t>
            </w:r>
            <w:r w:rsidRPr="00AB79E0">
              <w:rPr>
                <w:rFonts w:eastAsia="Calibri" w:cs="Arial"/>
                <w:szCs w:val="22"/>
              </w:rPr>
              <w:t>lexiko</w:t>
            </w:r>
            <w:r w:rsidR="00242D1A" w:rsidRPr="00AB79E0">
              <w:rPr>
                <w:rFonts w:eastAsia="Calibri" w:cs="Arial"/>
                <w:szCs w:val="22"/>
              </w:rPr>
              <w:t>n, Online-Ressourcen) Bibelstel</w:t>
            </w:r>
            <w:r w:rsidRPr="00AB79E0">
              <w:rPr>
                <w:rFonts w:eastAsia="Calibri" w:cs="Arial"/>
                <w:szCs w:val="22"/>
              </w:rPr>
              <w:t>len bzw. -texte gezielt recherchieren</w:t>
            </w:r>
          </w:p>
          <w:p w:rsidR="00DD4C66" w:rsidRPr="00AB79E0" w:rsidRDefault="00DD4C66" w:rsidP="00101363">
            <w:pPr>
              <w:spacing w:line="276" w:lineRule="auto"/>
              <w:rPr>
                <w:rFonts w:eastAsia="Calibri" w:cs="Arial"/>
                <w:szCs w:val="22"/>
              </w:rPr>
            </w:pPr>
            <w:r w:rsidRPr="00AB79E0">
              <w:rPr>
                <w:rFonts w:eastAsia="Calibri" w:cs="Arial"/>
                <w:b/>
                <w:szCs w:val="22"/>
              </w:rPr>
              <w:t>E</w:t>
            </w:r>
            <w:r w:rsidR="00CF3591" w:rsidRPr="00AB79E0">
              <w:rPr>
                <w:rFonts w:eastAsia="Calibri" w:cs="Arial"/>
                <w:szCs w:val="22"/>
              </w:rPr>
              <w:t xml:space="preserve"> </w:t>
            </w:r>
            <w:r w:rsidRPr="00AB79E0">
              <w:rPr>
                <w:rFonts w:eastAsia="Calibri" w:cs="Arial"/>
                <w:szCs w:val="22"/>
              </w:rPr>
              <w:t>anhand von Erschließungshilfen (zum Beispiel Anhänge in Bibeln; Bibellexikon, Online-Ressourcen) Bibelstellen bzw. -texte gezielt recherchieren</w:t>
            </w:r>
          </w:p>
          <w:p w:rsidR="00CF3591" w:rsidRPr="00AB79E0" w:rsidRDefault="00CF3591" w:rsidP="00101363">
            <w:pPr>
              <w:spacing w:line="276" w:lineRule="auto"/>
              <w:rPr>
                <w:rFonts w:eastAsia="Calibri" w:cs="Arial"/>
                <w:b/>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 xml:space="preserve">3.1.3 (2) </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Aufbau und innere Zusammenhänge (zum B</w:t>
            </w:r>
            <w:r w:rsidR="00CF3591" w:rsidRPr="00AB79E0">
              <w:rPr>
                <w:rFonts w:eastAsia="Calibri" w:cs="Arial"/>
                <w:szCs w:val="22"/>
              </w:rPr>
              <w:t>eispiel Geschichts-, Lehr-, Pro</w:t>
            </w:r>
            <w:r w:rsidRPr="00AB79E0">
              <w:rPr>
                <w:rFonts w:eastAsia="Calibri" w:cs="Arial"/>
                <w:szCs w:val="22"/>
              </w:rPr>
              <w:t>phet</w:t>
            </w:r>
            <w:r w:rsidR="00CF3591" w:rsidRPr="00AB79E0">
              <w:rPr>
                <w:rFonts w:eastAsia="Calibri" w:cs="Arial"/>
                <w:szCs w:val="22"/>
              </w:rPr>
              <w:t>enbücher, Altes und Neues Testa</w:t>
            </w:r>
            <w:r w:rsidRPr="00AB79E0">
              <w:rPr>
                <w:rFonts w:eastAsia="Calibri" w:cs="Arial"/>
                <w:szCs w:val="22"/>
              </w:rPr>
              <w:t>ment) der Bibel skizzieren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Aufbau und innere Zusammenhänge (zum Beispiel Altes und Neues Testament, Geschichts-,</w:t>
            </w:r>
            <w:r w:rsidR="007D149E" w:rsidRPr="00AB79E0">
              <w:rPr>
                <w:rFonts w:eastAsia="Calibri" w:cs="Arial"/>
                <w:szCs w:val="22"/>
              </w:rPr>
              <w:t xml:space="preserve"> </w:t>
            </w:r>
            <w:r w:rsidRPr="00AB79E0">
              <w:rPr>
                <w:rFonts w:eastAsia="Calibri" w:cs="Arial"/>
                <w:szCs w:val="22"/>
              </w:rPr>
              <w:t>Lehr</w:t>
            </w:r>
            <w:r w:rsidR="007D149E" w:rsidRPr="00AB79E0">
              <w:rPr>
                <w:rFonts w:eastAsia="Calibri" w:cs="Arial"/>
                <w:szCs w:val="22"/>
              </w:rPr>
              <w:t>-</w:t>
            </w:r>
            <w:r w:rsidRPr="00AB79E0">
              <w:rPr>
                <w:rFonts w:eastAsia="Calibri" w:cs="Arial"/>
                <w:szCs w:val="22"/>
              </w:rPr>
              <w:t>, Prophetenbücher) der Bibel darstellen</w:t>
            </w:r>
          </w:p>
          <w:p w:rsidR="00DD4C66" w:rsidRPr="00AB79E0" w:rsidRDefault="00DD4C66" w:rsidP="00101363">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Aufbau und innere Zusammenhänge (zum B</w:t>
            </w:r>
            <w:r w:rsidR="00CF3591" w:rsidRPr="00AB79E0">
              <w:rPr>
                <w:rFonts w:eastAsia="Calibri" w:cs="Arial"/>
                <w:szCs w:val="22"/>
              </w:rPr>
              <w:t>eispiel Geschichts-, Lehr-, Pro</w:t>
            </w:r>
            <w:r w:rsidRPr="00AB79E0">
              <w:rPr>
                <w:rFonts w:eastAsia="Calibri" w:cs="Arial"/>
                <w:szCs w:val="22"/>
              </w:rPr>
              <w:t>phetenbücher, Altes und Neues Testament) der Bibel darstellen</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3.1.5 (1)</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Kirchenjahren aufzeigen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Zusammenhänge zwischen dem Leben von Jesus Christus und Festen des Kirchenjahren erläutern</w:t>
            </w:r>
          </w:p>
          <w:p w:rsidR="00DD4C66" w:rsidRPr="00AB79E0" w:rsidRDefault="00DD4C66" w:rsidP="00101363">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3.1.3 (3)</w:t>
            </w:r>
          </w:p>
          <w:p w:rsidR="00DD4C66" w:rsidRPr="00AB79E0" w:rsidRDefault="00DD4C66" w:rsidP="00101363">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biblische Erzählungen (zum Beispiel Abraham, Joseph, Mose, Ruth, David, Elia, J</w:t>
            </w:r>
            <w:r w:rsidR="00CF3591" w:rsidRPr="00AB79E0">
              <w:rPr>
                <w:rFonts w:eastAsia="Calibri" w:cs="Arial"/>
                <w:szCs w:val="22"/>
              </w:rPr>
              <w:t>eremia, Jesus, Paulus) wiederge</w:t>
            </w:r>
            <w:r w:rsidRPr="00AB79E0">
              <w:rPr>
                <w:rFonts w:eastAsia="Calibri" w:cs="Arial"/>
                <w:szCs w:val="22"/>
              </w:rPr>
              <w:t>be</w:t>
            </w:r>
            <w:r w:rsidR="00CF3591" w:rsidRPr="00AB79E0">
              <w:rPr>
                <w:rFonts w:eastAsia="Calibri" w:cs="Arial"/>
                <w:szCs w:val="22"/>
              </w:rPr>
              <w:t>n und dem Alten und Neuen Testa</w:t>
            </w:r>
            <w:r w:rsidRPr="00AB79E0">
              <w:rPr>
                <w:rFonts w:eastAsia="Calibri" w:cs="Arial"/>
                <w:szCs w:val="22"/>
              </w:rPr>
              <w:t xml:space="preserve">ment zuordnen </w:t>
            </w:r>
          </w:p>
          <w:p w:rsidR="00DD4C66" w:rsidRPr="00AB79E0" w:rsidRDefault="00DD4C66" w:rsidP="00101363">
            <w:pPr>
              <w:spacing w:line="276" w:lineRule="auto"/>
              <w:rPr>
                <w:rFonts w:eastAsia="Calibri" w:cs="Arial"/>
                <w:szCs w:val="22"/>
              </w:rPr>
            </w:pPr>
            <w:r w:rsidRPr="00AB79E0">
              <w:rPr>
                <w:rFonts w:eastAsia="Calibri" w:cs="Arial"/>
                <w:b/>
                <w:szCs w:val="22"/>
              </w:rPr>
              <w:t xml:space="preserve">M </w:t>
            </w:r>
            <w:r w:rsidR="00CF3591" w:rsidRPr="00AB79E0">
              <w:rPr>
                <w:rFonts w:eastAsia="Calibri" w:cs="Arial"/>
                <w:szCs w:val="22"/>
              </w:rPr>
              <w:t>Zusammenhänge zwischen ausge</w:t>
            </w:r>
            <w:r w:rsidRPr="00AB79E0">
              <w:rPr>
                <w:rFonts w:eastAsia="Calibri" w:cs="Arial"/>
                <w:szCs w:val="22"/>
              </w:rPr>
              <w:t>wählt</w:t>
            </w:r>
            <w:r w:rsidR="00CF3591" w:rsidRPr="00AB79E0">
              <w:rPr>
                <w:rFonts w:eastAsia="Calibri" w:cs="Arial"/>
                <w:szCs w:val="22"/>
              </w:rPr>
              <w:t>en Erzählungen (zum Beispiel Ab</w:t>
            </w:r>
            <w:r w:rsidRPr="00AB79E0">
              <w:rPr>
                <w:rFonts w:eastAsia="Calibri" w:cs="Arial"/>
                <w:szCs w:val="22"/>
              </w:rPr>
              <w:t>raham – Joseph – Mose, Ruth – David – Elia – Jeremia, Jesus – Paulus) in den biblischen Kontext einordnen</w:t>
            </w:r>
          </w:p>
          <w:p w:rsidR="00DD4C66" w:rsidRPr="00AB79E0" w:rsidRDefault="00DD4C66" w:rsidP="00101363">
            <w:pPr>
              <w:spacing w:line="276" w:lineRule="auto"/>
              <w:rPr>
                <w:rFonts w:eastAsia="Calibri" w:cs="Arial"/>
                <w:i/>
                <w:szCs w:val="22"/>
              </w:rPr>
            </w:pPr>
            <w:r w:rsidRPr="00AB79E0">
              <w:rPr>
                <w:rFonts w:eastAsia="Calibri" w:cs="Arial"/>
                <w:b/>
                <w:szCs w:val="22"/>
              </w:rPr>
              <w:t xml:space="preserve">E </w:t>
            </w:r>
            <w:r w:rsidR="00CF3591" w:rsidRPr="00AB79E0">
              <w:rPr>
                <w:rFonts w:eastAsia="Calibri" w:cs="Arial"/>
                <w:szCs w:val="22"/>
              </w:rPr>
              <w:t>Zusammenhänge zwischen ausge</w:t>
            </w:r>
            <w:r w:rsidRPr="00AB79E0">
              <w:rPr>
                <w:rFonts w:eastAsia="Calibri" w:cs="Arial"/>
                <w:szCs w:val="22"/>
              </w:rPr>
              <w:t>wählt</w:t>
            </w:r>
            <w:r w:rsidR="00CF3591" w:rsidRPr="00AB79E0">
              <w:rPr>
                <w:rFonts w:eastAsia="Calibri" w:cs="Arial"/>
                <w:szCs w:val="22"/>
              </w:rPr>
              <w:t>en Erzählungen (zum Beispiel Ab</w:t>
            </w:r>
            <w:r w:rsidRPr="00AB79E0">
              <w:rPr>
                <w:rFonts w:eastAsia="Calibri" w:cs="Arial"/>
                <w:szCs w:val="22"/>
              </w:rPr>
              <w:t>raham – Joseph Mose, Ruth – David – Elia – Jeremia, Jesus – Paulus) erläutern</w:t>
            </w:r>
          </w:p>
          <w:p w:rsidR="00DD4C66" w:rsidRPr="00AB79E0" w:rsidRDefault="00DD4C66" w:rsidP="00101363">
            <w:pPr>
              <w:spacing w:line="276" w:lineRule="auto"/>
              <w:rPr>
                <w:rFonts w:eastAsia="Calibri" w:cs="Arial"/>
                <w:i/>
                <w:szCs w:val="22"/>
              </w:rPr>
            </w:pPr>
          </w:p>
        </w:tc>
        <w:tc>
          <w:tcPr>
            <w:tcW w:w="1219" w:type="pct"/>
            <w:tcBorders>
              <w:top w:val="single" w:sz="4" w:space="0" w:color="auto"/>
              <w:left w:val="single" w:sz="4" w:space="0" w:color="auto"/>
              <w:right w:val="single" w:sz="4" w:space="0" w:color="auto"/>
            </w:tcBorders>
            <w:shd w:val="clear" w:color="auto" w:fill="auto"/>
          </w:tcPr>
          <w:p w:rsidR="00DD4C66" w:rsidRPr="00AB79E0" w:rsidRDefault="00DD4C66" w:rsidP="00101363">
            <w:pPr>
              <w:spacing w:line="276" w:lineRule="auto"/>
              <w:rPr>
                <w:rFonts w:eastAsia="Calibri" w:cs="Arial"/>
                <w:szCs w:val="22"/>
              </w:rPr>
            </w:pPr>
          </w:p>
          <w:p w:rsidR="00440907" w:rsidRPr="00AB79E0" w:rsidRDefault="00440907" w:rsidP="00101363">
            <w:pPr>
              <w:spacing w:line="276" w:lineRule="auto"/>
              <w:rPr>
                <w:rFonts w:eastAsia="Calibri" w:cs="Arial"/>
                <w:szCs w:val="22"/>
              </w:rPr>
            </w:pPr>
            <w:r w:rsidRPr="00AB79E0">
              <w:rPr>
                <w:rFonts w:eastAsia="Calibri" w:cs="Arial"/>
                <w:szCs w:val="22"/>
              </w:rPr>
              <w:t>Wie kann ich mich in der Bibel zurechtfinden?</w:t>
            </w:r>
          </w:p>
          <w:p w:rsidR="00440907" w:rsidRPr="00AB79E0" w:rsidRDefault="00440907" w:rsidP="00C3379E">
            <w:pPr>
              <w:pStyle w:val="Listenabsatz"/>
              <w:numPr>
                <w:ilvl w:val="1"/>
                <w:numId w:val="11"/>
              </w:numPr>
              <w:spacing w:line="276" w:lineRule="auto"/>
              <w:ind w:left="317" w:hanging="317"/>
              <w:rPr>
                <w:rFonts w:eastAsia="Calibri" w:cs="Arial"/>
                <w:szCs w:val="22"/>
              </w:rPr>
            </w:pPr>
            <w:r w:rsidRPr="00AB79E0">
              <w:rPr>
                <w:rFonts w:eastAsia="Calibri" w:cs="Arial"/>
                <w:szCs w:val="22"/>
              </w:rPr>
              <w:t xml:space="preserve">Inhaltsverzeichnis, Nachschlagen (Buch, Kapitel, Vers) </w:t>
            </w:r>
          </w:p>
          <w:p w:rsidR="00440907" w:rsidRPr="00440907" w:rsidRDefault="00440907" w:rsidP="00C3379E">
            <w:pPr>
              <w:pStyle w:val="Listenabsatz"/>
              <w:numPr>
                <w:ilvl w:val="1"/>
                <w:numId w:val="11"/>
              </w:numPr>
              <w:spacing w:line="276" w:lineRule="auto"/>
              <w:ind w:left="317" w:hanging="317"/>
              <w:rPr>
                <w:rFonts w:eastAsia="Calibri" w:cs="Arial"/>
                <w:szCs w:val="22"/>
                <w:lang w:val="en-US"/>
              </w:rPr>
            </w:pPr>
            <w:r w:rsidRPr="00440907">
              <w:rPr>
                <w:rFonts w:eastAsia="Calibri" w:cs="Arial"/>
                <w:szCs w:val="22"/>
                <w:lang w:val="en-US"/>
              </w:rPr>
              <w:t>Anhänge, Karten, Verweise</w:t>
            </w:r>
          </w:p>
          <w:p w:rsidR="00440907" w:rsidRPr="00AB79E0" w:rsidRDefault="00440907" w:rsidP="00C3379E">
            <w:pPr>
              <w:pStyle w:val="Listenabsatz"/>
              <w:numPr>
                <w:ilvl w:val="1"/>
                <w:numId w:val="11"/>
              </w:numPr>
              <w:spacing w:line="276" w:lineRule="auto"/>
              <w:ind w:left="317" w:hanging="317"/>
              <w:rPr>
                <w:rFonts w:eastAsia="Calibri" w:cs="Arial"/>
                <w:szCs w:val="22"/>
              </w:rPr>
            </w:pPr>
            <w:r w:rsidRPr="00AB79E0">
              <w:rPr>
                <w:rFonts w:eastAsia="Calibri" w:cs="Arial"/>
                <w:szCs w:val="22"/>
              </w:rPr>
              <w:t>Informationen zur Bibel aus Online-Ressourcen präsentieren</w:t>
            </w:r>
          </w:p>
          <w:p w:rsidR="006B222D" w:rsidRPr="00AB79E0" w:rsidRDefault="006B222D" w:rsidP="006B222D">
            <w:pPr>
              <w:pStyle w:val="Listenabsatz"/>
              <w:spacing w:line="276" w:lineRule="auto"/>
              <w:ind w:left="317"/>
              <w:rPr>
                <w:rFonts w:eastAsia="Calibri" w:cs="Arial"/>
                <w:szCs w:val="22"/>
              </w:rPr>
            </w:pPr>
          </w:p>
          <w:p w:rsidR="00440907" w:rsidRPr="00AB79E0" w:rsidRDefault="00440907" w:rsidP="00101363">
            <w:pPr>
              <w:spacing w:line="276" w:lineRule="auto"/>
              <w:rPr>
                <w:rFonts w:eastAsia="Calibri" w:cs="Arial"/>
                <w:szCs w:val="22"/>
              </w:rPr>
            </w:pPr>
            <w:r w:rsidRPr="00AB79E0">
              <w:rPr>
                <w:rFonts w:eastAsia="Calibri" w:cs="Arial"/>
                <w:szCs w:val="22"/>
              </w:rPr>
              <w:t>Wer hat die Bibel geschrieben?</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 xml:space="preserve">Ein Buch </w:t>
            </w:r>
            <w:r w:rsidR="00CF3591" w:rsidRPr="00AB79E0">
              <w:rPr>
                <w:rFonts w:eastAsia="Calibri" w:cs="Arial"/>
                <w:szCs w:val="22"/>
              </w:rPr>
              <w:t>-</w:t>
            </w:r>
            <w:r w:rsidRPr="00AB79E0">
              <w:rPr>
                <w:rFonts w:eastAsia="Calibri" w:cs="Arial"/>
                <w:szCs w:val="22"/>
              </w:rPr>
              <w:t xml:space="preserve"> viele Bücher: Die Bibel als Bibliothek</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Aufbau der Bibel (AT – NT; Geschichts-,</w:t>
            </w:r>
            <w:r w:rsidR="006B222D" w:rsidRPr="00AB79E0">
              <w:rPr>
                <w:rFonts w:eastAsia="Calibri" w:cs="Arial"/>
                <w:szCs w:val="22"/>
              </w:rPr>
              <w:t xml:space="preserve"> </w:t>
            </w:r>
            <w:r w:rsidRPr="00AB79E0">
              <w:rPr>
                <w:rFonts w:eastAsia="Calibri" w:cs="Arial"/>
                <w:szCs w:val="22"/>
              </w:rPr>
              <w:t>Lehr-, Prophetenbücher, Evangelien, Briefe)</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Die Entstehung der Bibel (Kanon)</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Verschiedene Bibelübersetzungen (</w:t>
            </w:r>
            <w:r w:rsidR="00CF3591" w:rsidRPr="00AB79E0">
              <w:rPr>
                <w:rFonts w:eastAsia="Calibri" w:cs="Arial"/>
                <w:szCs w:val="22"/>
              </w:rPr>
              <w:t>hebräische</w:t>
            </w:r>
            <w:r w:rsidRPr="00AB79E0">
              <w:rPr>
                <w:rFonts w:eastAsia="Calibri" w:cs="Arial"/>
                <w:szCs w:val="22"/>
              </w:rPr>
              <w:t>,</w:t>
            </w:r>
            <w:r w:rsidR="00CF3591" w:rsidRPr="00AB79E0">
              <w:rPr>
                <w:rFonts w:eastAsia="Calibri" w:cs="Arial"/>
                <w:szCs w:val="22"/>
              </w:rPr>
              <w:t xml:space="preserve"> griechische und lateinische Bibelausgaben</w:t>
            </w:r>
            <w:r w:rsidRPr="00AB79E0">
              <w:rPr>
                <w:rFonts w:eastAsia="Calibri" w:cs="Arial"/>
                <w:szCs w:val="22"/>
              </w:rPr>
              <w:t xml:space="preserve"> Luther</w:t>
            </w:r>
            <w:r w:rsidR="00CF3591" w:rsidRPr="00AB79E0">
              <w:rPr>
                <w:rFonts w:eastAsia="Calibri" w:cs="Arial"/>
                <w:szCs w:val="22"/>
              </w:rPr>
              <w:t>-</w:t>
            </w:r>
            <w:r w:rsidRPr="00AB79E0">
              <w:rPr>
                <w:rFonts w:eastAsia="Calibri" w:cs="Arial"/>
                <w:szCs w:val="22"/>
              </w:rPr>
              <w:t xml:space="preserve">, Einheitsübersetzung, Kinder- und Jugendbibeln, Bibel in gerechter Sprache, </w:t>
            </w:r>
            <w:r w:rsidR="007D149E" w:rsidRPr="00AB79E0">
              <w:rPr>
                <w:rFonts w:eastAsia="Calibri" w:cs="Arial"/>
                <w:szCs w:val="22"/>
              </w:rPr>
              <w:t xml:space="preserve">Basisbibel, </w:t>
            </w:r>
            <w:r w:rsidRPr="00AB79E0">
              <w:rPr>
                <w:rFonts w:eastAsia="Calibri" w:cs="Arial"/>
                <w:szCs w:val="22"/>
              </w:rPr>
              <w:t>Volxbibel</w:t>
            </w:r>
            <w:r w:rsidR="0026178C" w:rsidRPr="00AB79E0">
              <w:rPr>
                <w:rFonts w:eastAsia="Calibri" w:cs="Arial"/>
                <w:szCs w:val="22"/>
              </w:rPr>
              <w:t>, online-Bibeln</w:t>
            </w:r>
            <w:r w:rsidRPr="00AB79E0">
              <w:rPr>
                <w:rFonts w:eastAsia="Calibri" w:cs="Arial"/>
                <w:szCs w:val="22"/>
              </w:rPr>
              <w:t>…)</w:t>
            </w:r>
          </w:p>
          <w:p w:rsidR="00440907" w:rsidRPr="00AB79E0" w:rsidRDefault="00440907" w:rsidP="00101363">
            <w:pPr>
              <w:spacing w:line="276" w:lineRule="auto"/>
              <w:rPr>
                <w:rFonts w:eastAsia="Calibri" w:cs="Arial"/>
                <w:szCs w:val="22"/>
              </w:rPr>
            </w:pPr>
            <w:r w:rsidRPr="00AB79E0">
              <w:rPr>
                <w:rFonts w:eastAsia="Calibri" w:cs="Arial"/>
                <w:szCs w:val="22"/>
              </w:rPr>
              <w:t xml:space="preserve">Warum </w:t>
            </w:r>
            <w:r w:rsidR="00BE43AE" w:rsidRPr="00AB79E0">
              <w:rPr>
                <w:rFonts w:eastAsia="Calibri" w:cs="Arial"/>
                <w:szCs w:val="22"/>
              </w:rPr>
              <w:t>und wie feiern wir Weihnachten?</w:t>
            </w:r>
          </w:p>
          <w:p w:rsidR="00440907" w:rsidRPr="00AB79E0" w:rsidRDefault="00440907" w:rsidP="00C3379E">
            <w:pPr>
              <w:pStyle w:val="Listenabsatz"/>
              <w:numPr>
                <w:ilvl w:val="0"/>
                <w:numId w:val="13"/>
              </w:numPr>
              <w:spacing w:line="276" w:lineRule="auto"/>
              <w:rPr>
                <w:rFonts w:eastAsia="Calibri" w:cs="Arial"/>
                <w:szCs w:val="22"/>
              </w:rPr>
            </w:pPr>
            <w:r w:rsidRPr="00AB79E0">
              <w:rPr>
                <w:rFonts w:eastAsia="Calibri" w:cs="Arial"/>
                <w:szCs w:val="22"/>
              </w:rPr>
              <w:t>Die Weihnach</w:t>
            </w:r>
            <w:r w:rsidR="007D149E" w:rsidRPr="00AB79E0">
              <w:rPr>
                <w:rFonts w:eastAsia="Calibri" w:cs="Arial"/>
                <w:szCs w:val="22"/>
              </w:rPr>
              <w:t>tsgeschichten bei Lukas und Mat</w:t>
            </w:r>
            <w:r w:rsidRPr="00AB79E0">
              <w:rPr>
                <w:rFonts w:eastAsia="Calibri" w:cs="Arial"/>
                <w:szCs w:val="22"/>
              </w:rPr>
              <w:t>thäus als Erzählungen</w:t>
            </w:r>
          </w:p>
          <w:p w:rsidR="00BE43AE" w:rsidRPr="00AB79E0" w:rsidRDefault="00440907" w:rsidP="00C3379E">
            <w:pPr>
              <w:pStyle w:val="Listenabsatz"/>
              <w:numPr>
                <w:ilvl w:val="0"/>
                <w:numId w:val="13"/>
              </w:numPr>
              <w:spacing w:line="276" w:lineRule="auto"/>
              <w:rPr>
                <w:rFonts w:eastAsia="Calibri" w:cs="Arial"/>
                <w:szCs w:val="22"/>
              </w:rPr>
            </w:pPr>
            <w:r w:rsidRPr="00AB79E0">
              <w:rPr>
                <w:rFonts w:eastAsia="Calibri" w:cs="Arial"/>
                <w:szCs w:val="22"/>
              </w:rPr>
              <w:t>Symbole und Bräuche rund um den Advent (Licht, Finsternis, Adventskranz, Adventskalen</w:t>
            </w:r>
            <w:r w:rsidR="006B222D" w:rsidRPr="00AB79E0">
              <w:rPr>
                <w:rFonts w:eastAsia="Calibri" w:cs="Arial"/>
                <w:szCs w:val="22"/>
              </w:rPr>
              <w:t>der, Niko</w:t>
            </w:r>
            <w:r w:rsidRPr="00AB79E0">
              <w:rPr>
                <w:rFonts w:eastAsia="Calibri" w:cs="Arial"/>
                <w:szCs w:val="22"/>
              </w:rPr>
              <w:t>laus, Barbara, Lucia…) recherchieren</w:t>
            </w:r>
          </w:p>
          <w:p w:rsidR="00DD4C66" w:rsidRPr="00AB79E0" w:rsidRDefault="00DD4C66" w:rsidP="00101363">
            <w:pPr>
              <w:spacing w:line="276" w:lineRule="auto"/>
              <w:rPr>
                <w:rFonts w:eastAsia="Calibri" w:cs="Arial"/>
                <w:szCs w:val="22"/>
              </w:rPr>
            </w:pPr>
            <w:r w:rsidRPr="00AB79E0">
              <w:rPr>
                <w:rFonts w:eastAsia="Calibri" w:cs="Arial"/>
                <w:szCs w:val="22"/>
              </w:rPr>
              <w:t>Symbole und Bräuche rund um We</w:t>
            </w:r>
            <w:r w:rsidR="00440907" w:rsidRPr="00AB79E0">
              <w:rPr>
                <w:rFonts w:eastAsia="Calibri" w:cs="Arial"/>
                <w:szCs w:val="22"/>
              </w:rPr>
              <w:t>ih</w:t>
            </w:r>
            <w:r w:rsidRPr="00AB79E0">
              <w:rPr>
                <w:rFonts w:eastAsia="Calibri" w:cs="Arial"/>
                <w:szCs w:val="22"/>
              </w:rPr>
              <w:t>nachten (Licht, Finsternis, Engel, Krippe, Hirten, Christbaum, Christkind, Geschenke, Krippenspiel…) recherchieren</w:t>
            </w:r>
          </w:p>
          <w:p w:rsidR="00BE43AE" w:rsidRPr="00AB79E0" w:rsidRDefault="00BE43AE" w:rsidP="00101363">
            <w:pPr>
              <w:spacing w:line="276" w:lineRule="auto"/>
              <w:rPr>
                <w:rFonts w:eastAsia="Calibri" w:cs="Arial"/>
                <w:szCs w:val="22"/>
              </w:rPr>
            </w:pPr>
          </w:p>
          <w:p w:rsidR="00BE43AE" w:rsidRPr="00AB79E0" w:rsidRDefault="0026178C" w:rsidP="00101363">
            <w:pPr>
              <w:spacing w:line="276" w:lineRule="auto"/>
              <w:rPr>
                <w:rFonts w:eastAsia="Calibri" w:cs="Arial"/>
                <w:szCs w:val="22"/>
              </w:rPr>
            </w:pPr>
            <w:r w:rsidRPr="00AB79E0">
              <w:rPr>
                <w:rFonts w:eastAsia="Calibri" w:cs="Arial"/>
                <w:szCs w:val="22"/>
              </w:rPr>
              <w:t>Bibelstellen a</w:t>
            </w:r>
            <w:r w:rsidR="00DD4C66" w:rsidRPr="00AB79E0">
              <w:rPr>
                <w:rFonts w:eastAsia="Calibri" w:cs="Arial"/>
                <w:szCs w:val="22"/>
              </w:rPr>
              <w:t>ufschlagen</w:t>
            </w:r>
            <w:r w:rsidRPr="00AB79E0">
              <w:rPr>
                <w:rFonts w:eastAsia="Calibri" w:cs="Arial"/>
                <w:szCs w:val="22"/>
              </w:rPr>
              <w:t xml:space="preserve"> z. B.</w:t>
            </w:r>
            <w:r w:rsidR="00DD4C66" w:rsidRPr="00AB79E0">
              <w:rPr>
                <w:rFonts w:eastAsia="Calibri" w:cs="Arial"/>
                <w:szCs w:val="22"/>
              </w:rPr>
              <w:t xml:space="preserve"> der Weihnachtsges</w:t>
            </w:r>
            <w:r w:rsidR="00BE43AE" w:rsidRPr="00AB79E0">
              <w:rPr>
                <w:rFonts w:eastAsia="Calibri" w:cs="Arial"/>
                <w:szCs w:val="22"/>
              </w:rPr>
              <w:t>chichten bei Matthäus und Lukas</w:t>
            </w:r>
          </w:p>
          <w:p w:rsidR="00DD4C66" w:rsidRPr="00AB79E0" w:rsidRDefault="00DD4C66" w:rsidP="00101363">
            <w:pPr>
              <w:spacing w:line="276" w:lineRule="auto"/>
              <w:rPr>
                <w:rFonts w:eastAsia="Calibri" w:cs="Arial"/>
                <w:szCs w:val="22"/>
              </w:rPr>
            </w:pPr>
            <w:r w:rsidRPr="00AB79E0">
              <w:rPr>
                <w:rFonts w:eastAsia="Calibri" w:cs="Arial"/>
                <w:szCs w:val="22"/>
              </w:rPr>
              <w:t>Kreative Aneignung und Umsetzung der Erzählungen</w:t>
            </w:r>
          </w:p>
          <w:p w:rsidR="00DD4C66" w:rsidRPr="00AB79E0" w:rsidRDefault="00DD4C66" w:rsidP="00101363">
            <w:pPr>
              <w:spacing w:line="276" w:lineRule="auto"/>
              <w:rPr>
                <w:rFonts w:eastAsia="Calibri" w:cs="Arial"/>
                <w:szCs w:val="22"/>
              </w:rPr>
            </w:pPr>
            <w:r w:rsidRPr="00AB79E0">
              <w:rPr>
                <w:rFonts w:eastAsia="Calibri" w:cs="Arial"/>
                <w:szCs w:val="22"/>
              </w:rPr>
              <w:t>Gemeinsamkeiten und Unterschiede herausfinden</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Warum ist die Woche zwischen Palmsonntag und Ostern für Christen so wichtig?</w:t>
            </w:r>
          </w:p>
          <w:p w:rsidR="009B6DB6" w:rsidRPr="00AB79E0" w:rsidRDefault="00DD4C66" w:rsidP="00101363">
            <w:pPr>
              <w:spacing w:line="276" w:lineRule="auto"/>
              <w:rPr>
                <w:rFonts w:eastAsia="Calibri" w:cs="Arial"/>
                <w:szCs w:val="22"/>
              </w:rPr>
            </w:pPr>
            <w:r w:rsidRPr="00AB79E0">
              <w:rPr>
                <w:rFonts w:eastAsia="Calibri" w:cs="Arial"/>
                <w:szCs w:val="22"/>
              </w:rPr>
              <w:t>Bilder von Jesus und ihre biblische Geschichte:</w:t>
            </w:r>
          </w:p>
          <w:p w:rsidR="00DD4C66" w:rsidRPr="00AB79E0" w:rsidRDefault="00DD4C66" w:rsidP="00101363">
            <w:pPr>
              <w:spacing w:line="276" w:lineRule="auto"/>
              <w:rPr>
                <w:rFonts w:eastAsia="Calibri" w:cs="Arial"/>
                <w:szCs w:val="22"/>
              </w:rPr>
            </w:pPr>
            <w:r w:rsidRPr="00AB79E0">
              <w:rPr>
                <w:rFonts w:eastAsia="Calibri" w:cs="Arial"/>
                <w:szCs w:val="22"/>
              </w:rPr>
              <w:t>Einzug in Jerusalem, das letzte Abendmahl, der Weg zum Kreuz, das leere Grab</w:t>
            </w:r>
          </w:p>
          <w:p w:rsidR="009B6DB6" w:rsidRPr="00AB79E0" w:rsidRDefault="009B6DB6" w:rsidP="00101363">
            <w:pPr>
              <w:spacing w:line="276" w:lineRule="auto"/>
              <w:rPr>
                <w:rFonts w:eastAsia="Calibri" w:cs="Arial"/>
                <w:szCs w:val="22"/>
              </w:rPr>
            </w:pPr>
          </w:p>
          <w:p w:rsidR="00BE43AE" w:rsidRPr="00AB79E0" w:rsidRDefault="00DD4C66" w:rsidP="00101363">
            <w:pPr>
              <w:spacing w:line="276" w:lineRule="auto"/>
              <w:rPr>
                <w:rFonts w:eastAsia="Calibri" w:cs="Arial"/>
                <w:szCs w:val="22"/>
              </w:rPr>
            </w:pPr>
            <w:r w:rsidRPr="00AB79E0">
              <w:rPr>
                <w:rFonts w:eastAsia="Calibri" w:cs="Arial"/>
                <w:szCs w:val="22"/>
              </w:rPr>
              <w:t>Biblische Ge</w:t>
            </w:r>
            <w:r w:rsidR="00BE43AE" w:rsidRPr="00AB79E0">
              <w:rPr>
                <w:rFonts w:eastAsia="Calibri" w:cs="Arial"/>
                <w:szCs w:val="22"/>
              </w:rPr>
              <w:t>schichte und Bilder vergleichen</w:t>
            </w:r>
            <w:r w:rsidR="009B6DB6" w:rsidRPr="00AB79E0">
              <w:rPr>
                <w:rFonts w:eastAsia="Calibri" w:cs="Arial"/>
                <w:szCs w:val="22"/>
              </w:rPr>
              <w:t>.</w:t>
            </w:r>
          </w:p>
          <w:p w:rsidR="00DD4C66" w:rsidRPr="00AB79E0" w:rsidRDefault="00DD4C66" w:rsidP="00101363">
            <w:pPr>
              <w:spacing w:line="276" w:lineRule="auto"/>
              <w:rPr>
                <w:rFonts w:eastAsia="Calibri" w:cs="Arial"/>
                <w:szCs w:val="22"/>
              </w:rPr>
            </w:pPr>
            <w:r w:rsidRPr="00AB79E0">
              <w:rPr>
                <w:rFonts w:eastAsia="Calibri" w:cs="Arial"/>
                <w:szCs w:val="22"/>
              </w:rPr>
              <w:t>Aus Bild Geschichten rekonstruieren</w:t>
            </w:r>
          </w:p>
          <w:p w:rsidR="00DD4C66" w:rsidRPr="00AB79E0" w:rsidRDefault="00DD4C66" w:rsidP="00101363">
            <w:pPr>
              <w:spacing w:line="276" w:lineRule="auto"/>
              <w:rPr>
                <w:rFonts w:eastAsia="Calibri" w:cs="Arial"/>
                <w:szCs w:val="22"/>
              </w:rPr>
            </w:pPr>
            <w:r w:rsidRPr="00AB79E0">
              <w:rPr>
                <w:rFonts w:eastAsia="Calibri" w:cs="Arial"/>
                <w:szCs w:val="22"/>
              </w:rPr>
              <w:t>Die Geschichte aus der Sicht von Beteiligten (Jüngern</w:t>
            </w:r>
            <w:r w:rsidR="00BE43AE" w:rsidRPr="00AB79E0">
              <w:rPr>
                <w:rFonts w:eastAsia="Calibri" w:cs="Arial"/>
                <w:szCs w:val="22"/>
              </w:rPr>
              <w:t>, Frauen um Jesus) nacherzählen</w:t>
            </w:r>
            <w:r w:rsidR="00552089" w:rsidRPr="00AB79E0">
              <w:rPr>
                <w:rFonts w:eastAsia="Calibri" w:cs="Arial"/>
                <w:szCs w:val="22"/>
              </w:rPr>
              <w:t>.</w:t>
            </w:r>
          </w:p>
        </w:tc>
        <w:tc>
          <w:tcPr>
            <w:tcW w:w="1387" w:type="pct"/>
            <w:tcBorders>
              <w:top w:val="single" w:sz="4" w:space="0" w:color="auto"/>
              <w:left w:val="single" w:sz="4" w:space="0" w:color="auto"/>
              <w:right w:val="single" w:sz="4" w:space="0" w:color="auto"/>
            </w:tcBorders>
            <w:shd w:val="clear" w:color="auto" w:fill="auto"/>
          </w:tcPr>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Rechercheaufgaben: Auffinden von bekannten Geschich</w:t>
            </w:r>
            <w:r w:rsidR="00CF3591" w:rsidRPr="00AB79E0">
              <w:rPr>
                <w:rFonts w:eastAsia="Calibri" w:cs="Arial"/>
                <w:szCs w:val="22"/>
              </w:rPr>
              <w:t xml:space="preserve">ten mit Hilfe von Stichwörtern </w:t>
            </w:r>
            <w:r w:rsidRPr="00AB79E0">
              <w:rPr>
                <w:rFonts w:eastAsia="Calibri" w:cs="Arial"/>
                <w:szCs w:val="22"/>
              </w:rPr>
              <w:t>in einer Online-Bibel und Festhalten der Bibelstelle.</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Hausarbeit oder Partnerarbeit im Computerraum</w:t>
            </w:r>
          </w:p>
          <w:p w:rsidR="00DD4C66" w:rsidRPr="00AB79E0" w:rsidRDefault="00DD4C66" w:rsidP="00101363">
            <w:pPr>
              <w:spacing w:line="276" w:lineRule="auto"/>
              <w:rPr>
                <w:rFonts w:eastAsia="Calibri" w:cs="Arial"/>
                <w:szCs w:val="22"/>
              </w:rPr>
            </w:pPr>
            <w:r w:rsidRPr="00AB79E0">
              <w:rPr>
                <w:rFonts w:eastAsia="Calibri" w:cs="Arial"/>
                <w:szCs w:val="22"/>
              </w:rPr>
              <w:t>Übungen: Bibelkuchen, Bibelfußball, Bibeltiere…</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Übungen zur Entstehung der Schrift und unterschiedlichen Schreibmaterialien, Schriftrolle, Kodex</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Arbeit mit Bibelkoffer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Biblische Motive in Medien, persönlichem Umfeld, Feste , Taufsprüche etc.</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einen Wandfries mit Bildern und Zeitangaben  erstellen</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Ordnen die Personen AT/NT zu</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Bibelausstellung und spielerische Zugänge zur Anordnung der biblischen Bücher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Entdeckungen am äußeren Aufbau und der Einteilung in Kapitel und Verse</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Methodenkarten zum Finden von Bibelstellen, zur Orientierung in der Bibel  erstellen und ausprobieren</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Rechercheaufgaben: Auffinden von bekannten Geschichten mit Hilfe von Stichwörtern  in einer Online-Bibel und Festhalten der Bibelstelle.</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Arbeit mit Bibelkoffer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 xml:space="preserve">Übungen zur hebräischen Quadratschrift Schreiben mit dem hebräischen und griechischen Alphabet  </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 xml:space="preserve">Den Weg der Entstehung der Bibel an Beispielen erarbeiten </w:t>
            </w:r>
          </w:p>
          <w:p w:rsidR="0026178C" w:rsidRPr="007766ED" w:rsidRDefault="0026178C" w:rsidP="00C3379E">
            <w:pPr>
              <w:pStyle w:val="Listenabsatz"/>
              <w:numPr>
                <w:ilvl w:val="0"/>
                <w:numId w:val="24"/>
              </w:numPr>
              <w:spacing w:line="276" w:lineRule="auto"/>
              <w:ind w:left="266" w:hanging="265"/>
              <w:contextualSpacing/>
              <w:rPr>
                <w:rFonts w:eastAsia="Calibri" w:cs="Arial"/>
                <w:szCs w:val="22"/>
              </w:rPr>
            </w:pPr>
            <w:r w:rsidRPr="007766ED">
              <w:rPr>
                <w:rFonts w:eastAsia="Calibri" w:cs="Arial"/>
                <w:szCs w:val="22"/>
              </w:rPr>
              <w:t>Gottesbilder der Schülerinnen und Schüler und biblische Aussagen über Gott gegenüberstellen, z.B. Mt 20, 1-16; Lk 15,11-32</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Etwa Gleichnis vom verlo</w:t>
            </w:r>
            <w:r>
              <w:rPr>
                <w:rFonts w:eastAsia="Calibri" w:cs="Arial"/>
                <w:szCs w:val="22"/>
              </w:rPr>
              <w:t>renen Schaf Lk 15,1-7;</w:t>
            </w:r>
            <w:r w:rsidRPr="00B65877">
              <w:rPr>
                <w:rFonts w:eastAsia="Calibri" w:cs="Arial"/>
                <w:szCs w:val="22"/>
              </w:rPr>
              <w:t xml:space="preserve">  Mk 4 Gleichnisse  </w:t>
            </w:r>
          </w:p>
          <w:p w:rsidR="0026178C" w:rsidRPr="00AB79E0" w:rsidRDefault="0026178C" w:rsidP="0026178C">
            <w:pPr>
              <w:spacing w:line="276" w:lineRule="auto"/>
              <w:rPr>
                <w:rFonts w:eastAsia="Calibri" w:cs="Arial"/>
                <w:szCs w:val="22"/>
              </w:rPr>
            </w:pPr>
            <w:r w:rsidRPr="00B65877">
              <w:rPr>
                <w:rFonts w:eastAsia="Calibri" w:cs="Arial"/>
                <w:szCs w:val="22"/>
              </w:rPr>
              <w:t>Beispiele Mt 5,13f</w:t>
            </w:r>
            <w:r>
              <w:rPr>
                <w:rFonts w:eastAsia="Calibri" w:cs="Arial"/>
                <w:szCs w:val="22"/>
              </w:rPr>
              <w:t>;</w:t>
            </w:r>
            <w:r w:rsidRPr="00B65877">
              <w:rPr>
                <w:rFonts w:eastAsia="Calibri" w:cs="Arial"/>
                <w:szCs w:val="22"/>
              </w:rPr>
              <w:t xml:space="preserve"> Mt 7,9</w:t>
            </w:r>
          </w:p>
          <w:p w:rsidR="00DD4C66" w:rsidRPr="00AB79E0" w:rsidRDefault="00DD4C66" w:rsidP="00101363">
            <w:pPr>
              <w:spacing w:line="276" w:lineRule="auto"/>
              <w:rPr>
                <w:rFonts w:eastAsia="Calibri" w:cs="Arial"/>
                <w:szCs w:val="22"/>
              </w:rPr>
            </w:pPr>
          </w:p>
          <w:p w:rsidR="00CF3591" w:rsidRPr="00AB79E0" w:rsidRDefault="00CF3591"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Bibelausstellung im Klassenzimmer mit Kinderbibeln, Sachbüchern zur Bibel,  Bibelausgaben in der ursprünglichen Sprache</w:t>
            </w:r>
          </w:p>
          <w:p w:rsidR="00DD4C66" w:rsidRPr="00AB79E0" w:rsidRDefault="00DD4C66" w:rsidP="00101363">
            <w:pPr>
              <w:spacing w:line="276" w:lineRule="auto"/>
              <w:rPr>
                <w:rFonts w:eastAsia="Calibri" w:cs="Arial"/>
                <w:szCs w:val="22"/>
              </w:rPr>
            </w:pPr>
            <w:r w:rsidRPr="00AB79E0">
              <w:rPr>
                <w:rFonts w:eastAsia="Calibri" w:cs="Arial"/>
                <w:szCs w:val="22"/>
              </w:rPr>
              <w:t xml:space="preserve"> </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Vorwissen zu Advent und Weihnachten erheben</w:t>
            </w:r>
          </w:p>
          <w:p w:rsidR="00DD4C66" w:rsidRPr="00AB79E0" w:rsidRDefault="00DD4C66" w:rsidP="00101363">
            <w:pPr>
              <w:spacing w:line="276" w:lineRule="auto"/>
              <w:rPr>
                <w:rFonts w:eastAsia="Calibri" w:cs="Arial"/>
                <w:szCs w:val="22"/>
              </w:rPr>
            </w:pPr>
            <w:r w:rsidRPr="00AB79E0">
              <w:rPr>
                <w:rFonts w:eastAsia="Calibri" w:cs="Arial"/>
                <w:szCs w:val="22"/>
              </w:rPr>
              <w:t>Advents- und Weihnachtslieder</w:t>
            </w:r>
          </w:p>
          <w:p w:rsidR="00DD4C66" w:rsidRPr="00AB79E0" w:rsidRDefault="00DD4C66" w:rsidP="00101363">
            <w:pPr>
              <w:spacing w:line="276" w:lineRule="auto"/>
              <w:rPr>
                <w:rFonts w:eastAsia="Calibri" w:cs="Arial"/>
                <w:szCs w:val="22"/>
              </w:rPr>
            </w:pPr>
            <w:r w:rsidRPr="00AB79E0">
              <w:rPr>
                <w:rFonts w:eastAsia="Calibri" w:cs="Arial"/>
                <w:szCs w:val="22"/>
              </w:rPr>
              <w:t>Sternsinger</w:t>
            </w:r>
          </w:p>
          <w:p w:rsidR="00DD4C66" w:rsidRPr="00AB79E0" w:rsidRDefault="00DD4C66" w:rsidP="00101363">
            <w:pPr>
              <w:spacing w:line="276" w:lineRule="auto"/>
              <w:rPr>
                <w:rFonts w:eastAsia="Calibri" w:cs="Arial"/>
                <w:szCs w:val="22"/>
              </w:rPr>
            </w:pPr>
            <w:r w:rsidRPr="00AB79E0">
              <w:rPr>
                <w:rFonts w:eastAsia="Calibri" w:cs="Arial"/>
                <w:szCs w:val="22"/>
              </w:rPr>
              <w:t>Ein gemeinsames Weihnachtsritual für die Klasse gestalten</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Kinderkreuzweg</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Bilderquiz zu biblischen Erzählungen</w:t>
            </w:r>
          </w:p>
          <w:p w:rsidR="00DD4C66" w:rsidRPr="00D72B29" w:rsidRDefault="00DD4C66" w:rsidP="00101363">
            <w:pPr>
              <w:spacing w:line="276" w:lineRule="auto"/>
              <w:rPr>
                <w:rFonts w:eastAsia="Calibri" w:cs="Arial"/>
                <w:i/>
                <w:szCs w:val="22"/>
                <w:lang w:val="en-US"/>
              </w:rPr>
            </w:pPr>
          </w:p>
        </w:tc>
      </w:tr>
    </w:tbl>
    <w:p w:rsidR="00552089" w:rsidRDefault="00552089"/>
    <w:p w:rsidR="00A44102" w:rsidRDefault="00A44102">
      <w:pPr>
        <w:spacing w:line="240"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040"/>
        <w:gridCol w:w="3738"/>
        <w:gridCol w:w="4416"/>
      </w:tblGrid>
      <w:tr w:rsidR="00242D1A" w:rsidRPr="00D72B29"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109EC" w:rsidP="00E109EC">
            <w:pPr>
              <w:pStyle w:val="0TabelleUeberschrift"/>
            </w:pPr>
            <w:bookmarkStart w:id="14" w:name="_Toc456172545"/>
            <w:r>
              <w:t>4. Das ist aber ungerecht!</w:t>
            </w:r>
            <w:bookmarkEnd w:id="14"/>
          </w:p>
          <w:p w:rsidR="00242D1A" w:rsidRPr="00D72B29" w:rsidRDefault="00E109EC" w:rsidP="00E109EC">
            <w:pPr>
              <w:pStyle w:val="0caStunden"/>
            </w:pPr>
            <w:r>
              <w:t>ca. 10 Std.</w:t>
            </w:r>
          </w:p>
        </w:tc>
      </w:tr>
      <w:tr w:rsidR="00242D1A" w:rsidRPr="004445A4"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42D1A" w:rsidRPr="004445A4" w:rsidRDefault="00242D1A" w:rsidP="00C4418B">
            <w:pPr>
              <w:spacing w:line="276" w:lineRule="auto"/>
              <w:rPr>
                <w:rFonts w:eastAsia="Calibri" w:cs="Arial"/>
                <w:szCs w:val="22"/>
              </w:rPr>
            </w:pPr>
            <w:r w:rsidRPr="00E236A8">
              <w:rPr>
                <w:rFonts w:eastAsia="Calibri" w:cs="Arial"/>
                <w:szCs w:val="22"/>
              </w:rPr>
              <w:t xml:space="preserve">Schon früh in der kindlichen Entwicklung setzt ein elementares Gerechtigkeitsempfinden ein. In der Eingangsstufe zur </w:t>
            </w:r>
            <w:r w:rsidR="00873044">
              <w:rPr>
                <w:rFonts w:eastAsia="Calibri" w:cs="Arial"/>
                <w:szCs w:val="22"/>
              </w:rPr>
              <w:t>Sek I wird dieses Empfinden auf</w:t>
            </w:r>
            <w:r w:rsidRPr="00E236A8">
              <w:rPr>
                <w:rFonts w:eastAsia="Calibri" w:cs="Arial"/>
                <w:szCs w:val="22"/>
              </w:rPr>
              <w:t>gegriffen und mit biblischen Normen für gerechtes Handeln in Beziehung gesetzt. Damit werden Formen der Perspektivübernahme angebahnt.</w:t>
            </w:r>
          </w:p>
        </w:tc>
      </w:tr>
      <w:tr w:rsidR="00242D1A" w:rsidRPr="00D72B29" w:rsidTr="00C4418B">
        <w:trPr>
          <w:jc w:val="center"/>
        </w:trPr>
        <w:tc>
          <w:tcPr>
            <w:tcW w:w="856" w:type="pct"/>
            <w:tcBorders>
              <w:top w:val="single" w:sz="4" w:space="0" w:color="auto"/>
              <w:left w:val="single" w:sz="4" w:space="0" w:color="auto"/>
              <w:bottom w:val="single" w:sz="4" w:space="0" w:color="auto"/>
              <w:right w:val="single" w:sz="4" w:space="0" w:color="auto"/>
            </w:tcBorders>
            <w:shd w:val="clear" w:color="auto" w:fill="F59D1E"/>
            <w:hideMark/>
          </w:tcPr>
          <w:p w:rsidR="00242D1A" w:rsidRPr="009C7501" w:rsidRDefault="00242D1A" w:rsidP="00C4418B">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83" w:type="pct"/>
            <w:tcBorders>
              <w:top w:val="single" w:sz="4" w:space="0" w:color="auto"/>
              <w:left w:val="single" w:sz="4" w:space="0" w:color="auto"/>
              <w:bottom w:val="single" w:sz="4" w:space="0" w:color="auto"/>
              <w:right w:val="single" w:sz="4" w:space="0" w:color="auto"/>
            </w:tcBorders>
            <w:shd w:val="clear" w:color="auto" w:fill="B70017"/>
          </w:tcPr>
          <w:p w:rsidR="00242D1A" w:rsidRPr="009C7501" w:rsidRDefault="00242D1A" w:rsidP="00C4418B">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42D1A" w:rsidRPr="00D72B29" w:rsidRDefault="00242D1A"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7" w:type="pct"/>
            <w:tcBorders>
              <w:top w:val="single" w:sz="4" w:space="0" w:color="auto"/>
              <w:left w:val="single" w:sz="4" w:space="0" w:color="auto"/>
              <w:bottom w:val="single" w:sz="4" w:space="0" w:color="auto"/>
              <w:right w:val="single" w:sz="4" w:space="0" w:color="auto"/>
            </w:tcBorders>
            <w:shd w:val="clear" w:color="auto" w:fill="D9D9D9"/>
          </w:tcPr>
          <w:p w:rsidR="00242D1A" w:rsidRPr="00D72B29" w:rsidRDefault="00242D1A"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42D1A" w:rsidRPr="00D72B29" w:rsidTr="00C4418B">
        <w:trPr>
          <w:trHeight w:val="995"/>
          <w:jc w:val="center"/>
        </w:trPr>
        <w:tc>
          <w:tcPr>
            <w:tcW w:w="856" w:type="pct"/>
            <w:tcBorders>
              <w:top w:val="single" w:sz="4" w:space="0" w:color="auto"/>
              <w:left w:val="single" w:sz="4" w:space="0" w:color="auto"/>
              <w:right w:val="single" w:sz="4" w:space="0" w:color="auto"/>
            </w:tcBorders>
            <w:shd w:val="clear" w:color="auto" w:fill="auto"/>
          </w:tcPr>
          <w:p w:rsidR="00242D1A" w:rsidRPr="00851E01" w:rsidRDefault="00242D1A" w:rsidP="00C4418B">
            <w:pPr>
              <w:spacing w:line="276" w:lineRule="auto"/>
              <w:rPr>
                <w:rFonts w:eastAsia="Calibri" w:cs="Arial"/>
                <w:szCs w:val="22"/>
              </w:rPr>
            </w:pPr>
            <w:r w:rsidRPr="00851E01">
              <w:rPr>
                <w:rFonts w:eastAsia="Calibri" w:cs="Arial"/>
                <w:szCs w:val="22"/>
              </w:rPr>
              <w:t xml:space="preserve">Schülerinnen und Schüler können </w:t>
            </w:r>
          </w:p>
          <w:p w:rsidR="009B6DB6" w:rsidRPr="00851E01" w:rsidRDefault="009B6DB6"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851E01">
              <w:rPr>
                <w:rFonts w:eastAsia="Calibri" w:cs="Arial"/>
                <w:szCs w:val="22"/>
              </w:rPr>
              <w:t xml:space="preserve">2.1.4 </w:t>
            </w:r>
            <w:r w:rsidRPr="00AB79E0">
              <w:rPr>
                <w:rFonts w:eastAsia="Calibri" w:cs="Arial"/>
                <w:szCs w:val="22"/>
              </w:rPr>
              <w:t>in ethischen Herausforderungen mögliche religiöse bedeutsame Entscheidungssituationen identifizieren.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851E01">
              <w:rPr>
                <w:rFonts w:eastAsia="Calibri" w:cs="Arial"/>
                <w:szCs w:val="22"/>
              </w:rPr>
              <w:t xml:space="preserve">2.2.4 </w:t>
            </w:r>
            <w:r w:rsidRPr="00AB79E0">
              <w:rPr>
                <w:rFonts w:eastAsia="Calibri" w:cs="Arial"/>
                <w:szCs w:val="22"/>
              </w:rPr>
              <w:t>den Geltungsanspruch biblischer und theologischer Texte erläutern und sie in Beziehung zum eigenen Leben und zur gesellschaftlichen Wirklichkeit setzen.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AB79E0">
              <w:rPr>
                <w:rFonts w:eastAsia="Calibri" w:cs="Arial"/>
                <w:szCs w:val="22"/>
              </w:rPr>
              <w:t>2.3.3 im Zusammenhang einer pluralen Gesellschaft einen eigenen Standpunkt zu religiösen und ethischen</w:t>
            </w:r>
          </w:p>
          <w:p w:rsidR="00242D1A" w:rsidRPr="00AB79E0" w:rsidRDefault="00242D1A" w:rsidP="00C4418B">
            <w:pPr>
              <w:spacing w:line="276" w:lineRule="auto"/>
              <w:rPr>
                <w:rFonts w:eastAsia="Calibri" w:cs="Arial"/>
                <w:szCs w:val="22"/>
              </w:rPr>
            </w:pPr>
            <w:r w:rsidRPr="00AB79E0">
              <w:rPr>
                <w:rFonts w:eastAsia="Calibri" w:cs="Arial"/>
                <w:szCs w:val="22"/>
              </w:rPr>
              <w:t>Fragen einnehmen und ihn argumentativ vertreten.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i/>
                <w:szCs w:val="22"/>
              </w:rPr>
            </w:pPr>
          </w:p>
        </w:tc>
        <w:tc>
          <w:tcPr>
            <w:tcW w:w="1583" w:type="pct"/>
            <w:tcBorders>
              <w:top w:val="single" w:sz="4" w:space="0" w:color="auto"/>
              <w:left w:val="single" w:sz="4" w:space="0" w:color="auto"/>
              <w:right w:val="single" w:sz="4" w:space="0" w:color="auto"/>
            </w:tcBorders>
            <w:shd w:val="clear" w:color="auto" w:fill="FFFFFF" w:themeFill="background1"/>
          </w:tcPr>
          <w:p w:rsidR="00242D1A" w:rsidRPr="00AB79E0" w:rsidRDefault="00242D1A" w:rsidP="00C4418B">
            <w:pPr>
              <w:spacing w:line="276" w:lineRule="auto"/>
              <w:rPr>
                <w:rFonts w:eastAsia="Calibri" w:cs="Arial"/>
                <w:szCs w:val="22"/>
              </w:rPr>
            </w:pPr>
            <w:r w:rsidRPr="00AB79E0">
              <w:rPr>
                <w:rFonts w:eastAsia="Calibri" w:cs="Arial"/>
                <w:szCs w:val="22"/>
              </w:rPr>
              <w:t xml:space="preserve">Schülerinnen und Schüler können </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 xml:space="preserve">3.1.2 (1) </w:t>
            </w:r>
          </w:p>
          <w:p w:rsidR="00242D1A" w:rsidRPr="00AB79E0" w:rsidRDefault="00242D1A"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für Gerechtigkeit und Ungerechtigkeit in ihrem Lebensumfeld beschreiben</w:t>
            </w:r>
          </w:p>
          <w:p w:rsidR="00242D1A" w:rsidRPr="00AB79E0" w:rsidRDefault="00242D1A" w:rsidP="00C4418B">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Beispiele für Gerechtigkeit und Ungerechtigkeit in ihrem Lebensumfeld untersuchen</w:t>
            </w:r>
          </w:p>
          <w:p w:rsidR="00242D1A" w:rsidRPr="00AB79E0" w:rsidRDefault="00242D1A"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Hintergründe für Gerechtigkeit und Ungerechtigkeit in ihrem Lebensumfeld entfalten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3.1.2  (2)</w:t>
            </w:r>
          </w:p>
          <w:p w:rsidR="00242D1A" w:rsidRPr="00AB79E0" w:rsidRDefault="00242D1A" w:rsidP="00C4418B">
            <w:pPr>
              <w:spacing w:line="276" w:lineRule="auto"/>
              <w:rPr>
                <w:rFonts w:eastAsia="Calibri" w:cs="Arial"/>
                <w:szCs w:val="22"/>
              </w:rPr>
            </w:pPr>
            <w:r w:rsidRPr="00AB79E0">
              <w:rPr>
                <w:rFonts w:eastAsia="Calibri" w:cs="Arial"/>
                <w:szCs w:val="22"/>
              </w:rPr>
              <w:t>[</w:t>
            </w:r>
            <w:r w:rsidRPr="00AB79E0">
              <w:rPr>
                <w:rFonts w:eastAsia="Calibri" w:cs="Arial"/>
                <w:b/>
                <w:szCs w:val="22"/>
              </w:rPr>
              <w:t>G</w:t>
            </w:r>
            <w:r w:rsidRPr="00AB79E0">
              <w:rPr>
                <w:rFonts w:eastAsia="Calibri" w:cs="Arial"/>
                <w:szCs w:val="22"/>
              </w:rPr>
              <w:t xml:space="preserve"> die Bedeutung biblischer Weisungen (zum Beispiel Dekalog, Goldene Regel, Doppelgebot der Liebe) in ihrem biblischen Kontext darstellen]</w:t>
            </w:r>
          </w:p>
          <w:p w:rsidR="00242D1A" w:rsidRPr="00AB79E0" w:rsidRDefault="00242D1A" w:rsidP="00C4418B">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die Bedeutung biblischer Weisungen (zum Beispiel Dekalog, Goldene Regel, Doppelgebot der Liebe) für gerechtes Handeln erläutern</w:t>
            </w:r>
          </w:p>
          <w:p w:rsidR="00242D1A" w:rsidRPr="00AB79E0" w:rsidRDefault="00242D1A" w:rsidP="00C4418B">
            <w:pPr>
              <w:spacing w:line="276" w:lineRule="auto"/>
              <w:rPr>
                <w:rFonts w:eastAsia="Calibri" w:cs="Arial"/>
                <w:szCs w:val="22"/>
              </w:rPr>
            </w:pPr>
            <w:r w:rsidRPr="00AB79E0">
              <w:rPr>
                <w:rFonts w:eastAsia="Calibri" w:cs="Arial"/>
                <w:szCs w:val="22"/>
              </w:rPr>
              <w:t>[</w:t>
            </w:r>
            <w:r w:rsidRPr="00AB79E0">
              <w:rPr>
                <w:rFonts w:eastAsia="Calibri" w:cs="Arial"/>
                <w:b/>
                <w:szCs w:val="22"/>
              </w:rPr>
              <w:t>E</w:t>
            </w:r>
            <w:r w:rsidRPr="00AB79E0">
              <w:rPr>
                <w:rFonts w:eastAsia="Calibri" w:cs="Arial"/>
                <w:szCs w:val="22"/>
              </w:rPr>
              <w:t xml:space="preserve"> die Bedeutung biblischer Weisungen (zum Beispiel Dekalog, Goldene Regel, Doppelgebot der Liebe) für menschliches Zusammenleben entfalten]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 xml:space="preserve">3.1.3 (4) </w:t>
            </w:r>
          </w:p>
          <w:p w:rsidR="00242D1A" w:rsidRPr="00AB79E0" w:rsidRDefault="00242D1A"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Bedeutung biblischer Texte für die Gegenwart darstellen</w:t>
            </w:r>
          </w:p>
          <w:p w:rsidR="00242D1A" w:rsidRPr="00AB79E0" w:rsidRDefault="00242D1A" w:rsidP="00C4418B">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die Bedeutung biblischer Texte für die Gegenwart erläutern</w:t>
            </w:r>
          </w:p>
          <w:p w:rsidR="00242D1A" w:rsidRPr="00AB79E0" w:rsidRDefault="00242D1A" w:rsidP="00C4418B">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Bedeutung biblischer Texte für die Gegenwart untersuchen</w:t>
            </w:r>
          </w:p>
        </w:tc>
        <w:tc>
          <w:tcPr>
            <w:tcW w:w="1174" w:type="pct"/>
            <w:tcBorders>
              <w:top w:val="single" w:sz="4" w:space="0" w:color="auto"/>
              <w:left w:val="single" w:sz="4" w:space="0" w:color="auto"/>
              <w:right w:val="single" w:sz="4" w:space="0" w:color="auto"/>
            </w:tcBorders>
            <w:shd w:val="clear" w:color="auto" w:fill="auto"/>
          </w:tcPr>
          <w:p w:rsidR="00873044" w:rsidRPr="00AB79E0" w:rsidRDefault="00242D1A" w:rsidP="00C4418B">
            <w:pPr>
              <w:spacing w:line="276" w:lineRule="auto"/>
              <w:rPr>
                <w:rFonts w:eastAsia="Calibri" w:cs="Arial"/>
                <w:szCs w:val="22"/>
              </w:rPr>
            </w:pPr>
            <w:r w:rsidRPr="00AB79E0">
              <w:rPr>
                <w:rFonts w:eastAsia="Calibri" w:cs="Arial"/>
                <w:szCs w:val="22"/>
              </w:rPr>
              <w:t xml:space="preserve">Erfahrungsbezogene Texte/Erlebnisse für Gerechtigkeit-Ungerechtigkeit schreiben (z.B. Ich, Familie, Lerngruppe, Gesellschaft) </w:t>
            </w:r>
          </w:p>
          <w:p w:rsidR="00873044" w:rsidRPr="00AB79E0" w:rsidRDefault="00873044" w:rsidP="00C4418B">
            <w:pPr>
              <w:spacing w:line="276" w:lineRule="auto"/>
              <w:rPr>
                <w:rFonts w:eastAsia="Calibri" w:cs="Arial"/>
                <w:szCs w:val="22"/>
              </w:rPr>
            </w:pPr>
          </w:p>
          <w:p w:rsidR="00242D1A" w:rsidRPr="00AB79E0" w:rsidRDefault="00873044"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242D1A" w:rsidRPr="00AB79E0">
              <w:rPr>
                <w:rFonts w:eastAsia="Calibri" w:cs="Arial"/>
                <w:szCs w:val="22"/>
              </w:rPr>
              <w:t>Wo erlebe ich Gerechtigkeit und Ungerechtigkeit?</w:t>
            </w:r>
          </w:p>
          <w:p w:rsidR="00873044" w:rsidRPr="00AB79E0" w:rsidRDefault="00873044" w:rsidP="00C4418B">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242D1A" w:rsidRPr="00AB79E0">
              <w:rPr>
                <w:rFonts w:eastAsia="Calibri" w:cs="Arial"/>
                <w:szCs w:val="22"/>
              </w:rPr>
              <w:t>Worin bestehen Gem</w:t>
            </w:r>
            <w:r w:rsidRPr="00AB79E0">
              <w:rPr>
                <w:rFonts w:eastAsia="Calibri" w:cs="Arial"/>
                <w:szCs w:val="22"/>
              </w:rPr>
              <w:t xml:space="preserve">einsamkeiten und Unterschiede? </w:t>
            </w:r>
          </w:p>
          <w:p w:rsidR="00242D1A" w:rsidRPr="00AB79E0" w:rsidRDefault="00873044"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T</w:t>
            </w:r>
            <w:r w:rsidR="00242D1A" w:rsidRPr="00AB79E0">
              <w:rPr>
                <w:rFonts w:eastAsia="Calibri" w:cs="Arial"/>
                <w:szCs w:val="22"/>
              </w:rPr>
              <w:t xml:space="preserve">exte/Erlebnisse vergleichen und strukturieren. </w:t>
            </w:r>
            <w:r w:rsidRPr="00AB79E0">
              <w:rPr>
                <w:rFonts w:eastAsia="Calibri" w:cs="Arial"/>
                <w:szCs w:val="22"/>
              </w:rPr>
              <w:t xml:space="preserve"> </w:t>
            </w:r>
            <w:r w:rsidR="00242D1A" w:rsidRPr="00AB79E0">
              <w:rPr>
                <w:rFonts w:eastAsia="Calibri" w:cs="Arial"/>
                <w:szCs w:val="22"/>
              </w:rPr>
              <w:t xml:space="preserve">Den Texten Überschriften geben. </w:t>
            </w:r>
          </w:p>
          <w:p w:rsidR="00873044" w:rsidRPr="00AB79E0" w:rsidRDefault="00873044" w:rsidP="00C4418B">
            <w:pPr>
              <w:spacing w:line="276" w:lineRule="auto"/>
              <w:rPr>
                <w:rFonts w:eastAsia="Calibri" w:cs="Arial"/>
                <w:szCs w:val="22"/>
              </w:rPr>
            </w:pPr>
            <w:r w:rsidRPr="00AB79E0">
              <w:rPr>
                <w:rFonts w:eastAsia="Calibri" w:cs="Arial"/>
                <w:b/>
                <w:szCs w:val="22"/>
              </w:rPr>
              <w:t>M/E</w:t>
            </w:r>
            <w:r w:rsidR="007B0AC9" w:rsidRPr="00AB79E0">
              <w:rPr>
                <w:rFonts w:eastAsia="Calibri" w:cs="Arial"/>
                <w:b/>
                <w:szCs w:val="22"/>
              </w:rPr>
              <w:t xml:space="preserve"> </w:t>
            </w:r>
            <w:r w:rsidR="00242D1A" w:rsidRPr="00AB79E0">
              <w:rPr>
                <w:rFonts w:eastAsia="Calibri" w:cs="Arial"/>
                <w:szCs w:val="22"/>
              </w:rPr>
              <w:t xml:space="preserve">Kriterien für Gerechtigkeit entwickeln: Was ist gerecht? Was ist ungerecht? </w:t>
            </w:r>
          </w:p>
          <w:p w:rsidR="00242D1A" w:rsidRPr="00AB79E0" w:rsidRDefault="00873044" w:rsidP="00C4418B">
            <w:pPr>
              <w:spacing w:line="276" w:lineRule="auto"/>
              <w:rPr>
                <w:rFonts w:eastAsia="Calibri" w:cs="Arial"/>
                <w:szCs w:val="22"/>
              </w:rPr>
            </w:pPr>
            <w:r w:rsidRPr="00AB79E0">
              <w:rPr>
                <w:rFonts w:eastAsia="Calibri" w:cs="Arial"/>
                <w:b/>
                <w:szCs w:val="22"/>
              </w:rPr>
              <w:t>E</w:t>
            </w:r>
            <w:r w:rsidR="007B0AC9" w:rsidRPr="00AB79E0">
              <w:rPr>
                <w:rFonts w:eastAsia="Calibri" w:cs="Arial"/>
                <w:b/>
                <w:szCs w:val="22"/>
              </w:rPr>
              <w:t xml:space="preserve"> </w:t>
            </w:r>
            <w:r w:rsidR="00242D1A" w:rsidRPr="00AB79E0">
              <w:rPr>
                <w:rFonts w:eastAsia="Calibri" w:cs="Arial"/>
                <w:szCs w:val="22"/>
              </w:rPr>
              <w:t>Unterschiedliche Arten von Gerechtigkeit kennenlernen (Wie du mir, so ich dir; jedem das Gleiche; jedem das, was er braucht; einer trage des anderen Last …)</w:t>
            </w:r>
          </w:p>
          <w:p w:rsidR="00873044" w:rsidRPr="00AB79E0" w:rsidRDefault="00873044" w:rsidP="00C4418B">
            <w:pPr>
              <w:spacing w:line="276" w:lineRule="auto"/>
              <w:rPr>
                <w:rFonts w:eastAsia="Calibri" w:cs="Arial"/>
                <w:szCs w:val="22"/>
              </w:rPr>
            </w:pPr>
          </w:p>
          <w:p w:rsidR="00873044" w:rsidRPr="00AB79E0" w:rsidRDefault="00873044" w:rsidP="00C4418B">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242D1A" w:rsidRPr="00AB79E0">
              <w:rPr>
                <w:rFonts w:eastAsia="Calibri" w:cs="Arial"/>
                <w:szCs w:val="22"/>
              </w:rPr>
              <w:t xml:space="preserve">Kennenlernen biblischer Weisungen: </w:t>
            </w:r>
          </w:p>
          <w:p w:rsidR="00242D1A" w:rsidRPr="00AB79E0" w:rsidRDefault="00873044"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242D1A" w:rsidRPr="00AB79E0">
              <w:rPr>
                <w:rFonts w:eastAsia="Calibri" w:cs="Arial"/>
                <w:szCs w:val="22"/>
              </w:rPr>
              <w:t>Erzählerischer Kontext.</w:t>
            </w:r>
          </w:p>
          <w:p w:rsidR="00242D1A" w:rsidRPr="00AB79E0" w:rsidRDefault="00873044" w:rsidP="00C4418B">
            <w:pPr>
              <w:spacing w:line="276" w:lineRule="auto"/>
              <w:rPr>
                <w:rFonts w:eastAsia="Calibri" w:cs="Arial"/>
                <w:szCs w:val="22"/>
              </w:rPr>
            </w:pPr>
            <w:r w:rsidRPr="00AB79E0">
              <w:rPr>
                <w:rFonts w:eastAsia="Calibri" w:cs="Arial"/>
                <w:b/>
                <w:szCs w:val="22"/>
              </w:rPr>
              <w:t>M/E</w:t>
            </w:r>
            <w:r w:rsidRPr="00AB79E0">
              <w:rPr>
                <w:rFonts w:eastAsia="Calibri" w:cs="Arial"/>
                <w:szCs w:val="22"/>
              </w:rPr>
              <w:t xml:space="preserve"> </w:t>
            </w:r>
            <w:r w:rsidR="00242D1A" w:rsidRPr="00AB79E0">
              <w:rPr>
                <w:rFonts w:eastAsia="Calibri" w:cs="Arial"/>
                <w:szCs w:val="22"/>
              </w:rPr>
              <w:t>Schülerinnen und Schüler entwickeln Situationen oder Geschichten, in denen bestimmte biblische Weisungen Bedeutung gewinnen.</w:t>
            </w:r>
          </w:p>
          <w:p w:rsidR="00242D1A" w:rsidRPr="00AB79E0" w:rsidRDefault="00873044" w:rsidP="00C4418B">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242D1A" w:rsidRPr="00AB79E0">
              <w:rPr>
                <w:rFonts w:eastAsia="Calibri" w:cs="Arial"/>
                <w:szCs w:val="22"/>
              </w:rPr>
              <w:t>Was ändert sich im menschlichen Zusammenleben, wenn die biblischen Weisungen gelebt werden?</w:t>
            </w:r>
          </w:p>
          <w:p w:rsidR="00242D1A" w:rsidRPr="00AB79E0" w:rsidRDefault="00BB4770" w:rsidP="00C4418B">
            <w:pPr>
              <w:spacing w:line="276" w:lineRule="auto"/>
              <w:rPr>
                <w:rFonts w:eastAsia="Calibri" w:cs="Arial"/>
                <w:szCs w:val="22"/>
              </w:rPr>
            </w:pPr>
            <w:r w:rsidRPr="00AB79E0">
              <w:rPr>
                <w:rFonts w:eastAsia="Calibri" w:cs="Arial"/>
                <w:b/>
                <w:szCs w:val="22"/>
              </w:rPr>
              <w:t xml:space="preserve">M </w:t>
            </w:r>
            <w:r w:rsidR="00242D1A" w:rsidRPr="00AB79E0">
              <w:rPr>
                <w:rFonts w:eastAsia="Calibri" w:cs="Arial"/>
                <w:szCs w:val="22"/>
              </w:rPr>
              <w:t>Geschichten mit offenem Ausgang; unterschiedliche Möglichkeiten vergleichen</w:t>
            </w:r>
          </w:p>
          <w:p w:rsidR="00242D1A" w:rsidRPr="00AB79E0" w:rsidRDefault="00BB4770"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242D1A" w:rsidRPr="00AB79E0">
              <w:rPr>
                <w:rFonts w:eastAsia="Calibri" w:cs="Arial"/>
                <w:szCs w:val="22"/>
              </w:rPr>
              <w:t xml:space="preserve">Die UN-Kinderrechtskonvention (Kinderrechte) als Instrument zur Herstellung von Gerechtigkeit. </w:t>
            </w:r>
          </w:p>
        </w:tc>
        <w:tc>
          <w:tcPr>
            <w:tcW w:w="1387" w:type="pct"/>
            <w:tcBorders>
              <w:top w:val="single" w:sz="4" w:space="0" w:color="auto"/>
              <w:left w:val="single" w:sz="4" w:space="0" w:color="auto"/>
              <w:right w:val="single" w:sz="4" w:space="0" w:color="auto"/>
            </w:tcBorders>
            <w:shd w:val="clear" w:color="auto" w:fill="auto"/>
          </w:tcPr>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Partnerinterviews</w:t>
            </w: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Moderationskarten</w:t>
            </w: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(clustern)</w:t>
            </w: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Think-Pair-Share</w:t>
            </w:r>
          </w:p>
          <w:p w:rsidR="00242D1A" w:rsidRPr="00AB79E0" w:rsidRDefault="00242D1A" w:rsidP="00C4418B">
            <w:pPr>
              <w:spacing w:line="276" w:lineRule="auto"/>
              <w:rPr>
                <w:rFonts w:eastAsia="Calibri" w:cs="Arial"/>
                <w:szCs w:val="22"/>
              </w:rPr>
            </w:pPr>
            <w:r w:rsidRPr="00AB79E0">
              <w:rPr>
                <w:rFonts w:eastAsia="Calibri" w:cs="Arial"/>
                <w:szCs w:val="22"/>
              </w:rPr>
              <w:t>Placemat</w:t>
            </w:r>
          </w:p>
          <w:p w:rsidR="00242D1A" w:rsidRPr="00AB79E0" w:rsidRDefault="00242D1A" w:rsidP="00C4418B">
            <w:pPr>
              <w:spacing w:line="276" w:lineRule="auto"/>
              <w:rPr>
                <w:rFonts w:eastAsia="Calibri" w:cs="Arial"/>
                <w:szCs w:val="22"/>
              </w:rPr>
            </w:pPr>
            <w:r w:rsidRPr="00AB79E0">
              <w:rPr>
                <w:rFonts w:eastAsia="Calibri" w:cs="Arial"/>
                <w:szCs w:val="22"/>
              </w:rPr>
              <w:t>Fallbeispiele</w:t>
            </w:r>
          </w:p>
          <w:p w:rsidR="00242D1A" w:rsidRPr="00AB79E0" w:rsidRDefault="00242D1A" w:rsidP="00C4418B">
            <w:pPr>
              <w:spacing w:line="276" w:lineRule="auto"/>
              <w:rPr>
                <w:rFonts w:eastAsia="Calibri" w:cs="Arial"/>
                <w:szCs w:val="22"/>
              </w:rPr>
            </w:pPr>
            <w:r w:rsidRPr="00AB79E0">
              <w:rPr>
                <w:rFonts w:eastAsia="Calibri" w:cs="Arial"/>
                <w:szCs w:val="22"/>
              </w:rPr>
              <w:t>Goldene Regel; Doppel-gebot der Liebe in Ver-bindung mit dem Barm-herzigen Samariter</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AB79E0">
              <w:rPr>
                <w:rFonts w:eastAsia="Calibri" w:cs="Arial"/>
                <w:szCs w:val="22"/>
              </w:rPr>
              <w:t>Fallbeispiele</w:t>
            </w:r>
          </w:p>
          <w:p w:rsidR="00242D1A" w:rsidRPr="00AB79E0" w:rsidRDefault="00242D1A" w:rsidP="00C4418B">
            <w:pPr>
              <w:spacing w:line="276" w:lineRule="auto"/>
              <w:rPr>
                <w:rFonts w:eastAsia="Calibri" w:cs="Arial"/>
                <w:szCs w:val="22"/>
              </w:rPr>
            </w:pPr>
            <w:r w:rsidRPr="00AB79E0">
              <w:rPr>
                <w:rFonts w:eastAsia="Calibri" w:cs="Arial"/>
                <w:szCs w:val="22"/>
              </w:rPr>
              <w:t>Perspektivwechsel</w:t>
            </w:r>
          </w:p>
          <w:p w:rsidR="00242D1A" w:rsidRPr="00AB79E0" w:rsidRDefault="00242D1A" w:rsidP="00C4418B">
            <w:pPr>
              <w:spacing w:line="276" w:lineRule="auto"/>
              <w:rPr>
                <w:rFonts w:eastAsia="Calibri" w:cs="Arial"/>
                <w:szCs w:val="22"/>
              </w:rPr>
            </w:pPr>
            <w:r w:rsidRPr="00AB79E0">
              <w:rPr>
                <w:rFonts w:eastAsia="Calibri" w:cs="Arial"/>
                <w:szCs w:val="22"/>
              </w:rPr>
              <w:t>Empathie</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i/>
                <w:szCs w:val="22"/>
              </w:rPr>
            </w:pPr>
            <w:r w:rsidRPr="00AB79E0">
              <w:rPr>
                <w:rFonts w:eastAsia="Calibri" w:cs="Arial"/>
                <w:szCs w:val="22"/>
              </w:rPr>
              <w:t xml:space="preserve">Weltladen, Tafelläden </w:t>
            </w:r>
          </w:p>
        </w:tc>
      </w:tr>
    </w:tbl>
    <w:p w:rsidR="00BE43AE" w:rsidRPr="00AB79E0" w:rsidRDefault="00BE43AE" w:rsidP="00F316D1">
      <w:pPr>
        <w:rPr>
          <w:rFonts w:cs="Arial"/>
          <w:b/>
          <w:sz w:val="24"/>
        </w:rPr>
      </w:pPr>
    </w:p>
    <w:p w:rsidR="00E109EC" w:rsidRDefault="00E109EC">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236A8" w:rsidP="00E109EC">
            <w:pPr>
              <w:pStyle w:val="0TabelleUeberschrift"/>
            </w:pPr>
            <w:bookmarkStart w:id="15" w:name="_Toc456172546"/>
            <w:r w:rsidRPr="00E236A8">
              <w:t>5. A</w:t>
            </w:r>
            <w:r w:rsidR="00E109EC">
              <w:t>lle Jahre wieder: Jesus feiern</w:t>
            </w:r>
            <w:bookmarkEnd w:id="15"/>
          </w:p>
          <w:p w:rsidR="0029125C" w:rsidRPr="00D72B29" w:rsidRDefault="00E109EC" w:rsidP="00E109EC">
            <w:pPr>
              <w:pStyle w:val="0caStunden"/>
            </w:pPr>
            <w:r>
              <w:t>ca. 10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484AAC" w:rsidP="00E236A8">
            <w:pPr>
              <w:spacing w:line="276" w:lineRule="auto"/>
              <w:rPr>
                <w:rFonts w:eastAsia="Calibri" w:cs="Arial"/>
                <w:szCs w:val="22"/>
              </w:rPr>
            </w:pPr>
            <w:r>
              <w:rPr>
                <w:rFonts w:eastAsia="Calibri" w:cs="Arial"/>
                <w:szCs w:val="22"/>
              </w:rPr>
              <w:t>Der Zusammenhang zwischen dem Leben Jesu und seiner prägenden Kraft für das Kirchenjahr wird für die Schülerinnen und Schüler transparent gemacht.</w:t>
            </w:r>
          </w:p>
        </w:tc>
      </w:tr>
      <w:tr w:rsidR="0029125C" w:rsidRPr="00CB5993" w:rsidTr="00BE43AE">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E236A8" w:rsidRPr="00D72B29" w:rsidTr="00552089">
        <w:trPr>
          <w:trHeight w:val="1406"/>
          <w:jc w:val="center"/>
        </w:trPr>
        <w:tc>
          <w:tcPr>
            <w:tcW w:w="880" w:type="pct"/>
            <w:tcBorders>
              <w:top w:val="single" w:sz="4" w:space="0" w:color="auto"/>
              <w:left w:val="single" w:sz="4" w:space="0" w:color="auto"/>
              <w:right w:val="single" w:sz="4" w:space="0" w:color="auto"/>
            </w:tcBorders>
            <w:shd w:val="clear" w:color="auto" w:fill="auto"/>
          </w:tcPr>
          <w:p w:rsidR="00E236A8" w:rsidRPr="00851E01" w:rsidRDefault="004F52AC" w:rsidP="00E236A8">
            <w:pPr>
              <w:spacing w:line="276" w:lineRule="auto"/>
              <w:rPr>
                <w:rFonts w:eastAsia="Calibri" w:cs="Arial"/>
                <w:szCs w:val="22"/>
              </w:rPr>
            </w:pPr>
            <w:r>
              <w:rPr>
                <w:rFonts w:eastAsia="Calibri" w:cs="Arial"/>
                <w:szCs w:val="22"/>
              </w:rPr>
              <w:t>Schülerinnen und Schüler können</w:t>
            </w:r>
          </w:p>
          <w:p w:rsidR="00E236A8" w:rsidRPr="00851E01"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szCs w:val="22"/>
              </w:rPr>
            </w:pPr>
            <w:r w:rsidRPr="00851E01">
              <w:rPr>
                <w:rFonts w:eastAsia="Calibri" w:cs="Arial"/>
                <w:szCs w:val="22"/>
              </w:rPr>
              <w:t xml:space="preserve">2.1.3 </w:t>
            </w:r>
            <w:r w:rsidRPr="00AB79E0">
              <w:rPr>
                <w:rFonts w:eastAsia="Calibri" w:cs="Arial"/>
                <w:szCs w:val="22"/>
              </w:rPr>
              <w:t>grundlegende religiöse Ausdrucksformen (Symbole, Riten, Mythen, Räume, Zeiten) wahrnehmen, sie in verschiedenen Kontexten erkennen, wiedergeben und sie einordnen.</w:t>
            </w:r>
          </w:p>
          <w:p w:rsidR="00E236A8" w:rsidRPr="00AB79E0"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szCs w:val="22"/>
              </w:rPr>
            </w:pPr>
            <w:r w:rsidRPr="00AB79E0">
              <w:rPr>
                <w:rFonts w:eastAsia="Calibri" w:cs="Arial"/>
                <w:szCs w:val="22"/>
              </w:rPr>
              <w:t>2.2.3 Texte, insbesondere biblische, sachgemäß und methodisch reflektiert auslegen.</w:t>
            </w:r>
          </w:p>
          <w:p w:rsidR="00E236A8" w:rsidRPr="00AB79E0" w:rsidRDefault="00E236A8" w:rsidP="00E236A8">
            <w:pPr>
              <w:spacing w:line="276" w:lineRule="auto"/>
              <w:rPr>
                <w:rFonts w:eastAsia="Calibri" w:cs="Arial"/>
                <w:i/>
                <w:szCs w:val="22"/>
              </w:rPr>
            </w:pPr>
          </w:p>
          <w:p w:rsidR="00E236A8" w:rsidRPr="00AB79E0" w:rsidRDefault="00E236A8" w:rsidP="00E236A8">
            <w:pPr>
              <w:spacing w:line="276" w:lineRule="auto"/>
              <w:rPr>
                <w:rFonts w:eastAsia="Calibri" w:cs="Arial"/>
                <w:i/>
                <w:szCs w:val="22"/>
              </w:rPr>
            </w:pPr>
          </w:p>
        </w:tc>
        <w:tc>
          <w:tcPr>
            <w:tcW w:w="1558" w:type="pct"/>
            <w:tcBorders>
              <w:top w:val="single" w:sz="4" w:space="0" w:color="auto"/>
              <w:left w:val="single" w:sz="4" w:space="0" w:color="auto"/>
              <w:right w:val="single" w:sz="4" w:space="0" w:color="auto"/>
            </w:tcBorders>
            <w:shd w:val="clear" w:color="auto" w:fill="FFFFFF" w:themeFill="background1"/>
          </w:tcPr>
          <w:p w:rsidR="00E236A8" w:rsidRPr="00AB79E0" w:rsidRDefault="00E236A8" w:rsidP="00E236A8">
            <w:pPr>
              <w:spacing w:line="276" w:lineRule="auto"/>
              <w:rPr>
                <w:rFonts w:eastAsia="Calibri" w:cs="Arial"/>
                <w:szCs w:val="22"/>
              </w:rPr>
            </w:pPr>
            <w:r w:rsidRPr="00AB79E0">
              <w:rPr>
                <w:rFonts w:eastAsia="Calibri" w:cs="Arial"/>
                <w:szCs w:val="22"/>
              </w:rPr>
              <w:t xml:space="preserve">Schülerinnen und Schüler können </w:t>
            </w:r>
          </w:p>
          <w:p w:rsidR="00E236A8" w:rsidRPr="00AB79E0"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b/>
                <w:szCs w:val="22"/>
              </w:rPr>
            </w:pPr>
            <w:r w:rsidRPr="00AB79E0">
              <w:rPr>
                <w:rFonts w:eastAsia="Calibri" w:cs="Arial"/>
                <w:b/>
                <w:szCs w:val="22"/>
              </w:rPr>
              <w:t>3.1.5 (1)</w:t>
            </w:r>
          </w:p>
          <w:p w:rsidR="00E236A8" w:rsidRPr="00AB79E0" w:rsidRDefault="00E236A8" w:rsidP="00E236A8">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E236A8" w:rsidRPr="00AB79E0" w:rsidRDefault="00E236A8" w:rsidP="00E236A8">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Feste des Kirchenjahres auf dem Hintergrund des Lebens von Jesus Christus erläutern.</w:t>
            </w:r>
          </w:p>
          <w:p w:rsidR="00E236A8" w:rsidRPr="00AB79E0" w:rsidRDefault="00E236A8" w:rsidP="00E236A8">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484AAC" w:rsidRPr="00AB79E0" w:rsidRDefault="00484AAC" w:rsidP="00E236A8">
            <w:pPr>
              <w:spacing w:line="276" w:lineRule="auto"/>
              <w:rPr>
                <w:rFonts w:eastAsia="Calibri" w:cs="Arial"/>
                <w:szCs w:val="22"/>
              </w:rPr>
            </w:pPr>
          </w:p>
          <w:p w:rsidR="00E236A8" w:rsidRPr="00AB79E0" w:rsidRDefault="00E236A8" w:rsidP="00E236A8">
            <w:pPr>
              <w:spacing w:line="276" w:lineRule="auto"/>
              <w:rPr>
                <w:rFonts w:eastAsia="Calibri" w:cs="Arial"/>
                <w:b/>
                <w:szCs w:val="22"/>
              </w:rPr>
            </w:pPr>
            <w:r w:rsidRPr="00AB79E0">
              <w:rPr>
                <w:rFonts w:eastAsia="Calibri" w:cs="Arial"/>
                <w:b/>
                <w:szCs w:val="22"/>
              </w:rPr>
              <w:t>3.1.3 (2)</w:t>
            </w:r>
          </w:p>
          <w:p w:rsidR="00E236A8" w:rsidRPr="00AB79E0" w:rsidRDefault="00E236A8" w:rsidP="00E236A8">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Aufbau und innere Zusammenhänge der Bibel (Geschichts-, Lehr- und Prophetenbücher; Altes und Neues Testament) skizzieren</w:t>
            </w:r>
          </w:p>
          <w:p w:rsidR="00E236A8" w:rsidRPr="00AB79E0" w:rsidRDefault="00E236A8" w:rsidP="00E236A8">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Aufbau und innere Zusammenhänge der Bibel (Geschichts-, Lehr- und Prophetenbücher; Altes und Neues Testament) darstellen</w:t>
            </w:r>
          </w:p>
          <w:p w:rsidR="00E236A8" w:rsidRPr="00AB79E0" w:rsidRDefault="00E236A8" w:rsidP="00E236A8">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Aufbau und innere Zusammenhänge der Bibel (Geschichts-, Lehr- und Prophetenbücher; Altes und Neues Testament) darstellen</w:t>
            </w:r>
          </w:p>
        </w:tc>
        <w:tc>
          <w:tcPr>
            <w:tcW w:w="1174" w:type="pct"/>
            <w:tcBorders>
              <w:top w:val="single" w:sz="4" w:space="0" w:color="auto"/>
              <w:left w:val="single" w:sz="4" w:space="0" w:color="auto"/>
              <w:right w:val="single" w:sz="4" w:space="0" w:color="auto"/>
            </w:tcBorders>
            <w:shd w:val="clear" w:color="auto" w:fill="auto"/>
          </w:tcPr>
          <w:p w:rsidR="00E236A8" w:rsidRPr="00AB79E0" w:rsidRDefault="00E236A8" w:rsidP="00E236A8">
            <w:pPr>
              <w:spacing w:line="276" w:lineRule="auto"/>
              <w:rPr>
                <w:rFonts w:eastAsia="Calibri" w:cs="Arial"/>
                <w:szCs w:val="22"/>
              </w:rPr>
            </w:pPr>
            <w:r w:rsidRPr="00AB79E0">
              <w:rPr>
                <w:rFonts w:eastAsia="Calibri" w:cs="Arial"/>
                <w:szCs w:val="22"/>
              </w:rPr>
              <w:t>Gemeinsames Erinnern (Anknüpfung an die GS): Jesusgeschichten in eine biografische Reihenfolge bringen; Lücken schließen</w:t>
            </w:r>
          </w:p>
          <w:p w:rsidR="00E236A8" w:rsidRPr="00AB79E0" w:rsidRDefault="00E236A8" w:rsidP="00E236A8">
            <w:pPr>
              <w:spacing w:line="276" w:lineRule="auto"/>
              <w:rPr>
                <w:rFonts w:eastAsia="Calibri" w:cs="Arial"/>
                <w:szCs w:val="22"/>
              </w:rPr>
            </w:pPr>
            <w:r w:rsidRPr="00AB79E0">
              <w:rPr>
                <w:rFonts w:eastAsia="Calibri" w:cs="Arial"/>
                <w:szCs w:val="22"/>
              </w:rPr>
              <w:t>Steckbrief Jesu (Biografische Datenzusammenstellen)</w:t>
            </w:r>
          </w:p>
          <w:p w:rsidR="00E236A8" w:rsidRPr="00AB79E0" w:rsidRDefault="00E236A8" w:rsidP="00E236A8">
            <w:pPr>
              <w:spacing w:line="276" w:lineRule="auto"/>
              <w:rPr>
                <w:rFonts w:eastAsia="Calibri" w:cs="Arial"/>
                <w:szCs w:val="22"/>
              </w:rPr>
            </w:pPr>
            <w:r w:rsidRPr="00AB79E0">
              <w:rPr>
                <w:rFonts w:eastAsia="Calibri" w:cs="Arial"/>
                <w:szCs w:val="22"/>
              </w:rPr>
              <w:t>Bräuche der Osterzeit (Palmesel, Palmwedel, Osterstrauß, Osternacht; Ostermorgen)</w:t>
            </w:r>
          </w:p>
          <w:p w:rsidR="00E236A8" w:rsidRPr="00AB79E0" w:rsidRDefault="00E236A8" w:rsidP="00E236A8">
            <w:pPr>
              <w:spacing w:line="276" w:lineRule="auto"/>
              <w:rPr>
                <w:rFonts w:eastAsia="Calibri" w:cs="Arial"/>
                <w:szCs w:val="22"/>
              </w:rPr>
            </w:pPr>
            <w:r w:rsidRPr="00AB79E0">
              <w:rPr>
                <w:rFonts w:eastAsia="Calibri" w:cs="Arial"/>
                <w:szCs w:val="22"/>
              </w:rPr>
              <w:t>ökumenischer Aspekt: Fußwaschungen durch Papst Franziskus</w:t>
            </w:r>
          </w:p>
          <w:p w:rsidR="00E236A8" w:rsidRPr="00AB79E0" w:rsidRDefault="00175693" w:rsidP="00E236A8">
            <w:pPr>
              <w:spacing w:line="276" w:lineRule="auto"/>
              <w:rPr>
                <w:rFonts w:eastAsia="Calibri" w:cs="Arial"/>
                <w:szCs w:val="22"/>
              </w:rPr>
            </w:pPr>
            <w:r w:rsidRPr="00AB79E0">
              <w:rPr>
                <w:rFonts w:eastAsia="Calibri" w:cs="Arial"/>
                <w:b/>
                <w:szCs w:val="22"/>
              </w:rPr>
              <w:t>G</w:t>
            </w:r>
            <w:r w:rsidR="00E236A8" w:rsidRPr="00AB79E0">
              <w:rPr>
                <w:rFonts w:eastAsia="Calibri" w:cs="Arial"/>
                <w:szCs w:val="22"/>
              </w:rPr>
              <w:t xml:space="preserve"> in einer Liste christlicher Feste die Jesus-Feste identifizieren (und in eine chro</w:t>
            </w:r>
            <w:r w:rsidRPr="00AB79E0">
              <w:rPr>
                <w:rFonts w:eastAsia="Calibri" w:cs="Arial"/>
                <w:szCs w:val="22"/>
              </w:rPr>
              <w:t>nologische Reihenfolge bringen)</w:t>
            </w:r>
          </w:p>
          <w:p w:rsidR="00E236A8" w:rsidRPr="00AB79E0" w:rsidRDefault="00175693" w:rsidP="00E236A8">
            <w:pPr>
              <w:spacing w:line="276" w:lineRule="auto"/>
              <w:rPr>
                <w:rFonts w:eastAsia="Calibri" w:cs="Arial"/>
                <w:szCs w:val="22"/>
              </w:rPr>
            </w:pPr>
            <w:r w:rsidRPr="00AB79E0">
              <w:rPr>
                <w:rFonts w:eastAsia="Calibri" w:cs="Arial"/>
                <w:b/>
                <w:szCs w:val="22"/>
              </w:rPr>
              <w:t>M</w:t>
            </w:r>
            <w:r w:rsidR="00E236A8" w:rsidRPr="00AB79E0">
              <w:rPr>
                <w:rFonts w:eastAsia="Calibri" w:cs="Arial"/>
                <w:b/>
                <w:szCs w:val="22"/>
              </w:rPr>
              <w:t xml:space="preserve"> </w:t>
            </w:r>
            <w:r w:rsidR="00E236A8" w:rsidRPr="00AB79E0">
              <w:rPr>
                <w:rFonts w:eastAsia="Calibri" w:cs="Arial"/>
                <w:szCs w:val="22"/>
              </w:rPr>
              <w:t>Osterfestkreis biblisch erläutern;</w:t>
            </w:r>
          </w:p>
          <w:p w:rsidR="00E236A8" w:rsidRPr="00AB79E0" w:rsidRDefault="00175693" w:rsidP="00E236A8">
            <w:pPr>
              <w:spacing w:line="276" w:lineRule="auto"/>
              <w:rPr>
                <w:rFonts w:eastAsia="Calibri" w:cs="Arial"/>
                <w:szCs w:val="22"/>
              </w:rPr>
            </w:pPr>
            <w:r w:rsidRPr="00AB79E0">
              <w:rPr>
                <w:rFonts w:eastAsia="Calibri" w:cs="Arial"/>
                <w:b/>
                <w:szCs w:val="22"/>
              </w:rPr>
              <w:t>E</w:t>
            </w:r>
            <w:r w:rsidR="00E236A8" w:rsidRPr="00AB79E0">
              <w:rPr>
                <w:rFonts w:eastAsia="Calibri" w:cs="Arial"/>
                <w:szCs w:val="22"/>
              </w:rPr>
              <w:t xml:space="preserve"> Leben Jesu rekonstruieren und Berührungen mit dem christlichen Festkreis aufzeigen</w:t>
            </w:r>
          </w:p>
          <w:p w:rsidR="00E236A8" w:rsidRPr="00AB79E0" w:rsidRDefault="00175693" w:rsidP="00E236A8">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d</w:t>
            </w:r>
            <w:r w:rsidR="00BC3943" w:rsidRPr="00AB79E0">
              <w:rPr>
                <w:rFonts w:eastAsia="Calibri" w:cs="Arial"/>
                <w:szCs w:val="22"/>
              </w:rPr>
              <w:t xml:space="preserve">en </w:t>
            </w:r>
            <w:r w:rsidR="00E236A8" w:rsidRPr="00AB79E0">
              <w:rPr>
                <w:rFonts w:eastAsia="Calibri" w:cs="Arial"/>
                <w:szCs w:val="22"/>
              </w:rPr>
              <w:t>(synoptischen) Aufbau der Evangelien entdecken (Geburt, Leben und Wirken, Passion und Ostern) durch Lektüre von Mt 2/Lk 2; Mt 3 / Mk 1; eine Heilungsgeschichte / ein Gleichnis; Passion und Ostern in Auszügen)</w:t>
            </w:r>
          </w:p>
          <w:p w:rsidR="00E236A8" w:rsidRPr="00AB79E0" w:rsidRDefault="00175693" w:rsidP="00BC3943">
            <w:pPr>
              <w:spacing w:line="276" w:lineRule="auto"/>
              <w:rPr>
                <w:rFonts w:eastAsia="Calibri" w:cs="Arial"/>
                <w:szCs w:val="22"/>
              </w:rPr>
            </w:pPr>
            <w:r w:rsidRPr="00AB79E0">
              <w:rPr>
                <w:rFonts w:eastAsia="Calibri" w:cs="Arial"/>
                <w:szCs w:val="22"/>
              </w:rPr>
              <w:t xml:space="preserve">Ranking: </w:t>
            </w:r>
            <w:r w:rsidR="00E236A8" w:rsidRPr="00AB79E0">
              <w:rPr>
                <w:rFonts w:eastAsia="Calibri" w:cs="Arial"/>
                <w:szCs w:val="22"/>
              </w:rPr>
              <w:t>Die wichtigste Geschichte über Je</w:t>
            </w:r>
            <w:r w:rsidRPr="00AB79E0">
              <w:rPr>
                <w:rFonts w:eastAsia="Calibri" w:cs="Arial"/>
                <w:szCs w:val="22"/>
              </w:rPr>
              <w:t>sus (Geburt/Wirken/Auferstehung</w:t>
            </w:r>
            <w:r w:rsidR="00BC3943" w:rsidRPr="00AB79E0">
              <w:rPr>
                <w:rFonts w:eastAsia="Calibri" w:cs="Arial"/>
                <w:szCs w:val="22"/>
              </w:rPr>
              <w:t xml:space="preserve">) </w:t>
            </w:r>
            <w:r w:rsidRPr="00AB79E0">
              <w:rPr>
                <w:rFonts w:eastAsia="Calibri" w:cs="Arial"/>
                <w:szCs w:val="22"/>
              </w:rPr>
              <w:t>T</w:t>
            </w:r>
            <w:r w:rsidR="00E236A8" w:rsidRPr="00AB79E0">
              <w:rPr>
                <w:rFonts w:eastAsia="Calibri" w:cs="Arial"/>
                <w:szCs w:val="22"/>
              </w:rPr>
              <w:t>heologisieren: Was ist das Wichtigste an Jesus?</w:t>
            </w:r>
          </w:p>
        </w:tc>
        <w:tc>
          <w:tcPr>
            <w:tcW w:w="1388" w:type="pct"/>
            <w:tcBorders>
              <w:top w:val="single" w:sz="4" w:space="0" w:color="auto"/>
              <w:left w:val="single" w:sz="4" w:space="0" w:color="auto"/>
              <w:right w:val="single" w:sz="4" w:space="0" w:color="auto"/>
            </w:tcBorders>
            <w:shd w:val="clear" w:color="auto" w:fill="auto"/>
          </w:tcPr>
          <w:p w:rsidR="00E236A8" w:rsidRPr="00AB79E0" w:rsidRDefault="00E236A8" w:rsidP="00E236A8">
            <w:pPr>
              <w:spacing w:line="276" w:lineRule="auto"/>
              <w:rPr>
                <w:rFonts w:eastAsia="Calibri" w:cs="Arial"/>
                <w:szCs w:val="22"/>
              </w:rPr>
            </w:pPr>
            <w:r w:rsidRPr="00AB79E0">
              <w:rPr>
                <w:rFonts w:eastAsia="Calibri" w:cs="Arial"/>
                <w:szCs w:val="22"/>
              </w:rPr>
              <w:t>Biblische Geschichten</w:t>
            </w:r>
          </w:p>
          <w:p w:rsidR="00AA56E4" w:rsidRPr="00AB79E0" w:rsidRDefault="00AA56E4" w:rsidP="00AA56E4">
            <w:pPr>
              <w:spacing w:line="276" w:lineRule="auto"/>
              <w:rPr>
                <w:rFonts w:eastAsia="Calibri" w:cs="Arial"/>
                <w:szCs w:val="22"/>
              </w:rPr>
            </w:pPr>
            <w:r w:rsidRPr="00AB79E0">
              <w:rPr>
                <w:rFonts w:eastAsia="Calibri" w:cs="Arial"/>
                <w:szCs w:val="22"/>
              </w:rPr>
              <w:t>Passion und Ostern:</w:t>
            </w:r>
          </w:p>
          <w:p w:rsid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Palmsonntag / Einzug in Jerusalem</w:t>
            </w:r>
          </w:p>
          <w:p w:rsidR="00AA56E4" w:rsidRPr="00AB79E0" w:rsidRDefault="00E236A8" w:rsidP="00C3379E">
            <w:pPr>
              <w:pStyle w:val="Listenabsatz"/>
              <w:numPr>
                <w:ilvl w:val="0"/>
                <w:numId w:val="14"/>
              </w:numPr>
              <w:spacing w:line="276" w:lineRule="auto"/>
              <w:rPr>
                <w:rFonts w:eastAsia="Calibri" w:cs="Arial"/>
                <w:szCs w:val="22"/>
              </w:rPr>
            </w:pPr>
            <w:r w:rsidRPr="00AB79E0">
              <w:rPr>
                <w:rFonts w:eastAsia="Calibri" w:cs="Arial"/>
                <w:szCs w:val="22"/>
              </w:rPr>
              <w:t>Gründonnerstag / Letztes Abendmahl; Fußwaschung (Joh 13)</w:t>
            </w:r>
          </w:p>
          <w:p w:rsid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Karfreitag / Kreuzigung</w:t>
            </w:r>
          </w:p>
          <w:p w:rsidR="00E236A8" w:rsidRP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Ostern / Ostermorgen, Auferstehung; Emmaus; Thomas</w:t>
            </w:r>
          </w:p>
          <w:p w:rsidR="00E236A8" w:rsidRPr="00AB79E0" w:rsidRDefault="00E236A8" w:rsidP="00E236A8">
            <w:pPr>
              <w:spacing w:line="276" w:lineRule="auto"/>
              <w:rPr>
                <w:rFonts w:eastAsia="Calibri" w:cs="Arial"/>
                <w:szCs w:val="22"/>
              </w:rPr>
            </w:pPr>
            <w:r w:rsidRPr="00AB79E0">
              <w:rPr>
                <w:rFonts w:eastAsia="Calibri" w:cs="Arial"/>
                <w:szCs w:val="22"/>
              </w:rPr>
              <w:t xml:space="preserve">Falls in der </w:t>
            </w:r>
            <w:r w:rsidR="00AA56E4" w:rsidRPr="00AB79E0">
              <w:rPr>
                <w:rFonts w:eastAsia="Calibri" w:cs="Arial"/>
                <w:szCs w:val="22"/>
              </w:rPr>
              <w:t>(</w:t>
            </w:r>
            <w:r w:rsidRPr="00AB79E0">
              <w:rPr>
                <w:rFonts w:eastAsia="Calibri" w:cs="Arial"/>
                <w:szCs w:val="22"/>
              </w:rPr>
              <w:t>Vor</w:t>
            </w:r>
            <w:r w:rsidR="00AA56E4" w:rsidRPr="00AB79E0">
              <w:rPr>
                <w:rFonts w:eastAsia="Calibri" w:cs="Arial"/>
                <w:szCs w:val="22"/>
              </w:rPr>
              <w:t>)</w:t>
            </w:r>
            <w:r w:rsidRPr="00AB79E0">
              <w:rPr>
                <w:rFonts w:eastAsia="Calibri" w:cs="Arial"/>
                <w:szCs w:val="22"/>
              </w:rPr>
              <w:t>weihnachtszeit platziert:</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Maria und Elisabeth</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Lobgesang der Maria</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Weihnachten</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Herodes</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Flucht nach Ägypten</w:t>
            </w:r>
          </w:p>
          <w:p w:rsidR="00E236A8" w:rsidRP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Epiphanias</w:t>
            </w:r>
          </w:p>
          <w:p w:rsidR="00E236A8" w:rsidRPr="00AA56E4" w:rsidRDefault="00E236A8" w:rsidP="00E236A8">
            <w:pPr>
              <w:spacing w:line="276" w:lineRule="auto"/>
              <w:rPr>
                <w:rFonts w:eastAsia="Calibri" w:cs="Arial"/>
                <w:b/>
                <w:szCs w:val="22"/>
                <w:lang w:val="en-US"/>
              </w:rPr>
            </w:pPr>
            <w:r w:rsidRPr="00AA56E4">
              <w:rPr>
                <w:rFonts w:eastAsia="Calibri" w:cs="Arial"/>
                <w:b/>
                <w:szCs w:val="22"/>
                <w:lang w:val="en-US"/>
              </w:rPr>
              <w:t>Filme</w:t>
            </w:r>
          </w:p>
          <w:p w:rsidR="00E236A8" w:rsidRPr="00E236A8" w:rsidRDefault="00E236A8" w:rsidP="00E236A8">
            <w:pPr>
              <w:spacing w:line="276" w:lineRule="auto"/>
              <w:rPr>
                <w:rFonts w:eastAsia="Calibri" w:cs="Arial"/>
                <w:szCs w:val="22"/>
                <w:lang w:val="en-US"/>
              </w:rPr>
            </w:pPr>
            <w:r w:rsidRPr="00E236A8">
              <w:rPr>
                <w:rFonts w:eastAsia="Calibri" w:cs="Arial"/>
                <w:szCs w:val="22"/>
                <w:lang w:val="en-US"/>
              </w:rPr>
              <w:t>Gestaltungsidee</w:t>
            </w:r>
            <w:r w:rsidR="007B0AC9">
              <w:rPr>
                <w:rFonts w:eastAsia="Calibri" w:cs="Arial"/>
                <w:szCs w:val="22"/>
                <w:lang w:val="en-US"/>
              </w:rPr>
              <w:t>n:</w:t>
            </w:r>
          </w:p>
          <w:p w:rsidR="00AA56E4"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Arbeit mit Darstellungen Jesu aus der Kunst (Postkarten)</w:t>
            </w:r>
          </w:p>
          <w:p w:rsidR="00BC3943"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das Leben Jesu mit Farben (Tüchern) als Weg legen</w:t>
            </w:r>
          </w:p>
          <w:p w:rsidR="00E236A8"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Das Kirchenjahr und seine Feste als Weg darstellen (mit den Kirchenfarben vergleichen)</w:t>
            </w:r>
          </w:p>
          <w:p w:rsidR="00E236A8" w:rsidRPr="00AB79E0" w:rsidRDefault="00E236A8" w:rsidP="00E236A8">
            <w:pPr>
              <w:spacing w:line="276" w:lineRule="auto"/>
              <w:rPr>
                <w:rFonts w:eastAsia="Calibri" w:cs="Arial"/>
                <w:i/>
                <w:szCs w:val="22"/>
              </w:rPr>
            </w:pPr>
          </w:p>
        </w:tc>
      </w:tr>
    </w:tbl>
    <w:p w:rsidR="00BE43AE" w:rsidRPr="00AB79E0" w:rsidRDefault="00BE43AE" w:rsidP="00F316D1">
      <w:pPr>
        <w:rPr>
          <w:rFonts w:cs="Arial"/>
          <w:b/>
          <w:sz w:val="24"/>
        </w:rPr>
      </w:pPr>
    </w:p>
    <w:p w:rsidR="00E109EC" w:rsidRDefault="00E109EC">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236A8" w:rsidP="00E109EC">
            <w:pPr>
              <w:pStyle w:val="0TabelleUeberschrift"/>
            </w:pPr>
            <w:bookmarkStart w:id="16" w:name="_Toc456172547"/>
            <w:r w:rsidRPr="00E236A8">
              <w:t>6.</w:t>
            </w:r>
            <w:r w:rsidR="00E109EC">
              <w:t xml:space="preserve"> Ein Ursprung – viele Formen</w:t>
            </w:r>
            <w:bookmarkEnd w:id="16"/>
          </w:p>
          <w:p w:rsidR="0029125C" w:rsidRPr="00D72B29" w:rsidRDefault="00E109EC" w:rsidP="00E109EC">
            <w:pPr>
              <w:pStyle w:val="0caStunden"/>
            </w:pPr>
            <w:r>
              <w:t>ca. 10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BC3943" w:rsidP="00E236A8">
            <w:pPr>
              <w:spacing w:line="276" w:lineRule="auto"/>
              <w:rPr>
                <w:rFonts w:eastAsia="Calibri" w:cs="Arial"/>
                <w:szCs w:val="22"/>
              </w:rPr>
            </w:pPr>
            <w:r w:rsidRPr="00BC3943">
              <w:rPr>
                <w:rFonts w:eastAsia="Calibri" w:cs="Arial"/>
                <w:szCs w:val="22"/>
              </w:rPr>
              <w:t>Ausgehend von der Jerusalemer Gemeinde (Erfahrung von Pfingsten) soll die Vielfalt christlichen Lebens aufgezeigt werden.</w:t>
            </w:r>
          </w:p>
        </w:tc>
      </w:tr>
      <w:tr w:rsidR="0029125C" w:rsidRPr="00CB5993" w:rsidTr="00BE43AE">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BA1CE4" w:rsidRPr="00D72B29" w:rsidTr="00BE43AE">
        <w:trPr>
          <w:trHeight w:val="73"/>
          <w:jc w:val="center"/>
        </w:trPr>
        <w:tc>
          <w:tcPr>
            <w:tcW w:w="880" w:type="pct"/>
            <w:tcBorders>
              <w:top w:val="single" w:sz="4" w:space="0" w:color="auto"/>
              <w:left w:val="single" w:sz="4" w:space="0" w:color="auto"/>
              <w:right w:val="single" w:sz="4" w:space="0" w:color="auto"/>
            </w:tcBorders>
            <w:shd w:val="clear" w:color="auto" w:fill="auto"/>
          </w:tcPr>
          <w:p w:rsidR="00BA1CE4" w:rsidRPr="00AB79E0" w:rsidRDefault="00BA1CE4" w:rsidP="00E236A8">
            <w:pPr>
              <w:spacing w:line="276" w:lineRule="auto"/>
              <w:rPr>
                <w:rFonts w:eastAsia="Calibri" w:cs="Arial"/>
                <w:szCs w:val="22"/>
              </w:rPr>
            </w:pPr>
            <w:r w:rsidRPr="00AB79E0">
              <w:rPr>
                <w:rFonts w:eastAsia="Calibri" w:cs="Arial"/>
                <w:szCs w:val="22"/>
              </w:rPr>
              <w:t>Schülerinnen und Schüler können</w:t>
            </w:r>
          </w:p>
          <w:p w:rsidR="00BA1CE4" w:rsidRPr="00AB79E0" w:rsidRDefault="00BA1CE4"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2.2.3. </w:t>
            </w:r>
            <w:r w:rsidR="00BA1CE4" w:rsidRPr="00AB79E0">
              <w:rPr>
                <w:rFonts w:eastAsia="Calibri" w:cs="Arial"/>
                <w:szCs w:val="22"/>
              </w:rPr>
              <w:t>Texte, insbesondere biblische, sachgemäß und methodisch reflektiert auslegen.</w:t>
            </w:r>
          </w:p>
          <w:p w:rsidR="00BA1CE4" w:rsidRPr="00AB79E0" w:rsidRDefault="00BA1CE4"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2.1.5 </w:t>
            </w:r>
            <w:r w:rsidR="00BA1CE4" w:rsidRPr="00AB79E0">
              <w:rPr>
                <w:rFonts w:eastAsia="Calibri" w:cs="Arial"/>
                <w:szCs w:val="22"/>
              </w:rPr>
              <w:t>die Rezeption religiöser Motive in Medien erkennen.</w:t>
            </w:r>
          </w:p>
          <w:p w:rsidR="00BC3943" w:rsidRDefault="00BC3943"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2.2.2 </w:t>
            </w:r>
            <w:r w:rsidR="00BA1CE4" w:rsidRPr="00AB79E0">
              <w:rPr>
                <w:rFonts w:eastAsia="Calibri" w:cs="Arial"/>
                <w:szCs w:val="22"/>
              </w:rPr>
              <w:t>religiöse Motive und Elemente in medialen Ausdrucksformen deuten.</w:t>
            </w:r>
          </w:p>
          <w:p w:rsidR="00BC3943" w:rsidRDefault="00BC3943"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2.5 1. </w:t>
            </w:r>
            <w:r w:rsidR="00BA1CE4" w:rsidRPr="00AB79E0">
              <w:rPr>
                <w:rFonts w:eastAsia="Calibri" w:cs="Arial"/>
                <w:szCs w:val="22"/>
              </w:rPr>
              <w:t>sich mit Ausdrucksformen des christlichen Glaubens auseinandersetzen und ihren Gebrauch reflektieren.</w:t>
            </w:r>
          </w:p>
          <w:p w:rsidR="00BC3943" w:rsidRPr="00AB79E0" w:rsidRDefault="00BC3943"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2.4.1 </w:t>
            </w:r>
            <w:r w:rsidR="00BA1CE4" w:rsidRPr="00AB79E0">
              <w:rPr>
                <w:rFonts w:eastAsia="Calibri" w:cs="Arial"/>
                <w:szCs w:val="22"/>
              </w:rPr>
              <w:t>sich auf die Perspektive eines anderen einlassen und sie in Bezug zum eigenen Standpunkt setzen.</w:t>
            </w:r>
          </w:p>
          <w:p w:rsidR="00BA1CE4" w:rsidRDefault="00BA1CE4"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BA1CE4" w:rsidP="004F52AC">
            <w:pPr>
              <w:spacing w:line="276" w:lineRule="auto"/>
              <w:rPr>
                <w:rFonts w:eastAsia="Calibri" w:cs="Arial"/>
                <w:i/>
                <w:szCs w:val="22"/>
              </w:rPr>
            </w:pPr>
            <w:r w:rsidRPr="00851E01">
              <w:rPr>
                <w:rFonts w:eastAsia="Calibri" w:cs="Arial"/>
                <w:szCs w:val="22"/>
              </w:rPr>
              <w:t>2.5.1</w:t>
            </w:r>
            <w:r w:rsidR="004F52AC">
              <w:rPr>
                <w:rFonts w:eastAsia="Calibri" w:cs="Arial"/>
                <w:szCs w:val="22"/>
              </w:rPr>
              <w:t xml:space="preserve"> </w:t>
            </w:r>
            <w:r w:rsidRPr="00AB79E0">
              <w:rPr>
                <w:rFonts w:eastAsia="Calibri" w:cs="Arial"/>
                <w:szCs w:val="22"/>
              </w:rPr>
              <w:t>sich mit Ausdrucksformen des christlichen Glaubens auseinandersetzen und ihren Gebrauch reflektieren.</w:t>
            </w:r>
          </w:p>
        </w:tc>
        <w:tc>
          <w:tcPr>
            <w:tcW w:w="1558" w:type="pct"/>
            <w:tcBorders>
              <w:top w:val="single" w:sz="4" w:space="0" w:color="auto"/>
              <w:left w:val="single" w:sz="4" w:space="0" w:color="auto"/>
              <w:right w:val="single" w:sz="4" w:space="0" w:color="auto"/>
            </w:tcBorders>
            <w:shd w:val="clear" w:color="auto" w:fill="FFFFFF" w:themeFill="background1"/>
          </w:tcPr>
          <w:p w:rsidR="00BA1CE4" w:rsidRPr="00AB79E0" w:rsidRDefault="00BA1CE4" w:rsidP="00BA1CE4">
            <w:pPr>
              <w:spacing w:line="276" w:lineRule="auto"/>
              <w:rPr>
                <w:rFonts w:eastAsia="Calibri" w:cs="Arial"/>
                <w:szCs w:val="22"/>
              </w:rPr>
            </w:pPr>
            <w:r w:rsidRPr="00AB79E0">
              <w:rPr>
                <w:rFonts w:eastAsia="Calibri" w:cs="Arial"/>
                <w:szCs w:val="22"/>
              </w:rPr>
              <w:t>Schülerinnen und Schüler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(2)</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Entstehung der Gemeinde in Jerusalem (z. B. Taufe, Wirken des Heiligen Geistes) beschreiben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biblischer Texte die Entstehung und das Leben der Gemeinde in Jerusalem (z. B. Taufe, Wirken des Heiligen Geistes, Gemeinschaft) darstellen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die Entstehung und Merkmale der Gemeinde in Jerusalem (z. B. Taufe, Wirken des Heiligen Geistes, Gemeinschaft) anhand biblischer Texte entfalten</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Feste des Kirchenjahres auf dem Hintergrund des Lebens von Jesus Christus erläutern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AA56E4" w:rsidRPr="00AB79E0" w:rsidRDefault="00AA56E4"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3.1.7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(z.B. Umgang mit der Bibel, Bedeutung von Gebäuden, Überzeugungen, Feste, Gebräuche)</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religiöse Praxis im Christentum erläutern (z.B. Umgang mit der Bibel, Bedeutung von Gebäuden, Überzeugungen, Feste, Gebräuche)</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religiöser Praxis im Christentum auseinandersetzen (z. B. Umgang mit der Bibel, Bedeutung von Gebäuden, Überzeugungen, Feste, Gebräuche)</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Gemeinsamkeiten und Unterschiede zwischen evangelischer und katholischer Kirche (zum Beispiel Kirchenraum, Amtsverständnis, Feste, Glaubenspraxis, Gottesdienst, Sakramente) benennen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Gemeinsamkeiten und Unterschiede zwischen evangelischer und katholischer Kirche (zum Beispiel Kirchenraum, Amtsverständnis,</w:t>
            </w:r>
          </w:p>
          <w:p w:rsidR="00BA1CE4" w:rsidRPr="00AB79E0" w:rsidRDefault="00BA1CE4" w:rsidP="00BA1CE4">
            <w:pPr>
              <w:spacing w:line="276" w:lineRule="auto"/>
              <w:rPr>
                <w:rFonts w:eastAsia="Calibri" w:cs="Arial"/>
                <w:szCs w:val="22"/>
              </w:rPr>
            </w:pPr>
            <w:r w:rsidRPr="00AB79E0">
              <w:rPr>
                <w:rFonts w:eastAsia="Calibri" w:cs="Arial"/>
                <w:szCs w:val="22"/>
              </w:rPr>
              <w:t>Feste, Glaubenspraxis, Gottes</w:t>
            </w:r>
            <w:r w:rsidR="00AA56E4" w:rsidRPr="00AB79E0">
              <w:rPr>
                <w:rFonts w:eastAsia="Calibri" w:cs="Arial"/>
                <w:szCs w:val="22"/>
              </w:rPr>
              <w:t>dienst, Sakramente) beschreiben</w:t>
            </w:r>
          </w:p>
          <w:p w:rsidR="00BA1CE4" w:rsidRPr="00AB79E0" w:rsidRDefault="00BA1CE4" w:rsidP="00BA1C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Gemeinsamkeiten und Unterschiede zwischen evangelischer und katholischer Kirche (zum Beispiel Kirchenraum, Amtsverständnis,</w:t>
            </w:r>
          </w:p>
          <w:p w:rsidR="00BA1CE4" w:rsidRPr="00AB79E0" w:rsidRDefault="00BA1CE4" w:rsidP="00BA1CE4">
            <w:pPr>
              <w:spacing w:line="276" w:lineRule="auto"/>
              <w:rPr>
                <w:rFonts w:eastAsia="Calibri" w:cs="Arial"/>
                <w:szCs w:val="22"/>
              </w:rPr>
            </w:pPr>
            <w:r w:rsidRPr="00AB79E0">
              <w:rPr>
                <w:rFonts w:eastAsia="Calibri" w:cs="Arial"/>
                <w:szCs w:val="22"/>
              </w:rPr>
              <w:t>Feste, Glaubenspraxis, Gottesdienst, Sakramente) begründen</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kirchlichen Lebens (konfessionell und ökumenisch) in der Öffentlichkeit recherchieren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die Präsenz (z. B. Veranstaltungen, Einrichtungen, Personen, Feste, medial) kirchlichen Lebens (konfessionell und ökumenisch) in der</w:t>
            </w:r>
            <w:r w:rsidR="00AA56E4" w:rsidRPr="00AB79E0">
              <w:rPr>
                <w:rFonts w:eastAsia="Calibri" w:cs="Arial"/>
                <w:szCs w:val="22"/>
              </w:rPr>
              <w:t xml:space="preserve"> </w:t>
            </w:r>
            <w:r w:rsidRPr="00AB79E0">
              <w:rPr>
                <w:rFonts w:eastAsia="Calibri" w:cs="Arial"/>
                <w:szCs w:val="22"/>
              </w:rPr>
              <w:t>Öffentlichkeit recherchieren</w:t>
            </w:r>
          </w:p>
          <w:p w:rsidR="00BA1CE4" w:rsidRPr="00AB79E0" w:rsidRDefault="00BA1CE4" w:rsidP="00E236A8">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Präsenz (z. B. Veranstaltungen, Einrichtungen, Personen, Feste, medial) kirchlichen Lebens (konfessionell und ökumenisch) in der Öffentlichkeit untersuchen</w:t>
            </w:r>
          </w:p>
        </w:tc>
        <w:tc>
          <w:tcPr>
            <w:tcW w:w="1174" w:type="pct"/>
            <w:tcBorders>
              <w:top w:val="single" w:sz="4" w:space="0" w:color="auto"/>
              <w:left w:val="single" w:sz="4" w:space="0" w:color="auto"/>
              <w:right w:val="single" w:sz="4" w:space="0" w:color="auto"/>
            </w:tcBorders>
            <w:shd w:val="clear" w:color="auto" w:fill="auto"/>
          </w:tcPr>
          <w:p w:rsidR="00BA1CE4" w:rsidRPr="00AB79E0" w:rsidRDefault="0094281A" w:rsidP="00BA1C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BA1CE4" w:rsidRPr="00AB79E0">
              <w:rPr>
                <w:rFonts w:eastAsia="Calibri" w:cs="Arial"/>
                <w:szCs w:val="22"/>
              </w:rPr>
              <w:t>Eins</w:t>
            </w:r>
            <w:r w:rsidRPr="00AB79E0">
              <w:rPr>
                <w:rFonts w:eastAsia="Calibri" w:cs="Arial"/>
                <w:szCs w:val="22"/>
              </w:rPr>
              <w:t>tiegsfrage: Wo ist Jesus heute?</w:t>
            </w: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Erzählung von Himmelfahrt und Pfingsten</w:t>
            </w:r>
            <w:r w:rsidR="00AA56E4" w:rsidRPr="00AB79E0">
              <w:rPr>
                <w:rFonts w:eastAsia="Calibri" w:cs="Arial"/>
                <w:szCs w:val="22"/>
              </w:rPr>
              <w:t xml:space="preserve"> </w:t>
            </w:r>
            <w:r w:rsidR="0094281A" w:rsidRPr="00AB79E0">
              <w:rPr>
                <w:rFonts w:eastAsia="Calibri" w:cs="Arial"/>
                <w:szCs w:val="22"/>
              </w:rPr>
              <w:t>(Apg 1 und 2)</w:t>
            </w:r>
          </w:p>
          <w:p w:rsidR="0094281A" w:rsidRPr="00AB79E0" w:rsidRDefault="0094281A" w:rsidP="00BA1CE4">
            <w:pPr>
              <w:spacing w:line="276" w:lineRule="auto"/>
              <w:rPr>
                <w:rFonts w:eastAsia="Calibri" w:cs="Arial"/>
                <w:szCs w:val="22"/>
              </w:rPr>
            </w:pPr>
          </w:p>
          <w:p w:rsidR="0094281A" w:rsidRPr="00AB79E0" w:rsidRDefault="00BA1CE4" w:rsidP="00BA1CE4">
            <w:pPr>
              <w:spacing w:line="276" w:lineRule="auto"/>
              <w:rPr>
                <w:rFonts w:eastAsia="Calibri" w:cs="Arial"/>
                <w:szCs w:val="22"/>
              </w:rPr>
            </w:pPr>
            <w:r w:rsidRPr="00AB79E0">
              <w:rPr>
                <w:rFonts w:eastAsia="Calibri" w:cs="Arial"/>
                <w:szCs w:val="22"/>
              </w:rPr>
              <w:t>W</w:t>
            </w:r>
            <w:r w:rsidR="0094281A" w:rsidRPr="00AB79E0">
              <w:rPr>
                <w:rFonts w:eastAsia="Calibri" w:cs="Arial"/>
                <w:szCs w:val="22"/>
              </w:rPr>
              <w:t>er / was ist der Heilige Geist?</w:t>
            </w:r>
          </w:p>
          <w:p w:rsidR="0094281A" w:rsidRPr="00AB79E0" w:rsidRDefault="00BA1CE4" w:rsidP="00BA1CE4">
            <w:pPr>
              <w:spacing w:line="276" w:lineRule="auto"/>
              <w:rPr>
                <w:rFonts w:eastAsia="Calibri" w:cs="Arial"/>
                <w:szCs w:val="22"/>
              </w:rPr>
            </w:pPr>
            <w:r w:rsidRPr="00AB79E0">
              <w:rPr>
                <w:rFonts w:eastAsia="Calibri" w:cs="Arial"/>
                <w:szCs w:val="22"/>
              </w:rPr>
              <w:t>Was kennzeichnet das Leben der ersten Gem</w:t>
            </w:r>
            <w:r w:rsidR="0094281A" w:rsidRPr="00AB79E0">
              <w:rPr>
                <w:rFonts w:eastAsia="Calibri" w:cs="Arial"/>
                <w:szCs w:val="22"/>
              </w:rPr>
              <w:t>einde?</w:t>
            </w:r>
          </w:p>
          <w:p w:rsidR="00BA1CE4" w:rsidRPr="00AB79E0" w:rsidRDefault="00BA1CE4" w:rsidP="00BA1CE4">
            <w:pPr>
              <w:spacing w:line="276" w:lineRule="auto"/>
              <w:rPr>
                <w:rFonts w:eastAsia="Calibri" w:cs="Arial"/>
                <w:szCs w:val="22"/>
              </w:rPr>
            </w:pPr>
            <w:r w:rsidRPr="00AB79E0">
              <w:rPr>
                <w:rFonts w:eastAsia="Calibri" w:cs="Arial"/>
                <w:szCs w:val="22"/>
              </w:rPr>
              <w:t>Bilder zu Himmelfahrt und Pfingsten deuten sowie Bräuche kennenlernen und erklären.</w:t>
            </w: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Zusammensch</w:t>
            </w:r>
            <w:r w:rsidR="0094281A" w:rsidRPr="00AB79E0">
              <w:rPr>
                <w:rFonts w:eastAsia="Calibri" w:cs="Arial"/>
                <w:szCs w:val="22"/>
              </w:rPr>
              <w:t>au der Feste des Kirchenjahres:</w:t>
            </w:r>
          </w:p>
          <w:p w:rsidR="00BA1CE4" w:rsidRPr="00AB79E0" w:rsidRDefault="00BA1CE4" w:rsidP="00BA1CE4">
            <w:pPr>
              <w:spacing w:line="276" w:lineRule="auto"/>
              <w:rPr>
                <w:rFonts w:eastAsia="Calibri" w:cs="Arial"/>
                <w:szCs w:val="22"/>
              </w:rPr>
            </w:pPr>
            <w:r w:rsidRPr="00AB79E0">
              <w:rPr>
                <w:rFonts w:eastAsia="Calibri" w:cs="Arial"/>
                <w:szCs w:val="22"/>
              </w:rPr>
              <w:t>Ausgehend von gemeinsamen Festen (Christusfeste und Erntedank) konfessionsspezifische ergänzen (z.B. Reformationsfest, Buß- und Bettag, Fronleichna</w:t>
            </w:r>
            <w:r w:rsidR="00C1284E" w:rsidRPr="00AB79E0">
              <w:rPr>
                <w:rFonts w:eastAsia="Calibri" w:cs="Arial"/>
                <w:szCs w:val="22"/>
              </w:rPr>
              <w:t>m, Heiligenfeste, Allerheiligen</w:t>
            </w:r>
            <w:r w:rsidR="0094281A" w:rsidRPr="00AB79E0">
              <w:rPr>
                <w:rFonts w:eastAsia="Calibri" w:cs="Arial"/>
                <w:szCs w:val="22"/>
              </w:rPr>
              <w: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Was zeigen die Feste von der jeweilige</w:t>
            </w:r>
            <w:r w:rsidR="00295603" w:rsidRPr="00AB79E0">
              <w:rPr>
                <w:rFonts w:eastAsia="Calibri" w:cs="Arial"/>
                <w:szCs w:val="22"/>
              </w:rPr>
              <w:t>n Konfession?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Kirchenraumerkundung (z.B. </w:t>
            </w:r>
            <w:r w:rsidR="00295603" w:rsidRPr="00AB79E0">
              <w:rPr>
                <w:rFonts w:eastAsia="Calibri" w:cs="Arial"/>
                <w:szCs w:val="22"/>
              </w:rPr>
              <w:t xml:space="preserve">Kanzel, Altarbibel, Liedtafeln, Altarkreuz, Sakristei, </w:t>
            </w:r>
            <w:r w:rsidRPr="00AB79E0">
              <w:rPr>
                <w:rFonts w:eastAsia="Calibri" w:cs="Arial"/>
                <w:szCs w:val="22"/>
              </w:rPr>
              <w:t xml:space="preserve">Ewiges Licht, </w:t>
            </w:r>
            <w:r w:rsidR="00295603" w:rsidRPr="00AB79E0">
              <w:rPr>
                <w:rFonts w:eastAsia="Calibri" w:cs="Arial"/>
                <w:szCs w:val="22"/>
              </w:rPr>
              <w:t xml:space="preserve">Tabernakel, </w:t>
            </w:r>
            <w:r w:rsidRPr="00AB79E0">
              <w:rPr>
                <w:rFonts w:eastAsia="Calibri" w:cs="Arial"/>
                <w:szCs w:val="22"/>
              </w:rPr>
              <w:t>Beichtstuhl, Weihwasserbecken, Marienbild</w:t>
            </w:r>
            <w:r w:rsidR="00295603" w:rsidRPr="00AB79E0">
              <w:rPr>
                <w:rFonts w:eastAsia="Calibri" w:cs="Arial"/>
                <w:szCs w:val="22"/>
              </w:rPr>
              <w:t>, Paramente</w:t>
            </w:r>
            <w:r w:rsidRPr="00AB79E0">
              <w:rPr>
                <w:rFonts w:eastAsia="Calibri" w:cs="Arial"/>
                <w:szCs w:val="22"/>
              </w:rPr>
              <w:t xml:space="preserve">) </w:t>
            </w:r>
          </w:p>
          <w:p w:rsidR="00BA1CE4" w:rsidRPr="00AB79E0" w:rsidRDefault="00BA1CE4" w:rsidP="00BA1CE4">
            <w:pPr>
              <w:spacing w:line="276" w:lineRule="auto"/>
              <w:rPr>
                <w:rFonts w:eastAsia="Calibri" w:cs="Arial"/>
                <w:szCs w:val="22"/>
              </w:rPr>
            </w:pPr>
          </w:p>
          <w:p w:rsidR="007D0BF8" w:rsidRPr="00AB79E0" w:rsidRDefault="007D0BF8" w:rsidP="007D0BF8">
            <w:pPr>
              <w:spacing w:line="276" w:lineRule="auto"/>
              <w:rPr>
                <w:rFonts w:eastAsia="Calibri" w:cs="Arial"/>
                <w:b/>
                <w:szCs w:val="22"/>
              </w:rPr>
            </w:pPr>
            <w:r w:rsidRPr="00AB79E0">
              <w:rPr>
                <w:rFonts w:eastAsia="Calibri" w:cs="Arial"/>
                <w:b/>
                <w:szCs w:val="22"/>
              </w:rPr>
              <w:t xml:space="preserve">G/M/E </w:t>
            </w:r>
          </w:p>
          <w:p w:rsidR="00BA1CE4" w:rsidRPr="00AB79E0" w:rsidRDefault="00BA1CE4" w:rsidP="00BA1CE4">
            <w:pPr>
              <w:spacing w:line="276" w:lineRule="auto"/>
              <w:rPr>
                <w:rFonts w:eastAsia="Calibri" w:cs="Arial"/>
                <w:szCs w:val="22"/>
              </w:rPr>
            </w:pPr>
            <w:r w:rsidRPr="00AB79E0">
              <w:rPr>
                <w:rFonts w:eastAsia="Calibri" w:cs="Arial"/>
                <w:szCs w:val="22"/>
              </w:rPr>
              <w:t>Was haben ein katholischer und ein evangelischer Kirchenraum gemeinsam, was unterscheidet sie?</w:t>
            </w:r>
          </w:p>
          <w:p w:rsidR="007D0BF8" w:rsidRPr="00AB79E0" w:rsidRDefault="007D0BF8" w:rsidP="00BA1CE4">
            <w:pPr>
              <w:spacing w:line="276" w:lineRule="auto"/>
              <w:rPr>
                <w:rFonts w:eastAsia="Calibri" w:cs="Arial"/>
                <w:szCs w:val="22"/>
              </w:rPr>
            </w:pPr>
            <w:r w:rsidRPr="00AB79E0">
              <w:rPr>
                <w:rFonts w:eastAsia="Calibri" w:cs="Arial"/>
                <w:b/>
                <w:szCs w:val="22"/>
              </w:rPr>
              <w:t>G</w:t>
            </w:r>
            <w:r w:rsidR="00F9686E" w:rsidRPr="00AB79E0">
              <w:rPr>
                <w:rFonts w:eastAsia="Calibri" w:cs="Arial"/>
                <w:szCs w:val="22"/>
              </w:rPr>
              <w:t xml:space="preserve"> a</w:t>
            </w:r>
            <w:r w:rsidRPr="00AB79E0">
              <w:rPr>
                <w:rFonts w:eastAsia="Calibri" w:cs="Arial"/>
                <w:szCs w:val="22"/>
              </w:rPr>
              <w:t xml:space="preserve">ufzählen </w:t>
            </w:r>
            <w:r w:rsidRPr="00AB79E0">
              <w:rPr>
                <w:rFonts w:eastAsia="Calibri" w:cs="Arial"/>
                <w:b/>
                <w:szCs w:val="22"/>
              </w:rPr>
              <w:t>M</w:t>
            </w:r>
            <w:r w:rsidRPr="00AB79E0">
              <w:rPr>
                <w:rFonts w:eastAsia="Calibri" w:cs="Arial"/>
                <w:szCs w:val="22"/>
              </w:rPr>
              <w:t xml:space="preserve"> </w:t>
            </w:r>
            <w:r w:rsidR="00F9686E" w:rsidRPr="00AB79E0">
              <w:rPr>
                <w:rFonts w:eastAsia="Calibri" w:cs="Arial"/>
                <w:szCs w:val="22"/>
              </w:rPr>
              <w:t>erläuter</w:t>
            </w:r>
            <w:r w:rsidRPr="00AB79E0">
              <w:rPr>
                <w:rFonts w:eastAsia="Calibri" w:cs="Arial"/>
                <w:szCs w:val="22"/>
              </w:rPr>
              <w:t xml:space="preserve">n </w:t>
            </w:r>
            <w:r w:rsidRPr="00AB79E0">
              <w:rPr>
                <w:rFonts w:eastAsia="Calibri" w:cs="Arial"/>
                <w:b/>
                <w:szCs w:val="22"/>
              </w:rPr>
              <w:t xml:space="preserve">E </w:t>
            </w:r>
            <w:r w:rsidR="00F9686E" w:rsidRPr="00AB79E0">
              <w:rPr>
                <w:rFonts w:eastAsia="Calibri" w:cs="Arial"/>
                <w:szCs w:val="22"/>
              </w:rPr>
              <w:t xml:space="preserve">sich </w:t>
            </w:r>
            <w:r w:rsidRPr="00AB79E0">
              <w:rPr>
                <w:rFonts w:eastAsia="Calibri" w:cs="Arial"/>
                <w:szCs w:val="22"/>
              </w:rPr>
              <w:t>auseinandersetzen</w:t>
            </w:r>
            <w:r w:rsidR="00F9686E" w:rsidRPr="00AB79E0">
              <w:rPr>
                <w:rFonts w:eastAsia="Calibri" w:cs="Arial"/>
                <w:szCs w:val="22"/>
              </w:rPr>
              <w:t>: eigene Vorstellungen einbringen</w:t>
            </w:r>
          </w:p>
          <w:p w:rsidR="00E62E98" w:rsidRPr="00AB79E0" w:rsidRDefault="00F9686E" w:rsidP="00BA1C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BA1CE4" w:rsidRPr="00AB79E0">
              <w:rPr>
                <w:rFonts w:eastAsia="Calibri" w:cs="Arial"/>
                <w:szCs w:val="22"/>
              </w:rPr>
              <w:t xml:space="preserve">Wo ist mein Lieblingsplatz im Kirchenraum? </w:t>
            </w:r>
          </w:p>
          <w:p w:rsidR="00BA1CE4" w:rsidRPr="00AB79E0" w:rsidRDefault="00E62E98"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BA1CE4" w:rsidRPr="00AB79E0">
              <w:rPr>
                <w:rFonts w:eastAsia="Calibri" w:cs="Arial"/>
                <w:szCs w:val="22"/>
              </w:rPr>
              <w:t>Was kann ich dazu erzählen und fragen?</w:t>
            </w:r>
          </w:p>
          <w:p w:rsidR="00E62E98" w:rsidRPr="00AB79E0" w:rsidRDefault="00E62E98"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Welche Funktionen haben die Gegenstände und Orte? </w:t>
            </w:r>
          </w:p>
          <w:p w:rsidR="00BA1CE4" w:rsidRPr="00AB79E0" w:rsidRDefault="00E62E98"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anhand von Fachwissen erweitern</w:t>
            </w:r>
          </w:p>
          <w:p w:rsidR="00E62E98" w:rsidRPr="00AB79E0" w:rsidRDefault="00E62E98"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Flyer, Trailer und Ho</w:t>
            </w:r>
            <w:r w:rsidR="00295603" w:rsidRPr="00AB79E0">
              <w:rPr>
                <w:rFonts w:eastAsia="Calibri" w:cs="Arial"/>
                <w:szCs w:val="22"/>
              </w:rPr>
              <w:t>mepage-Seiten von Kirchengemein</w:t>
            </w:r>
            <w:r w:rsidRPr="00AB79E0">
              <w:rPr>
                <w:rFonts w:eastAsia="Calibri" w:cs="Arial"/>
                <w:szCs w:val="22"/>
              </w:rPr>
              <w:t>den untersuchen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i/>
                <w:szCs w:val="22"/>
              </w:rPr>
            </w:pPr>
            <w:r w:rsidRPr="00AB79E0">
              <w:rPr>
                <w:rFonts w:eastAsia="Calibri" w:cs="Arial"/>
                <w:szCs w:val="22"/>
              </w:rPr>
              <w:t>Einen Werbe-Flyer oder Trailer für eine Kirchengemeinde erstellen.</w:t>
            </w:r>
          </w:p>
        </w:tc>
        <w:tc>
          <w:tcPr>
            <w:tcW w:w="1388"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r w:rsidRPr="00AB79E0">
              <w:rPr>
                <w:rFonts w:eastAsia="Calibri" w:cs="Arial"/>
                <w:szCs w:val="22"/>
              </w:rPr>
              <w:t>Einheit wird nach Ostern unterrichtet</w:t>
            </w:r>
            <w:r w:rsidR="007B0AC9" w:rsidRPr="00AB79E0">
              <w:rPr>
                <w:rFonts w:eastAsia="Calibri" w:cs="Arial"/>
                <w:szCs w:val="22"/>
              </w:rPr>
              <w:t>.</w:t>
            </w:r>
          </w:p>
          <w:p w:rsidR="007B0AC9" w:rsidRPr="00AB79E0" w:rsidRDefault="007B0AC9" w:rsidP="00BA1CE4">
            <w:pPr>
              <w:spacing w:line="276" w:lineRule="auto"/>
              <w:rPr>
                <w:rFonts w:eastAsia="Calibri" w:cs="Arial"/>
                <w:szCs w:val="22"/>
              </w:rPr>
            </w:pPr>
          </w:p>
          <w:p w:rsidR="007B0AC9" w:rsidRPr="00AB79E0" w:rsidRDefault="007B0AC9"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Differenzierte Materialien</w:t>
            </w:r>
            <w:r w:rsidR="00574811" w:rsidRPr="00AB79E0">
              <w:rPr>
                <w:rFonts w:eastAsia="Calibri" w:cs="Arial"/>
                <w:szCs w:val="22"/>
              </w:rPr>
              <w:t xml:space="preserve"> /</w:t>
            </w:r>
          </w:p>
          <w:p w:rsidR="00BA1CE4" w:rsidRPr="00AB79E0" w:rsidRDefault="00BA1CE4" w:rsidP="00BA1CE4">
            <w:pPr>
              <w:spacing w:line="276" w:lineRule="auto"/>
              <w:rPr>
                <w:rFonts w:eastAsia="Calibri" w:cs="Arial"/>
                <w:szCs w:val="22"/>
              </w:rPr>
            </w:pPr>
            <w:r w:rsidRPr="00AB79E0">
              <w:rPr>
                <w:rFonts w:eastAsia="Calibri" w:cs="Arial"/>
                <w:szCs w:val="22"/>
              </w:rPr>
              <w:t>Kooperation</w:t>
            </w:r>
            <w:r w:rsidR="00574811"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gegenseitiges Erzählen der Himm</w:t>
            </w:r>
            <w:r w:rsidR="00574811" w:rsidRPr="00AB79E0">
              <w:rPr>
                <w:rFonts w:eastAsia="Calibri" w:cs="Arial"/>
                <w:szCs w:val="22"/>
              </w:rPr>
              <w:t>elfahrts- und Pfingstgeschichte</w:t>
            </w:r>
            <w:r w:rsidR="007B0AC9"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Fragen der Lernenden sammeln</w:t>
            </w:r>
            <w:r w:rsidR="007B0AC9"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Theologisieren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Pfingstbräuche z.B.</w:t>
            </w:r>
          </w:p>
          <w:p w:rsidR="00BA1CE4" w:rsidRPr="00AB79E0" w:rsidRDefault="00BA1CE4" w:rsidP="00BA1CE4">
            <w:pPr>
              <w:spacing w:line="276" w:lineRule="auto"/>
              <w:rPr>
                <w:rFonts w:eastAsia="Calibri" w:cs="Arial"/>
                <w:szCs w:val="22"/>
              </w:rPr>
            </w:pPr>
            <w:r w:rsidRPr="00AB79E0">
              <w:rPr>
                <w:rFonts w:eastAsia="Calibri" w:cs="Arial"/>
                <w:szCs w:val="22"/>
              </w:rPr>
              <w:t>Pfingstfeuer, „Heiliggeistloch“</w:t>
            </w: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Symbole des Kirchenjahres als Bodenbild</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295603" w:rsidRPr="00AB79E0" w:rsidRDefault="00295603" w:rsidP="00BA1CE4">
            <w:pPr>
              <w:spacing w:line="276" w:lineRule="auto"/>
              <w:rPr>
                <w:rFonts w:eastAsia="Calibri" w:cs="Arial"/>
                <w:szCs w:val="22"/>
              </w:rPr>
            </w:pPr>
          </w:p>
          <w:p w:rsidR="00295603" w:rsidRPr="00AB79E0" w:rsidRDefault="00295603" w:rsidP="00BA1CE4">
            <w:pPr>
              <w:spacing w:line="276" w:lineRule="auto"/>
              <w:rPr>
                <w:rFonts w:eastAsia="Calibri" w:cs="Arial"/>
                <w:szCs w:val="22"/>
              </w:rPr>
            </w:pPr>
          </w:p>
          <w:p w:rsidR="00BA1CE4" w:rsidRPr="00AB79E0" w:rsidRDefault="00BA1CE4" w:rsidP="00BA1CE4">
            <w:pPr>
              <w:spacing w:line="276" w:lineRule="auto"/>
              <w:rPr>
                <w:rFonts w:eastAsia="Calibri" w:cs="Arial"/>
                <w:i/>
                <w:szCs w:val="22"/>
              </w:rPr>
            </w:pPr>
            <w:r w:rsidRPr="00AB79E0">
              <w:rPr>
                <w:rFonts w:eastAsia="Calibri" w:cs="Arial"/>
                <w:szCs w:val="22"/>
              </w:rPr>
              <w:t>Bodenbild: Umri</w:t>
            </w:r>
            <w:r w:rsidR="0094281A" w:rsidRPr="00AB79E0">
              <w:rPr>
                <w:rFonts w:eastAsia="Calibri" w:cs="Arial"/>
                <w:szCs w:val="22"/>
              </w:rPr>
              <w:t>ss der erkundeten Kirche, Fotos</w:t>
            </w:r>
            <w:r w:rsidRPr="00AB79E0">
              <w:rPr>
                <w:rFonts w:eastAsia="Calibri" w:cs="Arial"/>
                <w:szCs w:val="22"/>
              </w:rPr>
              <w:t xml:space="preserve"> </w:t>
            </w:r>
            <w:r w:rsidR="00295603" w:rsidRPr="00AB79E0">
              <w:rPr>
                <w:rFonts w:eastAsia="Calibri" w:cs="Arial"/>
                <w:szCs w:val="22"/>
              </w:rPr>
              <w:t xml:space="preserve">von Gegenständen in der Kirche </w:t>
            </w:r>
            <w:r w:rsidRPr="00AB79E0">
              <w:rPr>
                <w:rFonts w:eastAsia="Calibri" w:cs="Arial"/>
                <w:szCs w:val="22"/>
              </w:rPr>
              <w:t>ordnen und erklären</w:t>
            </w:r>
          </w:p>
        </w:tc>
      </w:tr>
    </w:tbl>
    <w:p w:rsidR="00BC3943" w:rsidRPr="00AB79E0" w:rsidRDefault="00BC3943" w:rsidP="00F316D1">
      <w:pPr>
        <w:rPr>
          <w:rFonts w:cs="Arial"/>
          <w:b/>
          <w:sz w:val="24"/>
        </w:rPr>
      </w:pPr>
    </w:p>
    <w:p w:rsidR="00DB1793" w:rsidRDefault="00DB179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BA1CE4" w:rsidP="00DB1793">
            <w:pPr>
              <w:pStyle w:val="0TabelleUeberschrift"/>
            </w:pPr>
            <w:bookmarkStart w:id="17" w:name="_Toc456172548"/>
            <w:r w:rsidRPr="00BA1CE4">
              <w:t>7. Mit Jesus Gott und die Menschen entdecken</w:t>
            </w:r>
            <w:bookmarkEnd w:id="17"/>
          </w:p>
          <w:p w:rsidR="0029125C" w:rsidRPr="00D72B29" w:rsidRDefault="00DB1793" w:rsidP="00DB1793">
            <w:pPr>
              <w:pStyle w:val="0caStunden"/>
            </w:pPr>
            <w:r>
              <w:t xml:space="preserve">ca. </w:t>
            </w:r>
            <w:r w:rsidR="003C24CD">
              <w:t>12</w:t>
            </w:r>
            <w:r>
              <w:t xml:space="preserve">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5E432D" w:rsidP="005E432D">
            <w:pPr>
              <w:spacing w:line="276" w:lineRule="auto"/>
              <w:rPr>
                <w:rFonts w:eastAsia="Calibri" w:cs="Arial"/>
                <w:szCs w:val="22"/>
              </w:rPr>
            </w:pPr>
            <w:r w:rsidRPr="005E432D">
              <w:rPr>
                <w:rFonts w:eastAsia="Calibri" w:cs="Arial"/>
                <w:szCs w:val="22"/>
              </w:rPr>
              <w:t>Die Fragen der Schülerinnen und Schüler  nach Gott werden mit biblischen Gottesvorstellungen verbunden, wobei ein ausdrücklicher Schwerpunkt auf den Gleichnissen Jesu</w:t>
            </w:r>
            <w:r>
              <w:rPr>
                <w:rFonts w:eastAsia="Calibri" w:cs="Arial"/>
                <w:szCs w:val="22"/>
              </w:rPr>
              <w:t xml:space="preserve"> sowie seiner Verwurzelung im Judentum</w:t>
            </w:r>
            <w:r w:rsidRPr="005E432D">
              <w:rPr>
                <w:rFonts w:eastAsia="Calibri" w:cs="Arial"/>
                <w:szCs w:val="22"/>
              </w:rPr>
              <w:t xml:space="preserve"> liegt</w:t>
            </w:r>
            <w:r>
              <w:rPr>
                <w:rFonts w:eastAsia="Calibri" w:cs="Arial"/>
                <w:szCs w:val="22"/>
              </w:rPr>
              <w:t>.</w:t>
            </w:r>
          </w:p>
        </w:tc>
      </w:tr>
      <w:tr w:rsidR="0029125C" w:rsidRPr="00CB5993" w:rsidTr="00AA56E4">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BA1CE4" w:rsidRPr="00D72B29" w:rsidTr="00AA56E4">
        <w:trPr>
          <w:trHeight w:val="3405"/>
          <w:jc w:val="center"/>
        </w:trPr>
        <w:tc>
          <w:tcPr>
            <w:tcW w:w="880"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r w:rsidRPr="00AB79E0">
              <w:rPr>
                <w:rFonts w:eastAsia="Calibri" w:cs="Arial"/>
                <w:szCs w:val="22"/>
              </w:rPr>
              <w:t>Die Schüler und Schü-lerinnen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2.2.4 den Geltungsanspruch biblischer und theologischer Texte erläutern und sie in Beziehung zum eigenen Leben und zur gesellschaftlichen Wirklichkeit setzen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2.2.1</w:t>
            </w:r>
            <w:r w:rsidR="004F52AC">
              <w:rPr>
                <w:rFonts w:eastAsia="Calibri" w:cs="Arial"/>
                <w:szCs w:val="22"/>
              </w:rPr>
              <w:t xml:space="preserve"> </w:t>
            </w:r>
            <w:r w:rsidRPr="00AB79E0">
              <w:rPr>
                <w:rFonts w:eastAsia="Calibri" w:cs="Arial"/>
                <w:szCs w:val="22"/>
              </w:rPr>
              <w:t>religiöse Ausdrucks-formen analysieren und sie als Ausdruck existenzieller Erfah-rungen verstehen</w:t>
            </w:r>
          </w:p>
          <w:p w:rsidR="009B6DB6" w:rsidRPr="00AB79E0" w:rsidRDefault="009B6DB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2.2.3 Texte, insbesondere biblisc</w:t>
            </w:r>
            <w:r w:rsidR="00C76F8E" w:rsidRPr="00AB79E0">
              <w:rPr>
                <w:rFonts w:eastAsia="Calibri" w:cs="Arial"/>
                <w:szCs w:val="22"/>
              </w:rPr>
              <w:t>he, sachgemäß und methodisch</w:t>
            </w:r>
            <w:r w:rsidR="009B6DB6" w:rsidRPr="00AB79E0">
              <w:rPr>
                <w:rFonts w:eastAsia="Calibri" w:cs="Arial"/>
                <w:szCs w:val="22"/>
              </w:rPr>
              <w:t xml:space="preserve"> </w:t>
            </w:r>
            <w:r w:rsidR="00C76F8E" w:rsidRPr="00AB79E0">
              <w:rPr>
                <w:rFonts w:eastAsia="Calibri" w:cs="Arial"/>
                <w:szCs w:val="22"/>
              </w:rPr>
              <w:t>re</w:t>
            </w:r>
            <w:r w:rsidRPr="00AB79E0">
              <w:rPr>
                <w:rFonts w:eastAsia="Calibri" w:cs="Arial"/>
                <w:szCs w:val="22"/>
              </w:rPr>
              <w:t>flektiert auslegen</w:t>
            </w:r>
          </w:p>
          <w:p w:rsidR="00BA1CE4" w:rsidRPr="00AB79E0" w:rsidRDefault="00BA1CE4" w:rsidP="00BA1CE4">
            <w:pPr>
              <w:spacing w:line="276" w:lineRule="auto"/>
              <w:rPr>
                <w:rFonts w:eastAsia="Calibri" w:cs="Arial"/>
                <w:szCs w:val="22"/>
              </w:rPr>
            </w:pPr>
          </w:p>
          <w:p w:rsidR="00BA1CE4" w:rsidRPr="00AB79E0" w:rsidRDefault="004F52AC" w:rsidP="00BA1CE4">
            <w:pPr>
              <w:spacing w:line="276" w:lineRule="auto"/>
              <w:rPr>
                <w:rFonts w:eastAsia="Calibri" w:cs="Arial"/>
                <w:i/>
                <w:szCs w:val="22"/>
              </w:rPr>
            </w:pPr>
            <w:r>
              <w:rPr>
                <w:rFonts w:eastAsia="Calibri" w:cs="Arial"/>
                <w:szCs w:val="22"/>
              </w:rPr>
              <w:t xml:space="preserve">2.1.3 </w:t>
            </w:r>
            <w:r w:rsidR="00BA1CE4" w:rsidRPr="00AB79E0">
              <w:rPr>
                <w:rFonts w:eastAsia="Calibri" w:cs="Arial"/>
                <w:szCs w:val="22"/>
              </w:rPr>
              <w:t>grundlegende religiöse Ausdrucksformen (Symbole, Riten, Mythen, Räume, Zeiten) wahrnehmen, sie in verschiedenen Kontexten erkennen, wiedergeben und sie einordnen</w:t>
            </w:r>
          </w:p>
          <w:p w:rsidR="00BA1CE4" w:rsidRPr="00AB79E0" w:rsidRDefault="00BA1CE4" w:rsidP="00E236A8">
            <w:pPr>
              <w:spacing w:line="276" w:lineRule="auto"/>
              <w:rPr>
                <w:rFonts w:eastAsia="Calibri" w:cs="Arial"/>
                <w:i/>
                <w:szCs w:val="22"/>
              </w:rPr>
            </w:pPr>
          </w:p>
        </w:tc>
        <w:tc>
          <w:tcPr>
            <w:tcW w:w="1558" w:type="pct"/>
            <w:tcBorders>
              <w:top w:val="single" w:sz="4" w:space="0" w:color="auto"/>
              <w:left w:val="single" w:sz="4" w:space="0" w:color="auto"/>
              <w:right w:val="single" w:sz="4" w:space="0" w:color="auto"/>
            </w:tcBorders>
            <w:shd w:val="clear" w:color="auto" w:fill="FFFFFF" w:themeFill="background1"/>
          </w:tcPr>
          <w:p w:rsidR="00BA1CE4" w:rsidRPr="00AB79E0" w:rsidRDefault="00BA1CE4" w:rsidP="00BA1CE4">
            <w:pPr>
              <w:spacing w:line="276" w:lineRule="auto"/>
              <w:rPr>
                <w:rFonts w:eastAsia="Calibri" w:cs="Arial"/>
                <w:szCs w:val="22"/>
              </w:rPr>
            </w:pPr>
            <w:r w:rsidRPr="00AB79E0">
              <w:rPr>
                <w:rFonts w:eastAsia="Calibri" w:cs="Arial"/>
                <w:szCs w:val="22"/>
              </w:rPr>
              <w:t>Schülerinnen und Schüler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Sicht auf Gott und die Menschen anhand von Gleichnissen beziehungsweise Begegnungs- oder Berufungsgeschichten darstellen </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Jesu Sicht auf Gott und die Menschen anhand von Gleichnissen beziehungsweise Begegnungs- oder Berufungsgeschichten erläutern</w:t>
            </w:r>
          </w:p>
          <w:p w:rsidR="00BA1CE4" w:rsidRPr="00AB79E0" w:rsidRDefault="00BA1CE4" w:rsidP="00BA1C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sich mit Jesu Sicht auf Gott und die Menschen (zum Beispiel in Gleichnissen, Begegnungs- oder Berufungsgeschichten) auseinandersetzen</w:t>
            </w:r>
          </w:p>
          <w:p w:rsidR="00BC3943" w:rsidRPr="00AB79E0" w:rsidRDefault="00BC3943"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3.1.4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Gottesvorstellungen in biblischen Bildworten und Gleichnissen beschreiben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die Bildhaftigkeit biblischer Gottesvorstellungen anhand von Gleichnissen und Bildworten aufzeigen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Gottesvorstellungen in biblischen Bildworten und Gleichnissen zu menschlichen Erfahrungen in Beziehung setzen</w:t>
            </w:r>
          </w:p>
          <w:p w:rsidR="00BC3943" w:rsidRPr="00AB79E0" w:rsidRDefault="00BC3943"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(2)</w:t>
            </w:r>
          </w:p>
          <w:p w:rsidR="00BA1CE4" w:rsidRPr="00AB79E0" w:rsidRDefault="00BA1CE4" w:rsidP="00BA1CE4">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 xml:space="preserve">Jesu Verbindung und Umgang mit der jüdischen Tradition (zum Beispiel Sabbat, Thora, religiöse Gruppen) an einzelnen Geschichten wiedergeben </w:t>
            </w:r>
          </w:p>
          <w:p w:rsidR="00BA1CE4" w:rsidRPr="00AB79E0" w:rsidRDefault="00BA1CE4" w:rsidP="00BA1CE4">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das Wirken Jesu auf dem Hintergrund seiner Zeit und Umwelt (zum Beispiel religiöse, politische, soziale und wirtschaftliche Verhältnisse) darstellen</w:t>
            </w:r>
          </w:p>
          <w:p w:rsidR="00BA1CE4" w:rsidRPr="00AB79E0" w:rsidRDefault="00BA1CE4" w:rsidP="00BA1CE4">
            <w:pPr>
              <w:spacing w:line="276" w:lineRule="auto"/>
              <w:rPr>
                <w:rFonts w:eastAsia="Calibri" w:cs="Arial"/>
                <w:i/>
                <w:szCs w:val="22"/>
              </w:rPr>
            </w:pPr>
            <w:r w:rsidRPr="00AB79E0">
              <w:rPr>
                <w:rFonts w:eastAsia="Calibri" w:cs="Arial"/>
                <w:b/>
                <w:szCs w:val="22"/>
              </w:rPr>
              <w:t xml:space="preserve">E </w:t>
            </w:r>
            <w:r w:rsidRPr="00AB79E0">
              <w:rPr>
                <w:rFonts w:eastAsia="Calibri" w:cs="Arial"/>
                <w:szCs w:val="22"/>
              </w:rPr>
              <w:t>das Wirken Jesu auf dem Hintergrund seiner Zeit und Umwelt (religiöse, politische, soziale und wirtschaftliche Verhältnisse) erläutern</w:t>
            </w:r>
          </w:p>
        </w:tc>
        <w:tc>
          <w:tcPr>
            <w:tcW w:w="1174"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p>
          <w:p w:rsidR="00BA1CE4" w:rsidRPr="00AB79E0" w:rsidRDefault="009F60D1" w:rsidP="00BA1CE4">
            <w:pPr>
              <w:spacing w:line="276" w:lineRule="auto"/>
              <w:rPr>
                <w:rFonts w:eastAsia="Calibri" w:cs="Arial"/>
                <w:szCs w:val="22"/>
              </w:rPr>
            </w:pPr>
            <w:r w:rsidRPr="00AB79E0">
              <w:rPr>
                <w:rFonts w:eastAsia="Calibri" w:cs="Arial"/>
                <w:szCs w:val="22"/>
              </w:rPr>
              <w:t>A</w:t>
            </w:r>
            <w:r w:rsidR="00BA1CE4" w:rsidRPr="00AB79E0">
              <w:rPr>
                <w:rFonts w:eastAsia="Calibri" w:cs="Arial"/>
                <w:szCs w:val="22"/>
              </w:rPr>
              <w:t xml:space="preserve">nhand von Sprachbildern </w:t>
            </w:r>
            <w:r w:rsidRPr="00AB79E0">
              <w:rPr>
                <w:rFonts w:eastAsia="Calibri" w:cs="Arial"/>
                <w:szCs w:val="22"/>
              </w:rPr>
              <w:t>w</w:t>
            </w:r>
            <w:r w:rsidR="009B6DB6" w:rsidRPr="00AB79E0">
              <w:rPr>
                <w:rFonts w:eastAsia="Calibri" w:cs="Arial"/>
                <w:szCs w:val="22"/>
              </w:rPr>
              <w:t>e</w:t>
            </w:r>
            <w:r w:rsidRPr="00AB79E0">
              <w:rPr>
                <w:rFonts w:eastAsia="Calibri" w:cs="Arial"/>
                <w:szCs w:val="22"/>
              </w:rPr>
              <w:t xml:space="preserve">rden </w:t>
            </w:r>
            <w:r w:rsidR="00BA1CE4" w:rsidRPr="00AB79E0">
              <w:rPr>
                <w:rFonts w:eastAsia="Calibri" w:cs="Arial"/>
                <w:szCs w:val="22"/>
              </w:rPr>
              <w:t>unterschiedliche Gottesbilder (z. B. Gegenstände; Bilder; Symbole) der Schülerinnen und Schüler</w:t>
            </w:r>
            <w:r w:rsidRPr="00AB79E0">
              <w:rPr>
                <w:rFonts w:eastAsia="Calibri" w:cs="Arial"/>
                <w:szCs w:val="22"/>
              </w:rPr>
              <w:t xml:space="preserve"> zur Sprache gebracht.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Gleichnisse</w:t>
            </w:r>
            <w:r w:rsidR="00047009" w:rsidRPr="00AB79E0">
              <w:rPr>
                <w:rFonts w:eastAsia="Calibri" w:cs="Arial"/>
                <w:szCs w:val="22"/>
              </w:rPr>
              <w:t xml:space="preserve"> Jesu:</w:t>
            </w:r>
          </w:p>
          <w:p w:rsidR="00BA1CE4" w:rsidRPr="00AB79E0" w:rsidRDefault="00BA1CE4" w:rsidP="00BA1CE4">
            <w:pPr>
              <w:spacing w:line="276" w:lineRule="auto"/>
              <w:rPr>
                <w:rFonts w:eastAsia="Calibri" w:cs="Arial"/>
                <w:szCs w:val="22"/>
              </w:rPr>
            </w:pPr>
            <w:r w:rsidRPr="00AB79E0">
              <w:rPr>
                <w:rFonts w:eastAsia="Calibri" w:cs="Arial"/>
                <w:szCs w:val="22"/>
              </w:rPr>
              <w:t xml:space="preserve">Unbekanntes durch Bekanntes erzählend erklären: </w:t>
            </w:r>
          </w:p>
          <w:p w:rsidR="00047009" w:rsidRPr="00AB79E0" w:rsidRDefault="00BA1CE4" w:rsidP="00C3379E">
            <w:pPr>
              <w:pStyle w:val="Listenabsatz"/>
              <w:numPr>
                <w:ilvl w:val="0"/>
                <w:numId w:val="18"/>
              </w:numPr>
              <w:spacing w:line="276" w:lineRule="auto"/>
              <w:rPr>
                <w:rFonts w:eastAsia="Calibri" w:cs="Arial"/>
                <w:szCs w:val="22"/>
              </w:rPr>
            </w:pPr>
            <w:r w:rsidRPr="00AB79E0">
              <w:rPr>
                <w:rFonts w:eastAsia="Calibri" w:cs="Arial"/>
                <w:szCs w:val="22"/>
              </w:rPr>
              <w:t>Jesus erklärt</w:t>
            </w:r>
            <w:r w:rsidR="00047009" w:rsidRPr="00AB79E0">
              <w:rPr>
                <w:rFonts w:eastAsia="Calibri" w:cs="Arial"/>
                <w:szCs w:val="22"/>
              </w:rPr>
              <w:t xml:space="preserve"> anhand von Gleichnissen</w:t>
            </w:r>
            <w:r w:rsidRPr="00AB79E0">
              <w:rPr>
                <w:rFonts w:eastAsia="Calibri" w:cs="Arial"/>
                <w:szCs w:val="22"/>
              </w:rPr>
              <w:t xml:space="preserve"> wie Gott </w:t>
            </w:r>
            <w:r w:rsidR="00047009" w:rsidRPr="00AB79E0">
              <w:rPr>
                <w:rFonts w:eastAsia="Calibri" w:cs="Arial"/>
                <w:szCs w:val="22"/>
              </w:rPr>
              <w:t>zu den Menschen steht</w:t>
            </w:r>
            <w:r w:rsidRPr="00AB79E0">
              <w:rPr>
                <w:rFonts w:eastAsia="Calibri" w:cs="Arial"/>
                <w:szCs w:val="22"/>
              </w:rPr>
              <w:t xml:space="preserve"> </w:t>
            </w:r>
            <w:r w:rsidR="00047009" w:rsidRPr="00AB79E0">
              <w:rPr>
                <w:rFonts w:eastAsia="Calibri" w:cs="Arial"/>
                <w:szCs w:val="22"/>
              </w:rPr>
              <w:t>(z. B. barmherziger Vater; guter Hirte</w:t>
            </w:r>
            <w:r w:rsidRPr="00AB79E0">
              <w:rPr>
                <w:rFonts w:eastAsia="Calibri" w:cs="Arial"/>
                <w:szCs w:val="22"/>
              </w:rPr>
              <w:t xml:space="preserve">) </w:t>
            </w:r>
          </w:p>
          <w:p w:rsidR="00BA1CE4" w:rsidRPr="00AB79E0" w:rsidRDefault="00BA1CE4" w:rsidP="00C3379E">
            <w:pPr>
              <w:pStyle w:val="Listenabsatz"/>
              <w:numPr>
                <w:ilvl w:val="0"/>
                <w:numId w:val="18"/>
              </w:numPr>
              <w:spacing w:line="276" w:lineRule="auto"/>
              <w:rPr>
                <w:rFonts w:eastAsia="Calibri" w:cs="Arial"/>
                <w:szCs w:val="22"/>
              </w:rPr>
            </w:pPr>
            <w:r w:rsidRPr="00AB79E0">
              <w:rPr>
                <w:rFonts w:eastAsia="Calibri" w:cs="Arial"/>
                <w:szCs w:val="22"/>
              </w:rPr>
              <w:t>Jesus erklärt, w</w:t>
            </w:r>
            <w:r w:rsidR="00047009" w:rsidRPr="00AB79E0">
              <w:rPr>
                <w:rFonts w:eastAsia="Calibri" w:cs="Arial"/>
                <w:szCs w:val="22"/>
              </w:rPr>
              <w:t>ie Menschen sein / nicht sein sollen (z. B. b</w:t>
            </w:r>
            <w:r w:rsidRPr="00AB79E0">
              <w:rPr>
                <w:rFonts w:eastAsia="Calibri" w:cs="Arial"/>
                <w:szCs w:val="22"/>
              </w:rPr>
              <w:t xml:space="preserve">armherziger Samariter; </w:t>
            </w:r>
            <w:r w:rsidR="00047009" w:rsidRPr="00AB79E0">
              <w:rPr>
                <w:rFonts w:eastAsia="Calibri" w:cs="Arial"/>
                <w:szCs w:val="22"/>
              </w:rPr>
              <w:t>der Schalksknecht</w:t>
            </w:r>
            <w:r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Gleichnisse nacherzählen, gegebenenfalls mit Hilfsmitteln, z.B. Bildkarten), szenisches Spiel</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Gleichnisse ähnlichen Inhalts miteinander vergleichen (z.B. Kaufmann und Perle; Schatz im Acker</w:t>
            </w:r>
            <w:r w:rsidR="004F69DD" w:rsidRPr="00AB79E0">
              <w:rPr>
                <w:rFonts w:eastAsia="Calibri" w:cs="Arial"/>
                <w:szCs w:val="22"/>
              </w:rPr>
              <w:t>; Gleichnisse vom Verlorenen (L</w:t>
            </w:r>
            <w:r w:rsidRPr="00AB79E0">
              <w:rPr>
                <w:rFonts w:eastAsia="Calibri" w:cs="Arial"/>
                <w:szCs w:val="22"/>
              </w:rPr>
              <w:t>k 15)</w:t>
            </w:r>
          </w:p>
          <w:p w:rsidR="00BA1CE4" w:rsidRPr="00AB79E0" w:rsidRDefault="00BA1CE4" w:rsidP="00BA1CE4">
            <w:pPr>
              <w:spacing w:line="276" w:lineRule="auto"/>
              <w:rPr>
                <w:rFonts w:eastAsia="Calibri" w:cs="Arial"/>
                <w:szCs w:val="22"/>
              </w:rPr>
            </w:pPr>
            <w:r w:rsidRPr="00AB79E0">
              <w:rPr>
                <w:rFonts w:eastAsia="Calibri" w:cs="Arial"/>
                <w:szCs w:val="22"/>
              </w:rPr>
              <w:t xml:space="preserve"> </w:t>
            </w:r>
          </w:p>
          <w:p w:rsidR="00BA1CE4" w:rsidRPr="00AB79E0" w:rsidRDefault="00574811" w:rsidP="00BA1CE4">
            <w:pPr>
              <w:spacing w:line="276" w:lineRule="auto"/>
              <w:rPr>
                <w:rFonts w:eastAsia="Calibri" w:cs="Arial"/>
                <w:szCs w:val="22"/>
              </w:rPr>
            </w:pPr>
            <w:r w:rsidRPr="00AB79E0">
              <w:rPr>
                <w:rFonts w:eastAsia="Calibri" w:cs="Arial"/>
                <w:b/>
                <w:szCs w:val="22"/>
              </w:rPr>
              <w:t>E</w:t>
            </w:r>
            <w:r w:rsidR="00BA1CE4" w:rsidRPr="00AB79E0">
              <w:rPr>
                <w:rFonts w:eastAsia="Calibri" w:cs="Arial"/>
                <w:szCs w:val="22"/>
              </w:rPr>
              <w:t xml:space="preserve"> Gleichnisse und Geschichten mit alternativen Fortgängen weitererzählen; Brief, Nachgespräch, Interview mit / aus Sicht einer Person aus dem Gleichnis formulieren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Metakognition: </w:t>
            </w:r>
          </w:p>
          <w:p w:rsidR="00BA1CE4" w:rsidRPr="00AB79E0" w:rsidRDefault="00BA1CE4" w:rsidP="00BA1CE4">
            <w:pPr>
              <w:spacing w:line="276" w:lineRule="auto"/>
              <w:rPr>
                <w:rFonts w:eastAsia="Calibri" w:cs="Arial"/>
                <w:szCs w:val="22"/>
              </w:rPr>
            </w:pPr>
            <w:r w:rsidRPr="00AB79E0">
              <w:rPr>
                <w:rFonts w:eastAsia="Calibri" w:cs="Arial"/>
                <w:szCs w:val="22"/>
              </w:rPr>
              <w:t xml:space="preserve">Ausgewählte Symbole den Gleichnissen zuordnen (und erläutern).  </w:t>
            </w:r>
          </w:p>
          <w:p w:rsidR="00BA1CE4" w:rsidRPr="00AB79E0" w:rsidRDefault="00BA1CE4" w:rsidP="00BA1CE4">
            <w:pPr>
              <w:spacing w:line="276" w:lineRule="auto"/>
              <w:rPr>
                <w:rFonts w:eastAsia="Calibri" w:cs="Arial"/>
                <w:szCs w:val="22"/>
              </w:rPr>
            </w:pPr>
            <w:r w:rsidRPr="00AB79E0">
              <w:rPr>
                <w:rFonts w:eastAsia="Calibri" w:cs="Arial"/>
                <w:szCs w:val="22"/>
              </w:rPr>
              <w:t>Standbilder erstellen und den Gleichnissen zuordnen lassen (Ratespiel)</w:t>
            </w:r>
          </w:p>
          <w:p w:rsidR="00BA1CE4" w:rsidRPr="00AB79E0" w:rsidRDefault="00BA1CE4"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r w:rsidRPr="00AB79E0">
              <w:rPr>
                <w:rFonts w:eastAsia="Calibri" w:cs="Arial"/>
                <w:szCs w:val="22"/>
              </w:rPr>
              <w:t xml:space="preserve">In </w:t>
            </w:r>
            <w:r w:rsidR="00BA1CE4" w:rsidRPr="00AB79E0">
              <w:rPr>
                <w:rFonts w:eastAsia="Calibri" w:cs="Arial"/>
                <w:szCs w:val="22"/>
              </w:rPr>
              <w:t>biblischen T</w:t>
            </w:r>
            <w:r w:rsidR="00F27456" w:rsidRPr="00AB79E0">
              <w:rPr>
                <w:rFonts w:eastAsia="Calibri" w:cs="Arial"/>
                <w:szCs w:val="22"/>
              </w:rPr>
              <w:t xml:space="preserve">exten Bilder von Gott </w:t>
            </w:r>
            <w:r w:rsidRPr="00AB79E0">
              <w:rPr>
                <w:rFonts w:eastAsia="Calibri" w:cs="Arial"/>
                <w:szCs w:val="22"/>
              </w:rPr>
              <w:t>und Gottesvorstellungen e</w:t>
            </w:r>
            <w:r w:rsidR="00F27456" w:rsidRPr="00AB79E0">
              <w:rPr>
                <w:rFonts w:eastAsia="Calibri" w:cs="Arial"/>
                <w:szCs w:val="22"/>
              </w:rPr>
              <w:t>ntdecken</w:t>
            </w:r>
            <w:r w:rsidRPr="00AB79E0">
              <w:rPr>
                <w:rFonts w:eastAsia="Calibri" w:cs="Arial"/>
                <w:szCs w:val="22"/>
              </w:rPr>
              <w:t>:</w:t>
            </w:r>
          </w:p>
          <w:p w:rsidR="009B6DB6" w:rsidRPr="00AB79E0" w:rsidRDefault="00BA1CE4" w:rsidP="009B6DB6">
            <w:pPr>
              <w:pStyle w:val="Listenabsatz"/>
              <w:numPr>
                <w:ilvl w:val="0"/>
                <w:numId w:val="18"/>
              </w:numPr>
              <w:spacing w:line="276" w:lineRule="auto"/>
              <w:ind w:left="459"/>
              <w:rPr>
                <w:rFonts w:eastAsia="Calibri" w:cs="Arial"/>
                <w:szCs w:val="22"/>
              </w:rPr>
            </w:pPr>
            <w:r w:rsidRPr="00AB79E0">
              <w:rPr>
                <w:rFonts w:eastAsia="Calibri" w:cs="Arial"/>
                <w:szCs w:val="22"/>
              </w:rPr>
              <w:t>wie Jesus von Gott erzählt (s.o.: Verlorener Soh</w:t>
            </w:r>
            <w:r w:rsidR="00F27456" w:rsidRPr="00AB79E0">
              <w:rPr>
                <w:rFonts w:eastAsia="Calibri" w:cs="Arial"/>
                <w:szCs w:val="22"/>
              </w:rPr>
              <w:t xml:space="preserve">n bzw. Barmherziger Vater usw.) </w:t>
            </w:r>
            <w:r w:rsidR="009B6DB6" w:rsidRPr="00AB79E0">
              <w:rPr>
                <w:rFonts w:eastAsia="Calibri" w:cs="Arial"/>
                <w:szCs w:val="22"/>
              </w:rPr>
              <w:t xml:space="preserve">     </w:t>
            </w:r>
          </w:p>
          <w:p w:rsidR="009B6DB6" w:rsidRPr="00AB79E0" w:rsidRDefault="009B6DB6" w:rsidP="00BA1CE4">
            <w:pPr>
              <w:pStyle w:val="Listenabsatz"/>
              <w:numPr>
                <w:ilvl w:val="0"/>
                <w:numId w:val="18"/>
              </w:numPr>
              <w:spacing w:line="276" w:lineRule="auto"/>
              <w:ind w:left="459"/>
              <w:rPr>
                <w:rFonts w:eastAsia="Calibri" w:cs="Arial"/>
                <w:szCs w:val="22"/>
              </w:rPr>
            </w:pPr>
            <w:r w:rsidRPr="00AB79E0">
              <w:rPr>
                <w:rFonts w:eastAsia="Calibri" w:cs="Arial"/>
                <w:szCs w:val="22"/>
              </w:rPr>
              <w:t>a</w:t>
            </w:r>
            <w:r w:rsidR="00BA1CE4" w:rsidRPr="00AB79E0">
              <w:rPr>
                <w:rFonts w:eastAsia="Calibri" w:cs="Arial"/>
                <w:szCs w:val="22"/>
              </w:rPr>
              <w:t>nhand von biblischen Texten eigene Bilder von Gott entwerfen</w:t>
            </w:r>
          </w:p>
          <w:p w:rsidR="00BA1CE4" w:rsidRPr="00AB79E0" w:rsidRDefault="00BA1CE4" w:rsidP="00BA1CE4">
            <w:pPr>
              <w:pStyle w:val="Listenabsatz"/>
              <w:numPr>
                <w:ilvl w:val="0"/>
                <w:numId w:val="18"/>
              </w:numPr>
              <w:spacing w:line="276" w:lineRule="auto"/>
              <w:ind w:left="459"/>
              <w:rPr>
                <w:rFonts w:eastAsia="Calibri" w:cs="Arial"/>
                <w:szCs w:val="22"/>
              </w:rPr>
            </w:pPr>
            <w:r w:rsidRPr="00AB79E0">
              <w:rPr>
                <w:rFonts w:eastAsia="Calibri" w:cs="Arial"/>
                <w:szCs w:val="22"/>
              </w:rPr>
              <w:t>unterschiedliche Bildworte auf die dahinterliegenden Erfahrungen hin untersuchen / befragen</w:t>
            </w:r>
          </w:p>
          <w:p w:rsidR="004F69DD" w:rsidRPr="00AB79E0" w:rsidRDefault="004F69DD" w:rsidP="00BA1CE4">
            <w:pPr>
              <w:spacing w:line="276" w:lineRule="auto"/>
              <w:rPr>
                <w:rFonts w:eastAsia="Calibri" w:cs="Arial"/>
                <w:szCs w:val="22"/>
              </w:rPr>
            </w:pPr>
          </w:p>
          <w:p w:rsidR="004F69DD" w:rsidRPr="00AB79E0" w:rsidRDefault="00BA1CE4" w:rsidP="00BA1CE4">
            <w:pPr>
              <w:spacing w:line="276" w:lineRule="auto"/>
              <w:rPr>
                <w:rFonts w:eastAsia="Calibri" w:cs="Arial"/>
                <w:szCs w:val="22"/>
              </w:rPr>
            </w:pPr>
            <w:r w:rsidRPr="00AB79E0">
              <w:rPr>
                <w:rFonts w:eastAsia="Calibri" w:cs="Arial"/>
                <w:szCs w:val="22"/>
              </w:rPr>
              <w:t>Jesu Verwurzelung im Juden</w:t>
            </w:r>
            <w:r w:rsidR="004F69DD" w:rsidRPr="00AB79E0">
              <w:rPr>
                <w:rFonts w:eastAsia="Calibri" w:cs="Arial"/>
                <w:szCs w:val="22"/>
              </w:rPr>
              <w:t>tum:</w:t>
            </w:r>
          </w:p>
          <w:p w:rsidR="00DA1899" w:rsidRPr="00AB79E0" w:rsidRDefault="00DA1899"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Geschichten erzählen</w:t>
            </w:r>
          </w:p>
          <w:p w:rsidR="00DA1899" w:rsidRPr="00AB79E0" w:rsidRDefault="00DA1899"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Verbindung zum Judentum </w:t>
            </w:r>
            <w:r w:rsidR="00F27456" w:rsidRPr="00AB79E0">
              <w:rPr>
                <w:rFonts w:eastAsia="Calibri" w:cs="Arial"/>
                <w:szCs w:val="22"/>
              </w:rPr>
              <w:t>aufzeigen</w:t>
            </w:r>
          </w:p>
          <w:p w:rsidR="00DA1899" w:rsidRPr="00AB79E0" w:rsidRDefault="00DA1899" w:rsidP="00BA1CE4">
            <w:pPr>
              <w:spacing w:line="276" w:lineRule="auto"/>
              <w:rPr>
                <w:rFonts w:eastAsia="Calibri" w:cs="Arial"/>
                <w:szCs w:val="22"/>
              </w:rPr>
            </w:pPr>
            <w:r w:rsidRPr="00AB79E0">
              <w:rPr>
                <w:rFonts w:eastAsia="Calibri" w:cs="Arial"/>
                <w:b/>
                <w:szCs w:val="22"/>
              </w:rPr>
              <w:t xml:space="preserve">E </w:t>
            </w:r>
            <w:r w:rsidR="00F27456" w:rsidRPr="00AB79E0">
              <w:rPr>
                <w:rFonts w:eastAsia="Calibri" w:cs="Arial"/>
                <w:szCs w:val="22"/>
              </w:rPr>
              <w:t xml:space="preserve">die Erwartungen </w:t>
            </w:r>
            <w:r w:rsidR="004347C9" w:rsidRPr="00AB79E0">
              <w:rPr>
                <w:rFonts w:eastAsia="Calibri" w:cs="Arial"/>
                <w:szCs w:val="22"/>
              </w:rPr>
              <w:t xml:space="preserve">der Menschen </w:t>
            </w:r>
            <w:r w:rsidR="00F27456" w:rsidRPr="00AB79E0">
              <w:rPr>
                <w:rFonts w:eastAsia="Calibri" w:cs="Arial"/>
                <w:szCs w:val="22"/>
              </w:rPr>
              <w:t>seiner Zeit an Jesus erläutern</w:t>
            </w:r>
          </w:p>
          <w:p w:rsidR="00BA1CE4" w:rsidRPr="00AB79E0" w:rsidRDefault="00DA1899" w:rsidP="00BA1CE4">
            <w:pPr>
              <w:spacing w:line="276" w:lineRule="auto"/>
              <w:rPr>
                <w:rFonts w:eastAsia="Calibri" w:cs="Arial"/>
                <w:szCs w:val="22"/>
              </w:rPr>
            </w:pPr>
            <w:r w:rsidRPr="00AB79E0">
              <w:rPr>
                <w:rFonts w:eastAsia="Calibri" w:cs="Arial"/>
                <w:szCs w:val="22"/>
              </w:rPr>
              <w:t xml:space="preserve">- </w:t>
            </w:r>
            <w:r w:rsidR="004F69DD" w:rsidRPr="00AB79E0">
              <w:rPr>
                <w:rFonts w:eastAsia="Calibri" w:cs="Arial"/>
                <w:szCs w:val="22"/>
              </w:rPr>
              <w:t>Zachäus</w:t>
            </w:r>
            <w:r w:rsidRPr="00AB79E0">
              <w:rPr>
                <w:rFonts w:eastAsia="Calibri" w:cs="Arial"/>
                <w:szCs w:val="22"/>
              </w:rPr>
              <w:t xml:space="preserve">: </w:t>
            </w:r>
            <w:r w:rsidR="004F69DD" w:rsidRPr="00AB79E0">
              <w:rPr>
                <w:rFonts w:eastAsia="Calibri" w:cs="Arial"/>
                <w:szCs w:val="22"/>
              </w:rPr>
              <w:t>Lk 19,1</w:t>
            </w:r>
            <w:r w:rsidR="00F27456" w:rsidRPr="00AB79E0">
              <w:rPr>
                <w:rFonts w:eastAsia="Calibri" w:cs="Arial"/>
                <w:szCs w:val="22"/>
              </w:rPr>
              <w:t>-1</w:t>
            </w:r>
            <w:r w:rsidR="004F69DD" w:rsidRPr="00AB79E0">
              <w:rPr>
                <w:rFonts w:eastAsia="Calibri" w:cs="Arial"/>
                <w:szCs w:val="22"/>
              </w:rPr>
              <w:t xml:space="preserve">0 </w:t>
            </w:r>
          </w:p>
          <w:p w:rsidR="00DA1899" w:rsidRPr="00AB79E0" w:rsidRDefault="00DA1899" w:rsidP="00BA1CE4">
            <w:pPr>
              <w:spacing w:line="276" w:lineRule="auto"/>
              <w:rPr>
                <w:rFonts w:eastAsia="Calibri" w:cs="Arial"/>
                <w:szCs w:val="22"/>
              </w:rPr>
            </w:pPr>
            <w:r w:rsidRPr="00AB79E0">
              <w:rPr>
                <w:rFonts w:eastAsia="Calibri" w:cs="Arial"/>
                <w:szCs w:val="22"/>
              </w:rPr>
              <w:t xml:space="preserve">- Jesu Umgang mit den Geboten </w:t>
            </w:r>
          </w:p>
          <w:p w:rsidR="00BA1CE4" w:rsidRPr="00AB79E0" w:rsidRDefault="00DA1899" w:rsidP="00BC3943">
            <w:pPr>
              <w:spacing w:line="276" w:lineRule="auto"/>
              <w:rPr>
                <w:rFonts w:eastAsia="Calibri" w:cs="Arial"/>
                <w:szCs w:val="22"/>
              </w:rPr>
            </w:pPr>
            <w:r w:rsidRPr="00AB79E0">
              <w:rPr>
                <w:rFonts w:eastAsia="Calibri" w:cs="Arial"/>
                <w:szCs w:val="22"/>
              </w:rPr>
              <w:t xml:space="preserve">  Gottes: </w:t>
            </w:r>
            <w:r w:rsidR="00BA1CE4" w:rsidRPr="00AB79E0">
              <w:rPr>
                <w:rFonts w:eastAsia="Calibri" w:cs="Arial"/>
                <w:szCs w:val="22"/>
              </w:rPr>
              <w:t xml:space="preserve">Mk 2,23-28 </w:t>
            </w:r>
          </w:p>
          <w:p w:rsidR="00DA1899" w:rsidRPr="00AB79E0" w:rsidRDefault="00DA1899" w:rsidP="00DA1899">
            <w:pPr>
              <w:spacing w:line="276" w:lineRule="auto"/>
              <w:rPr>
                <w:rFonts w:eastAsia="Calibri" w:cs="Arial"/>
                <w:szCs w:val="22"/>
              </w:rPr>
            </w:pPr>
            <w:r w:rsidRPr="00AB79E0">
              <w:rPr>
                <w:rFonts w:eastAsia="Calibri" w:cs="Arial"/>
                <w:szCs w:val="22"/>
              </w:rPr>
              <w:t xml:space="preserve">- Jesu Umgang mit der römischen   </w:t>
            </w:r>
          </w:p>
          <w:p w:rsidR="00DA1899" w:rsidRDefault="00DA1899" w:rsidP="00DA1899">
            <w:pPr>
              <w:spacing w:line="276" w:lineRule="auto"/>
              <w:rPr>
                <w:rFonts w:eastAsia="Calibri" w:cs="Arial"/>
                <w:szCs w:val="22"/>
                <w:lang w:val="en-US"/>
              </w:rPr>
            </w:pPr>
            <w:r w:rsidRPr="00AB79E0">
              <w:rPr>
                <w:rFonts w:eastAsia="Calibri" w:cs="Arial"/>
                <w:szCs w:val="22"/>
              </w:rPr>
              <w:t xml:space="preserve">  </w:t>
            </w:r>
            <w:r>
              <w:rPr>
                <w:rFonts w:eastAsia="Calibri" w:cs="Arial"/>
                <w:szCs w:val="22"/>
                <w:lang w:val="en-US"/>
              </w:rPr>
              <w:t>Besatzung: Lk 5,1-10</w:t>
            </w:r>
          </w:p>
          <w:p w:rsidR="00DA1899" w:rsidRPr="00AB79E0" w:rsidRDefault="00DA1899" w:rsidP="00C3379E">
            <w:pPr>
              <w:pStyle w:val="Listenabsatz"/>
              <w:numPr>
                <w:ilvl w:val="0"/>
                <w:numId w:val="18"/>
              </w:numPr>
              <w:spacing w:line="276" w:lineRule="auto"/>
              <w:ind w:left="175" w:hanging="175"/>
              <w:rPr>
                <w:rFonts w:eastAsia="Calibri" w:cs="Arial"/>
                <w:szCs w:val="22"/>
              </w:rPr>
            </w:pPr>
            <w:r w:rsidRPr="00AB79E0">
              <w:rPr>
                <w:rFonts w:eastAsia="Calibri" w:cs="Arial"/>
                <w:szCs w:val="22"/>
              </w:rPr>
              <w:t>Jesus und die Thora: Lk 2,41ff</w:t>
            </w:r>
          </w:p>
          <w:p w:rsidR="00DA1899" w:rsidRDefault="00DA1899" w:rsidP="00C3379E">
            <w:pPr>
              <w:pStyle w:val="Listenabsatz"/>
              <w:numPr>
                <w:ilvl w:val="0"/>
                <w:numId w:val="18"/>
              </w:numPr>
              <w:spacing w:line="276" w:lineRule="auto"/>
              <w:ind w:left="175" w:hanging="175"/>
              <w:rPr>
                <w:rFonts w:eastAsia="Calibri" w:cs="Arial"/>
                <w:szCs w:val="22"/>
                <w:lang w:val="en-US"/>
              </w:rPr>
            </w:pPr>
            <w:r>
              <w:rPr>
                <w:rFonts w:eastAsia="Calibri" w:cs="Arial"/>
                <w:szCs w:val="22"/>
                <w:lang w:val="en-US"/>
              </w:rPr>
              <w:t>Messias: Lk 4,16ff</w:t>
            </w:r>
          </w:p>
          <w:p w:rsidR="00F27456" w:rsidRPr="00DA1899" w:rsidRDefault="00F27456" w:rsidP="00C3379E">
            <w:pPr>
              <w:pStyle w:val="Listenabsatz"/>
              <w:numPr>
                <w:ilvl w:val="0"/>
                <w:numId w:val="18"/>
              </w:numPr>
              <w:spacing w:line="276" w:lineRule="auto"/>
              <w:ind w:left="175" w:hanging="175"/>
              <w:rPr>
                <w:rFonts w:eastAsia="Calibri" w:cs="Arial"/>
                <w:szCs w:val="22"/>
                <w:lang w:val="en-US"/>
              </w:rPr>
            </w:pPr>
            <w:r>
              <w:rPr>
                <w:rFonts w:eastAsia="Calibri" w:cs="Arial"/>
                <w:szCs w:val="22"/>
                <w:lang w:val="en-US"/>
              </w:rPr>
              <w:t>Barmherziger Samariter: Lk 10,25-37</w:t>
            </w:r>
          </w:p>
          <w:p w:rsidR="00F27456" w:rsidRPr="00AB79E0" w:rsidRDefault="00DA1899" w:rsidP="00BC3943">
            <w:pPr>
              <w:spacing w:line="276" w:lineRule="auto"/>
              <w:rPr>
                <w:rFonts w:eastAsia="Calibri" w:cs="Arial"/>
                <w:szCs w:val="22"/>
              </w:rPr>
            </w:pPr>
            <w:r w:rsidRPr="00AB79E0">
              <w:rPr>
                <w:rFonts w:eastAsia="Calibri" w:cs="Arial"/>
                <w:szCs w:val="22"/>
              </w:rPr>
              <w:t>- Mk 1,9-11: Jesus und der Täufer</w:t>
            </w:r>
          </w:p>
        </w:tc>
        <w:tc>
          <w:tcPr>
            <w:tcW w:w="1388"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Literatur: R. Oberthür – Symbolkartei</w:t>
            </w:r>
          </w:p>
          <w:p w:rsidR="00BA1CE4" w:rsidRPr="00AB79E0" w:rsidRDefault="00BA1CE4" w:rsidP="00BA1CE4">
            <w:pPr>
              <w:spacing w:line="276" w:lineRule="auto"/>
              <w:rPr>
                <w:rFonts w:eastAsia="Calibri" w:cs="Arial"/>
                <w:szCs w:val="22"/>
              </w:rPr>
            </w:pPr>
            <w:r w:rsidRPr="00AB79E0">
              <w:rPr>
                <w:rFonts w:eastAsia="Calibri" w:cs="Arial"/>
                <w:szCs w:val="22"/>
              </w:rPr>
              <w:t xml:space="preserve">P. Freudenberger-Lötz, </w:t>
            </w:r>
            <w:r w:rsidR="005E432D" w:rsidRPr="00AB79E0">
              <w:rPr>
                <w:rFonts w:eastAsia="Calibri" w:cs="Arial"/>
                <w:szCs w:val="22"/>
              </w:rPr>
              <w:t>W</w:t>
            </w:r>
            <w:r w:rsidRPr="00AB79E0">
              <w:rPr>
                <w:rFonts w:eastAsia="Calibri" w:cs="Arial"/>
                <w:szCs w:val="22"/>
              </w:rPr>
              <w:t>er bist du Gott?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Kartenspiel Tabu;</w:t>
            </w:r>
          </w:p>
          <w:p w:rsidR="00BA1CE4" w:rsidRPr="00AB79E0" w:rsidRDefault="00BA1CE4" w:rsidP="00BA1CE4">
            <w:pPr>
              <w:spacing w:line="276" w:lineRule="auto"/>
              <w:rPr>
                <w:rFonts w:eastAsia="Calibri" w:cs="Arial"/>
                <w:szCs w:val="22"/>
              </w:rPr>
            </w:pPr>
            <w:r w:rsidRPr="00AB79E0">
              <w:rPr>
                <w:rFonts w:eastAsia="Calibri" w:cs="Arial"/>
                <w:szCs w:val="22"/>
              </w:rPr>
              <w:t xml:space="preserve">„Montagsmaler“; Activity </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„Kippbilder“, bei denen mehrere Wahrnehmungen des Bildes möglich sind </w:t>
            </w:r>
          </w:p>
          <w:p w:rsidR="00BA1CE4" w:rsidRPr="00851E01" w:rsidRDefault="00047009" w:rsidP="00BA1CE4">
            <w:pPr>
              <w:spacing w:line="276" w:lineRule="auto"/>
              <w:rPr>
                <w:rFonts w:eastAsia="Calibri" w:cs="Arial"/>
                <w:szCs w:val="22"/>
              </w:rPr>
            </w:pPr>
            <w:r w:rsidRPr="00851E01">
              <w:rPr>
                <w:rFonts w:eastAsia="Calibri" w:cs="Arial"/>
                <w:szCs w:val="22"/>
              </w:rPr>
              <w:t>Bilderbücher</w:t>
            </w: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9B6DB6" w:rsidRPr="00AB79E0" w:rsidRDefault="00BA1CE4" w:rsidP="00BA1CE4">
            <w:pPr>
              <w:spacing w:line="276" w:lineRule="auto"/>
              <w:rPr>
                <w:rFonts w:eastAsia="Calibri" w:cs="Arial"/>
                <w:szCs w:val="22"/>
              </w:rPr>
            </w:pPr>
            <w:r w:rsidRPr="00AB79E0">
              <w:rPr>
                <w:rFonts w:eastAsia="Calibri" w:cs="Arial"/>
                <w:szCs w:val="22"/>
              </w:rPr>
              <w:t>Was ändert sich</w:t>
            </w:r>
            <w:r w:rsidR="00C76F8E" w:rsidRPr="00AB79E0">
              <w:rPr>
                <w:rFonts w:eastAsia="Calibri" w:cs="Arial"/>
                <w:szCs w:val="22"/>
              </w:rPr>
              <w:t>, wenn</w:t>
            </w:r>
            <w:r w:rsidR="009B6DB6"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 xml:space="preserve"> (unterschiedliche </w:t>
            </w:r>
            <w:r w:rsidR="00C76F8E" w:rsidRPr="00AB79E0">
              <w:rPr>
                <w:rFonts w:eastAsia="Calibri" w:cs="Arial"/>
                <w:szCs w:val="22"/>
              </w:rPr>
              <w:t>Ausgänge</w:t>
            </w:r>
            <w:r w:rsidRPr="00AB79E0">
              <w:rPr>
                <w:rFonts w:eastAsia="Calibri" w:cs="Arial"/>
                <w:szCs w:val="22"/>
              </w:rPr>
              <w:t xml:space="preserve"> oder alternative Antworten von Jesus entwickeln und Gesch</w:t>
            </w:r>
            <w:r w:rsidR="00C76F8E" w:rsidRPr="00AB79E0">
              <w:rPr>
                <w:rFonts w:eastAsia="Calibri" w:cs="Arial"/>
                <w:szCs w:val="22"/>
              </w:rPr>
              <w:t>ichten</w:t>
            </w:r>
            <w:r w:rsidRPr="00AB79E0">
              <w:rPr>
                <w:rFonts w:eastAsia="Calibri" w:cs="Arial"/>
                <w:szCs w:val="22"/>
              </w:rPr>
              <w:t xml:space="preserve"> mit anderem Ende erzählen</w:t>
            </w:r>
            <w:r w:rsidR="00C76F8E" w:rsidRPr="00AB79E0">
              <w:rPr>
                <w:rFonts w:eastAsia="Calibri" w:cs="Arial"/>
                <w:szCs w:val="22"/>
              </w:rPr>
              <w:t>.</w:t>
            </w:r>
            <w:r w:rsidRPr="00AB79E0">
              <w:rPr>
                <w:rFonts w:eastAsia="Calibri" w:cs="Arial"/>
                <w:szCs w:val="22"/>
              </w:rPr>
              <w:t xml:space="preserve"> Varianten mit biblischer Fassung vergleichen</w:t>
            </w:r>
            <w:r w:rsidR="009B6DB6" w:rsidRPr="00AB79E0">
              <w:rPr>
                <w:rFonts w:eastAsia="Calibri" w:cs="Arial"/>
                <w:szCs w:val="22"/>
              </w:rPr>
              <w:t>)</w:t>
            </w:r>
            <w:r w:rsidRPr="00AB79E0">
              <w:rPr>
                <w:rFonts w:eastAsia="Calibri" w:cs="Arial"/>
                <w:szCs w:val="22"/>
              </w:rPr>
              <w:t>.</w:t>
            </w:r>
          </w:p>
          <w:p w:rsidR="00BA1CE4" w:rsidRPr="00AB79E0" w:rsidRDefault="00BA1CE4"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Mögliche Bibeltexte:</w:t>
            </w:r>
          </w:p>
          <w:p w:rsidR="00BA1CE4" w:rsidRPr="00851E01" w:rsidRDefault="00BA1CE4" w:rsidP="00BA1CE4">
            <w:pPr>
              <w:spacing w:line="276" w:lineRule="auto"/>
              <w:rPr>
                <w:rFonts w:eastAsia="Calibri" w:cs="Arial"/>
                <w:szCs w:val="22"/>
                <w:lang w:val="en-US"/>
              </w:rPr>
            </w:pPr>
            <w:r w:rsidRPr="00AB79E0">
              <w:rPr>
                <w:rFonts w:eastAsia="Calibri" w:cs="Arial"/>
                <w:szCs w:val="22"/>
              </w:rPr>
              <w:t xml:space="preserve">1. Mose 1,1-2,4a; 1. Mose 2,4b-25; 2. </w:t>
            </w:r>
            <w:r w:rsidRPr="00851E01">
              <w:rPr>
                <w:rFonts w:eastAsia="Calibri" w:cs="Arial"/>
                <w:szCs w:val="22"/>
                <w:lang w:val="en-US"/>
              </w:rPr>
              <w:t>Mose 3,13f; 4. Mose 6,24-26; Ps 22,1-20; Ps 23; Ps 27,1; Ps 31,4.9; Ps 104; Mt 6,9-13</w:t>
            </w:r>
          </w:p>
          <w:p w:rsidR="00BA1CE4" w:rsidRPr="00AB79E0" w:rsidRDefault="00BA1CE4" w:rsidP="00BA1CE4">
            <w:pPr>
              <w:spacing w:line="276" w:lineRule="auto"/>
              <w:rPr>
                <w:rFonts w:eastAsia="Calibri" w:cs="Arial"/>
                <w:szCs w:val="22"/>
              </w:rPr>
            </w:pPr>
            <w:r w:rsidRPr="00AB79E0">
              <w:rPr>
                <w:rFonts w:eastAsia="Calibri" w:cs="Arial"/>
                <w:szCs w:val="22"/>
              </w:rPr>
              <w:t xml:space="preserve">Chassidische Geschichten </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„Zaun um die Tora“</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Lk 4,16-30</w:t>
            </w:r>
          </w:p>
          <w:p w:rsidR="00BA1CE4" w:rsidRPr="00AB79E0" w:rsidRDefault="00BA1CE4" w:rsidP="00BA1CE4">
            <w:pPr>
              <w:spacing w:line="276" w:lineRule="auto"/>
              <w:rPr>
                <w:rFonts w:eastAsia="Calibri" w:cs="Arial"/>
                <w:szCs w:val="22"/>
              </w:rPr>
            </w:pPr>
            <w:r w:rsidRPr="00AB79E0">
              <w:rPr>
                <w:rFonts w:eastAsia="Calibri" w:cs="Arial"/>
                <w:szCs w:val="22"/>
              </w:rPr>
              <w:t>Lk 10, 25-37</w:t>
            </w:r>
          </w:p>
          <w:p w:rsidR="00BA1CE4" w:rsidRPr="00AB79E0" w:rsidRDefault="00BA1CE4" w:rsidP="00BA1CE4">
            <w:pPr>
              <w:spacing w:line="276" w:lineRule="auto"/>
              <w:rPr>
                <w:rFonts w:eastAsia="Calibri" w:cs="Arial"/>
                <w:szCs w:val="22"/>
              </w:rPr>
            </w:pPr>
            <w:r w:rsidRPr="00AB79E0">
              <w:rPr>
                <w:rFonts w:eastAsia="Calibri" w:cs="Arial"/>
                <w:szCs w:val="22"/>
              </w:rPr>
              <w:t>Mk 2,23-28 (Ährenraufen am Sabbat)</w:t>
            </w:r>
          </w:p>
          <w:p w:rsidR="00BA1CE4" w:rsidRPr="00BA1CE4" w:rsidRDefault="00BA1CE4" w:rsidP="00BA1CE4">
            <w:pPr>
              <w:spacing w:line="276" w:lineRule="auto"/>
              <w:rPr>
                <w:rFonts w:eastAsia="Calibri" w:cs="Arial"/>
                <w:szCs w:val="22"/>
                <w:lang w:val="en-US"/>
              </w:rPr>
            </w:pPr>
            <w:r w:rsidRPr="00BA1CE4">
              <w:rPr>
                <w:rFonts w:eastAsia="Calibri" w:cs="Arial"/>
                <w:szCs w:val="22"/>
                <w:lang w:val="en-US"/>
              </w:rPr>
              <w:t>God is a DJ (Kurzfilm)</w:t>
            </w:r>
          </w:p>
          <w:p w:rsidR="00BA1CE4" w:rsidRPr="00AB79E0" w:rsidRDefault="00BA1CE4" w:rsidP="00BA1CE4">
            <w:pPr>
              <w:spacing w:line="276" w:lineRule="auto"/>
              <w:rPr>
                <w:rFonts w:eastAsia="Calibri" w:cs="Arial"/>
                <w:szCs w:val="22"/>
              </w:rPr>
            </w:pPr>
            <w:r w:rsidRPr="00AB79E0">
              <w:rPr>
                <w:rFonts w:eastAsia="Calibri" w:cs="Arial"/>
                <w:szCs w:val="22"/>
              </w:rPr>
              <w:t>Biografisches Lernen</w:t>
            </w:r>
          </w:p>
          <w:p w:rsidR="00BA1CE4" w:rsidRPr="00AB79E0" w:rsidRDefault="00301CD9" w:rsidP="00BA1CE4">
            <w:pPr>
              <w:spacing w:line="276" w:lineRule="auto"/>
              <w:rPr>
                <w:rFonts w:eastAsia="Calibri" w:cs="Arial"/>
                <w:szCs w:val="22"/>
              </w:rPr>
            </w:pPr>
            <w:r w:rsidRPr="00AB79E0">
              <w:rPr>
                <w:rFonts w:eastAsia="Calibri" w:cs="Arial"/>
                <w:szCs w:val="22"/>
              </w:rPr>
              <w:t>Musik</w:t>
            </w:r>
            <w:r w:rsidR="00BA1CE4" w:rsidRPr="00AB79E0">
              <w:rPr>
                <w:rFonts w:eastAsia="Calibri" w:cs="Arial"/>
                <w:szCs w:val="22"/>
              </w:rPr>
              <w:t>/Videoclips</w:t>
            </w:r>
          </w:p>
          <w:p w:rsidR="004F69DD" w:rsidRPr="00AB79E0" w:rsidRDefault="00BA1CE4" w:rsidP="004F69DD">
            <w:pPr>
              <w:spacing w:line="276" w:lineRule="auto"/>
              <w:rPr>
                <w:rFonts w:eastAsia="Calibri" w:cs="Arial"/>
                <w:szCs w:val="22"/>
              </w:rPr>
            </w:pPr>
            <w:r w:rsidRPr="00AB79E0">
              <w:rPr>
                <w:rFonts w:eastAsia="Calibri" w:cs="Arial"/>
                <w:szCs w:val="22"/>
              </w:rPr>
              <w:t>Werbung</w:t>
            </w:r>
            <w:r w:rsidR="004F69DD" w:rsidRPr="00AB79E0">
              <w:rPr>
                <w:rFonts w:eastAsia="Calibri" w:cs="Arial"/>
                <w:szCs w:val="22"/>
              </w:rPr>
              <w:t xml:space="preserve"> </w:t>
            </w:r>
          </w:p>
          <w:p w:rsidR="004F69DD" w:rsidRPr="00AB79E0" w:rsidRDefault="004F69DD" w:rsidP="004F69DD">
            <w:pPr>
              <w:spacing w:line="276" w:lineRule="auto"/>
              <w:rPr>
                <w:rFonts w:eastAsia="Calibri" w:cs="Arial"/>
                <w:szCs w:val="22"/>
              </w:rPr>
            </w:pPr>
          </w:p>
          <w:p w:rsidR="004F69DD" w:rsidRPr="00AB79E0" w:rsidRDefault="00301CD9" w:rsidP="004F69DD">
            <w:pPr>
              <w:spacing w:line="276" w:lineRule="auto"/>
              <w:rPr>
                <w:rFonts w:eastAsia="Calibri" w:cs="Arial"/>
                <w:szCs w:val="22"/>
              </w:rPr>
            </w:pPr>
            <w:r w:rsidRPr="00AB79E0">
              <w:rPr>
                <w:rFonts w:eastAsia="Calibri" w:cs="Arial"/>
                <w:szCs w:val="22"/>
              </w:rPr>
              <w:t xml:space="preserve">Alternative </w:t>
            </w:r>
            <w:r w:rsidR="004F69DD" w:rsidRPr="00AB79E0">
              <w:rPr>
                <w:rFonts w:eastAsia="Calibri" w:cs="Arial"/>
                <w:szCs w:val="22"/>
              </w:rPr>
              <w:t xml:space="preserve">Bibeltexte: </w:t>
            </w:r>
          </w:p>
          <w:p w:rsidR="00BA1CE4" w:rsidRPr="00DA1899" w:rsidRDefault="004F69DD" w:rsidP="00C3379E">
            <w:pPr>
              <w:pStyle w:val="Listenabsatz"/>
              <w:numPr>
                <w:ilvl w:val="0"/>
                <w:numId w:val="18"/>
              </w:numPr>
              <w:spacing w:line="276" w:lineRule="auto"/>
              <w:rPr>
                <w:rFonts w:eastAsia="Calibri" w:cs="Arial"/>
                <w:szCs w:val="22"/>
                <w:lang w:val="en-US"/>
              </w:rPr>
            </w:pPr>
            <w:r w:rsidRPr="00DA1899">
              <w:rPr>
                <w:rFonts w:eastAsia="Calibri" w:cs="Arial"/>
                <w:szCs w:val="22"/>
                <w:lang w:val="en-US"/>
              </w:rPr>
              <w:t>Tempelreinigung (</w:t>
            </w:r>
            <w:r w:rsidR="00F27456">
              <w:rPr>
                <w:rFonts w:eastAsia="Calibri" w:cs="Arial"/>
                <w:szCs w:val="22"/>
                <w:lang w:val="en-US"/>
              </w:rPr>
              <w:t>Mk 11,15</w:t>
            </w:r>
            <w:r w:rsidRPr="00DA1899">
              <w:rPr>
                <w:rFonts w:eastAsia="Calibri" w:cs="Arial"/>
                <w:szCs w:val="22"/>
                <w:lang w:val="en-US"/>
              </w:rPr>
              <w:t>ff)</w:t>
            </w:r>
          </w:p>
          <w:p w:rsidR="004F69DD" w:rsidRPr="004347C9" w:rsidRDefault="00DA1899" w:rsidP="00C3379E">
            <w:pPr>
              <w:pStyle w:val="Listenabsatz"/>
              <w:numPr>
                <w:ilvl w:val="0"/>
                <w:numId w:val="18"/>
              </w:numPr>
              <w:spacing w:line="276" w:lineRule="auto"/>
              <w:rPr>
                <w:rFonts w:eastAsia="Calibri" w:cs="Arial"/>
                <w:i/>
                <w:szCs w:val="22"/>
                <w:lang w:val="en-US"/>
              </w:rPr>
            </w:pPr>
            <w:r w:rsidRPr="00DA1899">
              <w:rPr>
                <w:rFonts w:eastAsia="Calibri" w:cs="Arial"/>
                <w:szCs w:val="22"/>
                <w:lang w:val="en-US"/>
              </w:rPr>
              <w:t>INRI (Mk 15)</w:t>
            </w:r>
          </w:p>
          <w:p w:rsidR="004347C9" w:rsidRPr="00D72B29" w:rsidRDefault="004347C9" w:rsidP="00C3379E">
            <w:pPr>
              <w:pStyle w:val="Listenabsatz"/>
              <w:numPr>
                <w:ilvl w:val="0"/>
                <w:numId w:val="18"/>
              </w:numPr>
              <w:spacing w:line="276" w:lineRule="auto"/>
              <w:rPr>
                <w:rFonts w:eastAsia="Calibri" w:cs="Arial"/>
                <w:i/>
                <w:szCs w:val="22"/>
                <w:lang w:val="en-US"/>
              </w:rPr>
            </w:pPr>
            <w:r>
              <w:rPr>
                <w:rFonts w:eastAsia="Calibri" w:cs="Arial"/>
                <w:szCs w:val="22"/>
                <w:lang w:val="en-US"/>
              </w:rPr>
              <w:t>Petrusbekenntnis (Mk 8,27-35)</w:t>
            </w:r>
          </w:p>
        </w:tc>
      </w:tr>
    </w:tbl>
    <w:p w:rsidR="00BE43AE" w:rsidRDefault="00BE43AE" w:rsidP="00F316D1">
      <w:pPr>
        <w:rPr>
          <w:rFonts w:cs="Arial"/>
          <w:b/>
          <w:sz w:val="24"/>
          <w:lang w:val="en-US"/>
        </w:rPr>
      </w:pPr>
    </w:p>
    <w:p w:rsidR="00DB1793" w:rsidRDefault="00DB1793">
      <w:pPr>
        <w:spacing w:line="240" w:lineRule="auto"/>
        <w:rPr>
          <w:rFonts w:cs="Arial"/>
          <w:b/>
          <w:sz w:val="24"/>
          <w:lang w:val="en-US"/>
        </w:rPr>
      </w:pPr>
      <w:r>
        <w:rPr>
          <w:rFonts w:cs="Arial"/>
          <w:b/>
          <w:sz w:val="24"/>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AA56E4"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AA56E4" w:rsidP="00DB1793">
            <w:pPr>
              <w:pStyle w:val="0TabelleUeberschrift"/>
            </w:pPr>
            <w:bookmarkStart w:id="18" w:name="_Toc456172549"/>
            <w:r w:rsidRPr="00D85B49">
              <w:t>8. Mit dem unsichtbaren Gott reden – wie geht das?</w:t>
            </w:r>
            <w:bookmarkEnd w:id="18"/>
            <w:r w:rsidRPr="00D85B49">
              <w:t xml:space="preserve"> </w:t>
            </w:r>
          </w:p>
          <w:p w:rsidR="00AA56E4" w:rsidRPr="00D72B29" w:rsidRDefault="00DB1793" w:rsidP="00DB1793">
            <w:pPr>
              <w:pStyle w:val="0caStunden"/>
            </w:pPr>
            <w:r>
              <w:t>ca. 10 Std.</w:t>
            </w:r>
          </w:p>
        </w:tc>
      </w:tr>
      <w:tr w:rsidR="00AA56E4"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A56E4" w:rsidRPr="00484323" w:rsidRDefault="00AA56E4" w:rsidP="00C4418B">
            <w:pPr>
              <w:spacing w:line="276" w:lineRule="auto"/>
              <w:rPr>
                <w:rFonts w:eastAsia="Calibri" w:cs="Arial"/>
                <w:szCs w:val="22"/>
              </w:rPr>
            </w:pPr>
            <w:r w:rsidRPr="00AA56E4">
              <w:rPr>
                <w:rFonts w:eastAsia="Calibri" w:cs="Arial"/>
                <w:szCs w:val="22"/>
              </w:rPr>
              <w:t>Die Schülerinnen und Schüler setzen sich damit auseinander, aus welchen Beweggründen und auf welche Weise Menschen sich in unterschiedlichen Lebenssituationen an Gott wenden. Hier ist auch Raum für Fragen der Schülerinnen und Schüler nach Gott (Wer ist Gott? Gibt es ihn überhaupt? Hilft Gott, wenn ich bete?). Diese können mit der Einheit „Von Gott sprechen – so oder so“ verknüpft werden. Schülerinnen und Schüler setzen sich mit Psalm</w:t>
            </w:r>
            <w:r w:rsidR="00537DA6">
              <w:rPr>
                <w:rFonts w:eastAsia="Calibri" w:cs="Arial"/>
                <w:szCs w:val="22"/>
              </w:rPr>
              <w:t>en und dem</w:t>
            </w:r>
            <w:r w:rsidRPr="00AA56E4">
              <w:rPr>
                <w:rFonts w:eastAsia="Calibri" w:cs="Arial"/>
                <w:szCs w:val="22"/>
              </w:rPr>
              <w:t xml:space="preserve"> Vaterunser auseinander. Klassenrituale aus der Grundschule können einen Anknüpfungspunkt für die Auseinandersetzung mit liturgischen Formen bilden.</w:t>
            </w:r>
          </w:p>
        </w:tc>
      </w:tr>
      <w:tr w:rsidR="00AA56E4" w:rsidRPr="00CB5993"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AA56E4" w:rsidRPr="0085216C" w:rsidRDefault="00AA56E4"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AA56E4" w:rsidRPr="00D72B29" w:rsidRDefault="00AA56E4"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AA56E4" w:rsidRPr="00D72B29" w:rsidRDefault="00AA56E4"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AA56E4" w:rsidRPr="00D72B29" w:rsidRDefault="00AA56E4"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AA56E4" w:rsidRPr="00D72B29"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AA56E4" w:rsidRPr="00851E01" w:rsidRDefault="00AA56E4" w:rsidP="00AA56E4">
            <w:pPr>
              <w:spacing w:line="276" w:lineRule="auto"/>
              <w:rPr>
                <w:rFonts w:eastAsia="Calibri" w:cs="Arial"/>
                <w:szCs w:val="22"/>
              </w:rPr>
            </w:pPr>
            <w:r w:rsidRPr="00851E01">
              <w:rPr>
                <w:rFonts w:eastAsia="Calibri" w:cs="Arial"/>
                <w:szCs w:val="22"/>
              </w:rPr>
              <w:t>Schülerinnen und Schüler können</w:t>
            </w:r>
          </w:p>
          <w:p w:rsidR="00AA56E4" w:rsidRPr="00851E01"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2.3.2</w:t>
            </w:r>
            <w:r w:rsidRPr="00AB79E0">
              <w:rPr>
                <w:rFonts w:eastAsia="Calibri" w:cs="Arial"/>
                <w:szCs w:val="22"/>
              </w:rPr>
              <w:t>Zweifel und Kritik an Religion erörtern.</w:t>
            </w:r>
          </w:p>
          <w:p w:rsidR="00AA56E4" w:rsidRDefault="00AA56E4"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2.1.1 Situationen erfassen, in denen letzte Fragen nach Grund, Sinn, Ziel und Verantwortung des Lebens aufbrechen.</w:t>
            </w:r>
          </w:p>
          <w:p w:rsidR="00823359" w:rsidRDefault="00823359"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851E01" w:rsidRDefault="00AA56E4" w:rsidP="00AA56E4">
            <w:pPr>
              <w:spacing w:line="276" w:lineRule="auto"/>
              <w:rPr>
                <w:rFonts w:eastAsia="Calibri" w:cs="Arial"/>
                <w:szCs w:val="22"/>
              </w:rPr>
            </w:pPr>
            <w:r w:rsidRPr="00851E01">
              <w:rPr>
                <w:rFonts w:eastAsia="Calibri" w:cs="Arial"/>
                <w:szCs w:val="22"/>
              </w:rPr>
              <w:t xml:space="preserve">2.1.2 </w:t>
            </w:r>
          </w:p>
          <w:p w:rsidR="00AA56E4" w:rsidRPr="00AB79E0" w:rsidRDefault="00AA56E4" w:rsidP="00AA56E4">
            <w:pPr>
              <w:spacing w:line="276" w:lineRule="auto"/>
              <w:rPr>
                <w:rFonts w:eastAsia="Calibri" w:cs="Arial"/>
                <w:szCs w:val="22"/>
              </w:rPr>
            </w:pPr>
            <w:r w:rsidRPr="00AB79E0">
              <w:rPr>
                <w:rFonts w:eastAsia="Calibri" w:cs="Arial"/>
                <w:szCs w:val="22"/>
              </w:rPr>
              <w:t>religiös bedeutsame Phänomene und Fragestellungen in ihrem Lebensumfeld wahrnehmen und sie be-schreiben.</w:t>
            </w:r>
          </w:p>
          <w:p w:rsidR="00AA56E4" w:rsidRPr="00851E01"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2.2.1</w:t>
            </w:r>
            <w:r w:rsidR="004F52AC">
              <w:rPr>
                <w:rFonts w:eastAsia="Calibri" w:cs="Arial"/>
                <w:szCs w:val="22"/>
              </w:rPr>
              <w:t xml:space="preserve"> </w:t>
            </w:r>
            <w:r w:rsidRPr="00AB79E0">
              <w:rPr>
                <w:rFonts w:eastAsia="Calibri" w:cs="Arial"/>
                <w:szCs w:val="22"/>
              </w:rPr>
              <w:t>religiöse Ausdrucks-formen analysieren und sie als Ausdruck existenzieller Erfahrungen verstehen.</w:t>
            </w:r>
          </w:p>
          <w:p w:rsidR="00823359" w:rsidRPr="00AB79E0" w:rsidRDefault="00823359"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2.5.4</w:t>
            </w:r>
            <w:r w:rsidR="004F52AC">
              <w:rPr>
                <w:rFonts w:eastAsia="Calibri" w:cs="Arial"/>
                <w:szCs w:val="22"/>
              </w:rPr>
              <w:t xml:space="preserve"> </w:t>
            </w:r>
            <w:r w:rsidRPr="00AB79E0">
              <w:rPr>
                <w:rFonts w:eastAsia="Calibri" w:cs="Arial"/>
                <w:szCs w:val="22"/>
              </w:rPr>
              <w:t>typische Sprachformen der Bibel und des christlichen Glaubens transformieren.</w:t>
            </w:r>
          </w:p>
          <w:p w:rsidR="00823359" w:rsidRPr="00AB79E0" w:rsidRDefault="00823359"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 xml:space="preserve">2.5 (2) </w:t>
            </w:r>
            <w:r w:rsidRPr="00AB79E0">
              <w:rPr>
                <w:rFonts w:eastAsia="Calibri" w:cs="Arial"/>
                <w:szCs w:val="22"/>
              </w:rPr>
              <w:t>sich mit Ausdrucksformen des christli</w:t>
            </w:r>
            <w:r w:rsidR="00823359" w:rsidRPr="00AB79E0">
              <w:rPr>
                <w:rFonts w:eastAsia="Calibri" w:cs="Arial"/>
                <w:szCs w:val="22"/>
              </w:rPr>
              <w:t>c</w:t>
            </w:r>
            <w:r w:rsidRPr="00AB79E0">
              <w:rPr>
                <w:rFonts w:eastAsia="Calibri" w:cs="Arial"/>
                <w:szCs w:val="22"/>
              </w:rPr>
              <w:t>hen Glaubens auseinandersetzen und ihren Gebrauch reflektieren.</w:t>
            </w:r>
          </w:p>
          <w:p w:rsidR="00AA56E4" w:rsidRDefault="00AA56E4"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AB79E0" w:rsidRDefault="00AA56E4" w:rsidP="00823359">
            <w:pPr>
              <w:spacing w:line="276" w:lineRule="auto"/>
              <w:rPr>
                <w:rFonts w:eastAsia="Calibri" w:cs="Arial"/>
                <w:i/>
                <w:szCs w:val="22"/>
              </w:rPr>
            </w:pPr>
            <w:r w:rsidRPr="00AB79E0">
              <w:rPr>
                <w:rFonts w:eastAsia="Calibri" w:cs="Arial"/>
                <w:szCs w:val="22"/>
              </w:rPr>
              <w:t>2.5. (3) angemessenes Verhalten in religiös bedeutsamen Situationen reflektieren.</w:t>
            </w:r>
          </w:p>
        </w:tc>
        <w:tc>
          <w:tcPr>
            <w:tcW w:w="1558" w:type="pct"/>
            <w:tcBorders>
              <w:top w:val="single" w:sz="4" w:space="0" w:color="auto"/>
              <w:left w:val="single" w:sz="4" w:space="0" w:color="auto"/>
              <w:bottom w:val="single" w:sz="4" w:space="0" w:color="auto"/>
              <w:right w:val="single" w:sz="4" w:space="0" w:color="auto"/>
            </w:tcBorders>
            <w:shd w:val="clear" w:color="auto" w:fill="auto"/>
          </w:tcPr>
          <w:p w:rsidR="00AA56E4" w:rsidRPr="00AB79E0" w:rsidRDefault="00AA56E4" w:rsidP="00AA56E4">
            <w:pPr>
              <w:spacing w:line="276" w:lineRule="auto"/>
              <w:rPr>
                <w:rFonts w:eastAsia="Calibri" w:cs="Arial"/>
                <w:szCs w:val="22"/>
              </w:rPr>
            </w:pPr>
            <w:r w:rsidRPr="00AB79E0">
              <w:rPr>
                <w:rFonts w:eastAsia="Calibri" w:cs="Arial"/>
                <w:szCs w:val="22"/>
              </w:rPr>
              <w:t>Schülerinnen und Schüler können</w:t>
            </w:r>
          </w:p>
          <w:p w:rsidR="00AA56E4" w:rsidRPr="00AB79E0" w:rsidRDefault="00AA56E4" w:rsidP="00AA56E4">
            <w:pPr>
              <w:spacing w:line="276" w:lineRule="auto"/>
              <w:rPr>
                <w:rFonts w:eastAsia="Calibri" w:cs="Arial"/>
                <w:szCs w:val="22"/>
              </w:rPr>
            </w:pPr>
          </w:p>
          <w:p w:rsidR="00AA56E4" w:rsidRPr="00AB79E0" w:rsidRDefault="004F52AC" w:rsidP="00AA56E4">
            <w:pPr>
              <w:spacing w:line="276" w:lineRule="auto"/>
              <w:rPr>
                <w:rFonts w:eastAsia="Calibri" w:cs="Arial"/>
                <w:b/>
                <w:szCs w:val="22"/>
              </w:rPr>
            </w:pPr>
            <w:r>
              <w:rPr>
                <w:rFonts w:eastAsia="Calibri" w:cs="Arial"/>
                <w:b/>
                <w:szCs w:val="22"/>
              </w:rPr>
              <w:t>3.1.4 (1)</w:t>
            </w:r>
          </w:p>
          <w:p w:rsidR="00AA56E4" w:rsidRPr="00AB79E0" w:rsidRDefault="00AA56E4" w:rsidP="00AA56E4">
            <w:pPr>
              <w:spacing w:line="276" w:lineRule="auto"/>
              <w:rPr>
                <w:rFonts w:eastAsia="Calibri" w:cs="Arial"/>
                <w:szCs w:val="22"/>
              </w:rPr>
            </w:pPr>
            <w:r w:rsidRPr="00AB79E0">
              <w:rPr>
                <w:rFonts w:eastAsia="Calibri" w:cs="Arial"/>
                <w:b/>
                <w:szCs w:val="22"/>
              </w:rPr>
              <w:t>G / M</w:t>
            </w:r>
            <w:r w:rsidR="00BC3943" w:rsidRPr="00AB79E0">
              <w:rPr>
                <w:rFonts w:eastAsia="Calibri" w:cs="Arial"/>
                <w:b/>
                <w:szCs w:val="22"/>
              </w:rPr>
              <w:t xml:space="preserve"> </w:t>
            </w:r>
            <w:r w:rsidRPr="00AB79E0">
              <w:rPr>
                <w:rFonts w:eastAsia="Calibri" w:cs="Arial"/>
                <w:b/>
                <w:szCs w:val="22"/>
              </w:rPr>
              <w:t>/ E</w:t>
            </w:r>
            <w:r w:rsidRPr="00AB79E0">
              <w:rPr>
                <w:rFonts w:eastAsia="Calibri" w:cs="Arial"/>
                <w:szCs w:val="22"/>
              </w:rPr>
              <w:t xml:space="preserve"> sich mit menschlichen Fragen nach Gott (z. B. Wo ist er? Gibt es ihn überhaupt? Wie wirkt er?) auseinandersetzen</w:t>
            </w:r>
          </w:p>
          <w:p w:rsidR="00BC3943" w:rsidRPr="00AB79E0" w:rsidRDefault="00BC3943" w:rsidP="00AA56E4">
            <w:pPr>
              <w:spacing w:line="276" w:lineRule="auto"/>
              <w:rPr>
                <w:rFonts w:eastAsia="Calibri" w:cs="Arial"/>
                <w:b/>
                <w:szCs w:val="22"/>
              </w:rPr>
            </w:pPr>
          </w:p>
          <w:p w:rsidR="00AA56E4" w:rsidRPr="00AB79E0" w:rsidRDefault="004F52AC" w:rsidP="00AA56E4">
            <w:pPr>
              <w:spacing w:line="276" w:lineRule="auto"/>
              <w:rPr>
                <w:rFonts w:eastAsia="Calibri" w:cs="Arial"/>
                <w:b/>
                <w:szCs w:val="22"/>
              </w:rPr>
            </w:pPr>
            <w:r>
              <w:rPr>
                <w:rFonts w:eastAsia="Calibri" w:cs="Arial"/>
                <w:b/>
                <w:szCs w:val="22"/>
              </w:rPr>
              <w:t>3.1.1 (1)</w:t>
            </w:r>
          </w:p>
          <w:p w:rsidR="00AA56E4" w:rsidRPr="00AB79E0" w:rsidRDefault="00AA56E4" w:rsidP="00AA56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anhand verschiedener Medien (zum Beispiel Filme, Bilder, Lieder) menschliche</w:t>
            </w:r>
            <w:r w:rsidR="00823359" w:rsidRPr="00AB79E0">
              <w:rPr>
                <w:rFonts w:eastAsia="Calibri" w:cs="Arial"/>
                <w:szCs w:val="22"/>
              </w:rPr>
              <w:t xml:space="preserve"> </w:t>
            </w:r>
            <w:r w:rsidRPr="00AB79E0">
              <w:rPr>
                <w:rFonts w:eastAsia="Calibri" w:cs="Arial"/>
                <w:szCs w:val="22"/>
              </w:rPr>
              <w:t>Grunderfahru</w:t>
            </w:r>
            <w:r w:rsidR="00BC3943" w:rsidRPr="00AB79E0">
              <w:rPr>
                <w:rFonts w:eastAsia="Calibri" w:cs="Arial"/>
                <w:szCs w:val="22"/>
              </w:rPr>
              <w:t>ngen (zum Beispiel Glück, Gelin</w:t>
            </w:r>
            <w:r w:rsidRPr="00AB79E0">
              <w:rPr>
                <w:rFonts w:eastAsia="Calibri" w:cs="Arial"/>
                <w:szCs w:val="22"/>
              </w:rPr>
              <w:t xml:space="preserve">gen, Versagen, Vertrauen, Angst, </w:t>
            </w:r>
          </w:p>
          <w:p w:rsidR="00AA56E4" w:rsidRPr="00AB79E0" w:rsidRDefault="00AA56E4" w:rsidP="00AA56E4">
            <w:pPr>
              <w:spacing w:line="276" w:lineRule="auto"/>
              <w:rPr>
                <w:rFonts w:eastAsia="Calibri" w:cs="Arial"/>
                <w:szCs w:val="22"/>
              </w:rPr>
            </w:pPr>
            <w:r w:rsidRPr="00AB79E0">
              <w:rPr>
                <w:rFonts w:eastAsia="Calibri" w:cs="Arial"/>
                <w:szCs w:val="22"/>
              </w:rPr>
              <w:t>Trauer, Freude, Dank) skizzieren</w:t>
            </w:r>
          </w:p>
          <w:p w:rsidR="00AA56E4" w:rsidRPr="00AB79E0" w:rsidRDefault="00AA56E4"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verschiedener Medien (zum Beispiel Filme, Bilder, Lieder) menschliche Grunderfahrungen (zum Beispiel Glück, Gelingen, Versagen, Vertrauen, Angst, Trauer, Freude, Dank) darstellen und in Beziehung zum eigenen Leben setzen</w:t>
            </w:r>
          </w:p>
          <w:p w:rsidR="00AA56E4" w:rsidRPr="00AB79E0" w:rsidRDefault="00AA56E4" w:rsidP="00AA56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anhand von verschiedenen Medien (zum Beispiel Filme, Bilder, Lieder) menschliche Grunderfahrungen (zum Beispiel Glück, Gelingen, Versagen, Vertrauen, Angst, Trauer, Freude, Dank) darstellen und sich mit ihnen auseinandersetzen</w:t>
            </w:r>
          </w:p>
          <w:p w:rsidR="00BC3943" w:rsidRPr="00AB79E0" w:rsidRDefault="00BC3943" w:rsidP="00AA56E4">
            <w:pPr>
              <w:spacing w:line="276" w:lineRule="auto"/>
              <w:rPr>
                <w:rFonts w:eastAsia="Calibri" w:cs="Arial"/>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3.1.1 (2)</w:t>
            </w:r>
          </w:p>
          <w:p w:rsidR="00AA56E4" w:rsidRPr="00AB79E0" w:rsidRDefault="00AA56E4" w:rsidP="00AA56E4">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Ausdrucksformen für Klage, Trauer, Wut, Dank, Vertrauen und Bitte in Psalmen beschreiben und kreativ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Ausdrucksformen für Klage, Trauer, Wut, Dank, Vertrauen und Bitte in Psalmen vergleichen und kreativ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Ausdrucksformen für Klage, Trauer, Wut, Dank, Vertrauen und Bitte in Psalmen erklären und kreativ gestalten</w:t>
            </w:r>
          </w:p>
          <w:p w:rsidR="00BC3943" w:rsidRPr="00AB79E0" w:rsidRDefault="00BC3943" w:rsidP="00AA56E4">
            <w:pPr>
              <w:spacing w:line="276" w:lineRule="auto"/>
              <w:rPr>
                <w:rFonts w:eastAsia="Calibri" w:cs="Arial"/>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3.1.4  (4)</w:t>
            </w:r>
          </w:p>
          <w:p w:rsidR="00AA56E4" w:rsidRPr="00AB79E0" w:rsidRDefault="00AA56E4" w:rsidP="00AA56E4">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ausgehend von verschiedenen Lebenssituationen Formen der Hinwendung zu Gott (Bitte, Dank, Klage, Lob) benennen und gestalten</w:t>
            </w:r>
          </w:p>
          <w:p w:rsidR="00AA56E4" w:rsidRPr="00AB79E0" w:rsidRDefault="00AA56E4"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ausgehend von verschiedenen Lebenssitua-tionen Formen der </w:t>
            </w:r>
          </w:p>
          <w:p w:rsidR="00AA56E4" w:rsidRPr="00AB79E0" w:rsidRDefault="00AA56E4" w:rsidP="00AA56E4">
            <w:pPr>
              <w:spacing w:line="276" w:lineRule="auto"/>
              <w:rPr>
                <w:rFonts w:eastAsia="Calibri" w:cs="Arial"/>
                <w:szCs w:val="22"/>
              </w:rPr>
            </w:pPr>
            <w:r w:rsidRPr="00AB79E0">
              <w:rPr>
                <w:rFonts w:eastAsia="Calibri" w:cs="Arial"/>
                <w:szCs w:val="22"/>
              </w:rPr>
              <w:t>Hinwendung zu Gott (Bitte, Dank, Klage, Lob) vergleichen und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ausgehend von verschiedenen Lebenssituati-onen Formen der Hinwendung zu Gott (Bitte, Dank, Klage, Lob) untersuchen und gestalten</w:t>
            </w:r>
          </w:p>
          <w:p w:rsidR="00823359" w:rsidRPr="00AB79E0" w:rsidRDefault="00823359" w:rsidP="00AA56E4">
            <w:pPr>
              <w:spacing w:line="276" w:lineRule="auto"/>
              <w:rPr>
                <w:rFonts w:eastAsia="Calibri" w:cs="Arial"/>
                <w:b/>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3.1.6 (4)</w:t>
            </w:r>
          </w:p>
          <w:p w:rsidR="00AA56E4" w:rsidRPr="00AB79E0" w:rsidRDefault="00AA56E4" w:rsidP="00AA56E4">
            <w:pPr>
              <w:spacing w:line="276" w:lineRule="auto"/>
              <w:rPr>
                <w:rFonts w:eastAsia="Calibri" w:cs="Arial"/>
                <w:i/>
                <w:szCs w:val="22"/>
              </w:rPr>
            </w:pPr>
            <w:r w:rsidRPr="00AB79E0">
              <w:rPr>
                <w:rFonts w:eastAsia="Calibri" w:cs="Arial"/>
                <w:b/>
                <w:szCs w:val="22"/>
              </w:rPr>
              <w:t>G / M / E</w:t>
            </w:r>
            <w:r w:rsidRPr="00AB79E0">
              <w:rPr>
                <w:rFonts w:eastAsia="Calibri" w:cs="Arial"/>
                <w:szCs w:val="22"/>
              </w:rPr>
              <w:t xml:space="preserve"> sich mit liturgischen Ausdrucksformen auseinandersetzen</w:t>
            </w:r>
          </w:p>
          <w:p w:rsidR="00AA56E4" w:rsidRPr="00AB79E0" w:rsidRDefault="00AA56E4" w:rsidP="00C4418B">
            <w:pPr>
              <w:spacing w:line="276" w:lineRule="auto"/>
              <w:rPr>
                <w:rFonts w:eastAsia="Calibri" w:cs="Arial"/>
                <w:i/>
                <w:szCs w:val="22"/>
              </w:rPr>
            </w:pPr>
          </w:p>
          <w:p w:rsidR="00AA56E4" w:rsidRPr="00AB79E0" w:rsidRDefault="00AA56E4" w:rsidP="00C4418B">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3C24CD" w:rsidRPr="00AB79E0" w:rsidRDefault="003C24CD"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Zu wem beten Menschen?</w:t>
            </w:r>
          </w:p>
          <w:p w:rsidR="00AA56E4" w:rsidRPr="00AB79E0" w:rsidRDefault="00AA56E4" w:rsidP="00AA56E4">
            <w:pPr>
              <w:spacing w:line="276" w:lineRule="auto"/>
              <w:rPr>
                <w:rFonts w:eastAsia="Calibri" w:cs="Arial"/>
                <w:szCs w:val="22"/>
              </w:rPr>
            </w:pPr>
            <w:r w:rsidRPr="00AB79E0">
              <w:rPr>
                <w:rFonts w:eastAsia="Calibri" w:cs="Arial"/>
                <w:szCs w:val="22"/>
              </w:rPr>
              <w:t>Wer ist der Gott, der im Gebet angesprochen wird?</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Im Gespräch sammeln Schülerinnen und Schüler Fragen zu Gott</w:t>
            </w:r>
            <w:r w:rsidR="003C24CD" w:rsidRPr="00AB79E0">
              <w:rPr>
                <w:rFonts w:eastAsia="Calibri" w:cs="Arial"/>
                <w:szCs w:val="22"/>
              </w:rPr>
              <w:t>.</w:t>
            </w:r>
          </w:p>
          <w:p w:rsidR="00AA3610" w:rsidRPr="00AB79E0" w:rsidRDefault="00AA3610" w:rsidP="00AA56E4">
            <w:pPr>
              <w:spacing w:line="276" w:lineRule="auto"/>
              <w:rPr>
                <w:rFonts w:eastAsia="Calibri" w:cs="Arial"/>
                <w:szCs w:val="22"/>
              </w:rPr>
            </w:pPr>
          </w:p>
          <w:p w:rsidR="00AA56E4" w:rsidRPr="00AB79E0" w:rsidRDefault="00AA3610" w:rsidP="00AA56E4">
            <w:pPr>
              <w:spacing w:line="276" w:lineRule="auto"/>
              <w:rPr>
                <w:rFonts w:eastAsia="Calibri" w:cs="Arial"/>
                <w:szCs w:val="22"/>
              </w:rPr>
            </w:pPr>
            <w:r w:rsidRPr="00AB79E0">
              <w:rPr>
                <w:rFonts w:eastAsia="Calibri" w:cs="Arial"/>
                <w:szCs w:val="22"/>
              </w:rPr>
              <w:t xml:space="preserve">Impuls: </w:t>
            </w:r>
            <w:r w:rsidR="00AA56E4" w:rsidRPr="00AB79E0">
              <w:rPr>
                <w:rFonts w:eastAsia="Calibri" w:cs="Arial"/>
                <w:szCs w:val="22"/>
              </w:rPr>
              <w:t>„</w:t>
            </w:r>
            <w:r w:rsidR="00CB6773" w:rsidRPr="00AB79E0">
              <w:rPr>
                <w:rFonts w:eastAsia="Calibri" w:cs="Arial"/>
                <w:szCs w:val="22"/>
              </w:rPr>
              <w:t>Kann</w:t>
            </w:r>
            <w:r w:rsidR="00AA56E4" w:rsidRPr="00AB79E0">
              <w:rPr>
                <w:rFonts w:eastAsia="Calibri" w:cs="Arial"/>
                <w:szCs w:val="22"/>
              </w:rPr>
              <w:t xml:space="preserve"> ich an Gott glauben, </w:t>
            </w:r>
            <w:r w:rsidR="00CB6773" w:rsidRPr="00AB79E0">
              <w:rPr>
                <w:rFonts w:eastAsia="Calibri" w:cs="Arial"/>
                <w:szCs w:val="22"/>
              </w:rPr>
              <w:t xml:space="preserve">auch </w:t>
            </w:r>
            <w:r w:rsidR="00AA56E4" w:rsidRPr="00AB79E0">
              <w:rPr>
                <w:rFonts w:eastAsia="Calibri" w:cs="Arial"/>
                <w:szCs w:val="22"/>
              </w:rPr>
              <w:t>wenn ich ihn nicht sehe?“</w:t>
            </w:r>
          </w:p>
          <w:p w:rsidR="00537DA6" w:rsidRPr="00AB79E0" w:rsidRDefault="00537DA6" w:rsidP="00AA56E4">
            <w:pPr>
              <w:spacing w:line="276" w:lineRule="auto"/>
              <w:rPr>
                <w:rFonts w:eastAsia="Calibri" w:cs="Arial"/>
                <w:szCs w:val="22"/>
              </w:rPr>
            </w:pPr>
          </w:p>
          <w:p w:rsidR="0061055C" w:rsidRPr="00AB79E0" w:rsidRDefault="0061055C"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Sc</w:t>
            </w:r>
            <w:r w:rsidRPr="00AB79E0">
              <w:rPr>
                <w:rFonts w:eastAsia="Calibri" w:cs="Arial"/>
                <w:szCs w:val="22"/>
              </w:rPr>
              <w:t>hüleräußerungen zu Gott verglei</w:t>
            </w:r>
            <w:r w:rsidR="00AA56E4" w:rsidRPr="00AB79E0">
              <w:rPr>
                <w:rFonts w:eastAsia="Calibri" w:cs="Arial"/>
                <w:szCs w:val="22"/>
              </w:rPr>
              <w:t>chen und sich positionieren</w:t>
            </w:r>
            <w:r w:rsidRPr="00AB79E0">
              <w:rPr>
                <w:rFonts w:eastAsia="Calibri" w:cs="Arial"/>
                <w:szCs w:val="22"/>
              </w:rPr>
              <w:t>.</w:t>
            </w:r>
          </w:p>
          <w:p w:rsidR="00AA56E4" w:rsidRPr="00AB79E0" w:rsidRDefault="0061055C" w:rsidP="00AA56E4">
            <w:pPr>
              <w:spacing w:line="276" w:lineRule="auto"/>
              <w:rPr>
                <w:rFonts w:eastAsia="Calibri" w:cs="Arial"/>
                <w:szCs w:val="22"/>
              </w:rPr>
            </w:pPr>
            <w:r w:rsidRPr="00AB79E0">
              <w:rPr>
                <w:rFonts w:eastAsia="Calibri" w:cs="Arial"/>
                <w:szCs w:val="22"/>
              </w:rPr>
              <w:t>S</w:t>
            </w:r>
            <w:r w:rsidR="00AA56E4" w:rsidRPr="00AB79E0">
              <w:rPr>
                <w:rFonts w:eastAsia="Calibri" w:cs="Arial"/>
                <w:szCs w:val="22"/>
              </w:rPr>
              <w:t>ich gegenseitig erzählen, wie sich der Glaube verändert („Als ich klein war…“)</w:t>
            </w:r>
            <w:r w:rsidR="00AA3610" w:rsidRPr="00AB79E0">
              <w:rPr>
                <w:rFonts w:eastAsia="Calibri" w:cs="Arial"/>
                <w:szCs w:val="22"/>
              </w:rPr>
              <w:t>.</w:t>
            </w:r>
          </w:p>
          <w:p w:rsidR="0061055C" w:rsidRPr="00AB79E0" w:rsidRDefault="0061055C" w:rsidP="0061055C">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Inwiefern </w:t>
            </w:r>
            <w:r w:rsidR="0090480A" w:rsidRPr="00AB79E0">
              <w:rPr>
                <w:rFonts w:eastAsia="Calibri" w:cs="Arial"/>
                <w:szCs w:val="22"/>
              </w:rPr>
              <w:t>ver</w:t>
            </w:r>
            <w:r w:rsidRPr="00AB79E0">
              <w:rPr>
                <w:rFonts w:eastAsia="Calibri" w:cs="Arial"/>
                <w:szCs w:val="22"/>
              </w:rPr>
              <w:t xml:space="preserve">ändern sich Gottesbilder durch Erfahrungen? </w:t>
            </w:r>
          </w:p>
          <w:p w:rsidR="0061055C" w:rsidRPr="00AB79E0" w:rsidRDefault="0061055C"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Bilder von Gott (etwa in einem</w:t>
            </w:r>
            <w:r w:rsidRPr="00AB79E0">
              <w:rPr>
                <w:rFonts w:eastAsia="Calibri" w:cs="Arial"/>
                <w:szCs w:val="22"/>
              </w:rPr>
              <w:t xml:space="preserve"> Schulbuch) zusammentragen, ord</w:t>
            </w:r>
            <w:r w:rsidR="00AA56E4" w:rsidRPr="00AB79E0">
              <w:rPr>
                <w:rFonts w:eastAsia="Calibri" w:cs="Arial"/>
                <w:szCs w:val="22"/>
              </w:rPr>
              <w:t>nen, vergleichen und zu Bibelworten in Beziehung setzen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Situationen schildern.</w:t>
            </w:r>
          </w:p>
          <w:p w:rsidR="00AA56E4" w:rsidRPr="00AB79E0" w:rsidRDefault="00AA56E4" w:rsidP="00AA56E4">
            <w:pPr>
              <w:spacing w:line="276" w:lineRule="auto"/>
              <w:rPr>
                <w:rFonts w:eastAsia="Calibri" w:cs="Arial"/>
                <w:szCs w:val="22"/>
              </w:rPr>
            </w:pPr>
            <w:r w:rsidRPr="00AB79E0">
              <w:rPr>
                <w:rFonts w:eastAsia="Calibri" w:cs="Arial"/>
                <w:szCs w:val="22"/>
              </w:rPr>
              <w:t xml:space="preserve">Überlegungen anstellen: Kenne ich solche Erfahrungen? </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D</w:t>
            </w:r>
            <w:r w:rsidR="0017011F" w:rsidRPr="00AB79E0">
              <w:rPr>
                <w:rFonts w:eastAsia="Calibri" w:cs="Arial"/>
                <w:szCs w:val="22"/>
              </w:rPr>
              <w:t>enk- oder Sprechblasen zu ausge</w:t>
            </w:r>
            <w:r w:rsidRPr="00AB79E0">
              <w:rPr>
                <w:rFonts w:eastAsia="Calibri" w:cs="Arial"/>
                <w:szCs w:val="22"/>
              </w:rPr>
              <w:t>wählten Bildern formulieren</w:t>
            </w:r>
            <w:r w:rsidR="0017011F" w:rsidRPr="00AB79E0">
              <w:rPr>
                <w:rFonts w:eastAsia="Calibri" w:cs="Arial"/>
                <w:szCs w:val="22"/>
              </w:rPr>
              <w:t>.</w:t>
            </w:r>
            <w:r w:rsidRPr="00AB79E0">
              <w:rPr>
                <w:rFonts w:eastAsia="Calibri" w:cs="Arial"/>
                <w:szCs w:val="22"/>
              </w:rPr>
              <w:t xml:space="preserve">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Erfahrungen (Freude, Wut, Trauer) aus</w:t>
            </w:r>
            <w:r w:rsidR="00AA56E4" w:rsidRPr="00AB79E0">
              <w:rPr>
                <w:rFonts w:eastAsia="Calibri" w:cs="Arial"/>
                <w:szCs w:val="22"/>
              </w:rPr>
              <w:t xml:space="preserve"> Psalmworten erschließen.</w:t>
            </w: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Psalmworte</w:t>
            </w:r>
            <w:r w:rsidR="00AA56E4" w:rsidRPr="00AB79E0">
              <w:rPr>
                <w:rFonts w:eastAsia="Calibri" w:cs="Arial"/>
                <w:szCs w:val="22"/>
              </w:rPr>
              <w:t xml:space="preserve"> (fremden und evtl. eigenen) Erfahrungen zuordnen </w:t>
            </w:r>
          </w:p>
          <w:p w:rsidR="00AA56E4" w:rsidRPr="00AB79E0" w:rsidRDefault="0090480A"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AA56E4" w:rsidRPr="00AB79E0">
              <w:rPr>
                <w:rFonts w:eastAsia="Calibri" w:cs="Arial"/>
                <w:szCs w:val="22"/>
              </w:rPr>
              <w:t xml:space="preserve">entsprechende Gebetsformen (Klage, Bitte, Dank und Lob) </w:t>
            </w:r>
            <w:r w:rsidRPr="00AB79E0">
              <w:rPr>
                <w:rFonts w:eastAsia="Calibri" w:cs="Arial"/>
                <w:szCs w:val="22"/>
              </w:rPr>
              <w:t>dazu</w:t>
            </w:r>
            <w:r w:rsidR="00AA56E4" w:rsidRPr="00AB79E0">
              <w:rPr>
                <w:rFonts w:eastAsia="Calibri" w:cs="Arial"/>
                <w:szCs w:val="22"/>
              </w:rPr>
              <w:t xml:space="preserve"> in Beziehung setzen.</w:t>
            </w: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K</w:t>
            </w:r>
            <w:r w:rsidRPr="00AB79E0">
              <w:rPr>
                <w:rFonts w:eastAsia="Calibri" w:cs="Arial"/>
                <w:szCs w:val="22"/>
              </w:rPr>
              <w:t>reative Gestaltungsangebote</w:t>
            </w: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Verschiedene Gebetshaltungen beschreiben</w:t>
            </w: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Bei welchen Gelegenheiten beten Menschen zu Gott?</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Ein Psalmwort in heutige Sprache  übersetzen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Zu unterschiedlichen Situationen  mögliche Gebetstexte (Lob, Dank, Bitte, Klage) formulieren</w:t>
            </w:r>
          </w:p>
          <w:p w:rsidR="0090480A" w:rsidRPr="00AB79E0" w:rsidRDefault="00AA56E4" w:rsidP="00AA56E4">
            <w:pPr>
              <w:spacing w:line="276" w:lineRule="auto"/>
              <w:rPr>
                <w:rFonts w:eastAsia="Calibri" w:cs="Arial"/>
                <w:szCs w:val="22"/>
              </w:rPr>
            </w:pPr>
            <w:r w:rsidRPr="00AB79E0">
              <w:rPr>
                <w:rFonts w:eastAsia="Calibri" w:cs="Arial"/>
                <w:szCs w:val="22"/>
              </w:rPr>
              <w:t xml:space="preserve">Ritualisierte Anlässe für Gebete: </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Sich übe</w:t>
            </w:r>
            <w:r w:rsidR="0090480A" w:rsidRPr="00AB79E0">
              <w:rPr>
                <w:rFonts w:eastAsia="Calibri" w:cs="Arial"/>
                <w:szCs w:val="22"/>
              </w:rPr>
              <w:t>r Erfahrungen mit sich wiederho</w:t>
            </w:r>
            <w:r w:rsidRPr="00AB79E0">
              <w:rPr>
                <w:rFonts w:eastAsia="Calibri" w:cs="Arial"/>
                <w:szCs w:val="22"/>
              </w:rPr>
              <w:t>lenden Gebetssituationen (Abendgebet, Tischgebet, Gebet im Gottesdienst) austauschen.</w:t>
            </w:r>
          </w:p>
          <w:p w:rsidR="00AA56E4" w:rsidRPr="00AB79E0" w:rsidRDefault="00AA56E4" w:rsidP="00AA56E4">
            <w:pPr>
              <w:spacing w:line="276" w:lineRule="auto"/>
              <w:rPr>
                <w:rFonts w:eastAsia="Calibri" w:cs="Arial"/>
                <w:szCs w:val="22"/>
              </w:rPr>
            </w:pPr>
          </w:p>
          <w:p w:rsidR="00AA56E4" w:rsidRPr="00AB79E0" w:rsidRDefault="00F25AAE" w:rsidP="00AA56E4">
            <w:pPr>
              <w:spacing w:line="276" w:lineRule="auto"/>
              <w:rPr>
                <w:rFonts w:eastAsia="Calibri" w:cs="Arial"/>
                <w:szCs w:val="22"/>
              </w:rPr>
            </w:pPr>
            <w:r w:rsidRPr="00AB79E0">
              <w:rPr>
                <w:rFonts w:eastAsia="Calibri" w:cs="Arial"/>
                <w:szCs w:val="22"/>
              </w:rPr>
              <w:t>Impuls</w:t>
            </w:r>
            <w:r w:rsidR="00AA56E4" w:rsidRPr="00AB79E0">
              <w:rPr>
                <w:rFonts w:eastAsia="Calibri" w:cs="Arial"/>
                <w:szCs w:val="22"/>
              </w:rPr>
              <w:t xml:space="preserve">: In der Grundschule gab es ein Klassenritual…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Was braucht es für einen schönen Schulgottesdienst?  </w:t>
            </w:r>
          </w:p>
          <w:p w:rsidR="00AA56E4" w:rsidRPr="00AB79E0" w:rsidRDefault="00F25AAE" w:rsidP="00AA56E4">
            <w:pPr>
              <w:spacing w:line="276" w:lineRule="auto"/>
              <w:rPr>
                <w:rFonts w:eastAsia="Calibri" w:cs="Arial"/>
                <w:szCs w:val="22"/>
              </w:rPr>
            </w:pPr>
            <w:r w:rsidRPr="00AB79E0">
              <w:rPr>
                <w:rFonts w:eastAsia="Calibri" w:cs="Arial"/>
                <w:szCs w:val="22"/>
              </w:rPr>
              <w:t>Leitfaden/Liturgie für einen Schulgottesdienst entwickeln: Gesang, Gebete, Lesung, Segen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Einführung in das Vaterunser: </w:t>
            </w:r>
          </w:p>
          <w:p w:rsidR="00AA56E4" w:rsidRPr="00AB79E0" w:rsidRDefault="00AA56E4" w:rsidP="00AA56E4">
            <w:pPr>
              <w:spacing w:line="276" w:lineRule="auto"/>
              <w:rPr>
                <w:rFonts w:eastAsia="Calibri" w:cs="Arial"/>
                <w:szCs w:val="22"/>
              </w:rPr>
            </w:pPr>
            <w:r w:rsidRPr="00AB79E0">
              <w:rPr>
                <w:rFonts w:eastAsia="Calibri" w:cs="Arial"/>
                <w:szCs w:val="22"/>
              </w:rPr>
              <w:t>Vat</w:t>
            </w:r>
            <w:r w:rsidR="00F25AAE" w:rsidRPr="00AB79E0">
              <w:rPr>
                <w:rFonts w:eastAsia="Calibri" w:cs="Arial"/>
                <w:szCs w:val="22"/>
              </w:rPr>
              <w:t>erunser in verschiedenen Gestal</w:t>
            </w:r>
            <w:r w:rsidRPr="00AB79E0">
              <w:rPr>
                <w:rFonts w:eastAsia="Calibri" w:cs="Arial"/>
                <w:szCs w:val="22"/>
              </w:rPr>
              <w:t>tungsformen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Eindrücke sowie Vorerfah</w:t>
            </w:r>
            <w:r w:rsidR="00F25AAE" w:rsidRPr="00AB79E0">
              <w:rPr>
                <w:rFonts w:eastAsia="Calibri" w:cs="Arial"/>
                <w:szCs w:val="22"/>
              </w:rPr>
              <w:t>rungen mit diesem Gebet sammeln</w:t>
            </w:r>
          </w:p>
          <w:p w:rsidR="00AA56E4" w:rsidRPr="00AB79E0" w:rsidRDefault="00AA56E4" w:rsidP="00AA56E4">
            <w:pPr>
              <w:spacing w:line="276" w:lineRule="auto"/>
              <w:rPr>
                <w:rFonts w:eastAsia="Calibri" w:cs="Arial"/>
                <w:szCs w:val="22"/>
              </w:rPr>
            </w:pPr>
            <w:r w:rsidRPr="00AB79E0">
              <w:rPr>
                <w:rFonts w:eastAsia="Calibri" w:cs="Arial"/>
                <w:szCs w:val="22"/>
              </w:rPr>
              <w:t>Arbeiten mit dem Text des Vaterun-ser:</w:t>
            </w:r>
          </w:p>
          <w:p w:rsidR="00AA56E4" w:rsidRPr="00AB79E0" w:rsidRDefault="00AA56E4" w:rsidP="00AA56E4">
            <w:pPr>
              <w:spacing w:line="276" w:lineRule="auto"/>
              <w:rPr>
                <w:rFonts w:eastAsia="Calibri" w:cs="Arial"/>
                <w:szCs w:val="22"/>
              </w:rPr>
            </w:pPr>
            <w:r w:rsidRPr="00AB79E0">
              <w:rPr>
                <w:rFonts w:eastAsia="Calibri" w:cs="Arial"/>
                <w:szCs w:val="22"/>
              </w:rPr>
              <w:t>Markieren, Fragen formul</w:t>
            </w:r>
            <w:r w:rsidR="00F25AAE" w:rsidRPr="00AB79E0">
              <w:rPr>
                <w:rFonts w:eastAsia="Calibri" w:cs="Arial"/>
                <w:szCs w:val="22"/>
              </w:rPr>
              <w:t>ieren Aus-drucksformen erproben</w:t>
            </w:r>
          </w:p>
          <w:p w:rsidR="00AA56E4" w:rsidRPr="00AB79E0" w:rsidRDefault="00AA56E4" w:rsidP="00BC3943">
            <w:pPr>
              <w:spacing w:line="276" w:lineRule="auto"/>
              <w:rPr>
                <w:rFonts w:eastAsia="Calibri" w:cs="Arial"/>
                <w:i/>
                <w:szCs w:val="22"/>
              </w:rPr>
            </w:pPr>
            <w:r w:rsidRPr="00AB79E0">
              <w:rPr>
                <w:rFonts w:eastAsia="Calibri" w:cs="Arial"/>
                <w:szCs w:val="22"/>
              </w:rPr>
              <w:t>Unser Kirchengebäude erzählt von unserem Glauben</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3C24CD" w:rsidRPr="00AB79E0" w:rsidRDefault="003C24CD"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Diese Fragen knüpfen an die für Klasse 5 vorgesehene Einheit „Von Gott sprechen – so oder so“</w:t>
            </w:r>
            <w:r w:rsidR="00537DA6" w:rsidRPr="00AB79E0">
              <w:rPr>
                <w:rFonts w:eastAsia="Calibri" w:cs="Arial"/>
                <w:szCs w:val="22"/>
              </w:rPr>
              <w:t xml:space="preserve"> </w:t>
            </w:r>
            <w:r w:rsidRPr="00AB79E0">
              <w:rPr>
                <w:rFonts w:eastAsia="Calibri" w:cs="Arial"/>
                <w:szCs w:val="22"/>
              </w:rPr>
              <w:t>an.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Schreibgespräch</w:t>
            </w:r>
          </w:p>
          <w:p w:rsidR="00AA56E4" w:rsidRPr="00AB79E0" w:rsidRDefault="00AA56E4" w:rsidP="00AA56E4">
            <w:pPr>
              <w:spacing w:line="276" w:lineRule="auto"/>
              <w:rPr>
                <w:rFonts w:eastAsia="Calibri" w:cs="Arial"/>
                <w:szCs w:val="22"/>
              </w:rPr>
            </w:pPr>
            <w:r w:rsidRPr="00AB79E0">
              <w:rPr>
                <w:rFonts w:eastAsia="Calibri" w:cs="Arial"/>
                <w:szCs w:val="22"/>
              </w:rPr>
              <w:t>Aus den Fragen entwickelt sich der Duktus der nächsten Stunden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Mit Bildern und Psalmworten eine Text- Bildcollage erstellen</w:t>
            </w:r>
          </w:p>
          <w:p w:rsidR="00AA56E4" w:rsidRPr="00AB79E0" w:rsidRDefault="00AA56E4" w:rsidP="00AA56E4">
            <w:pPr>
              <w:spacing w:line="276" w:lineRule="auto"/>
              <w:rPr>
                <w:rFonts w:eastAsia="Calibri" w:cs="Arial"/>
                <w:szCs w:val="22"/>
              </w:rPr>
            </w:pPr>
            <w:r w:rsidRPr="00AB79E0">
              <w:rPr>
                <w:rFonts w:eastAsia="Calibri" w:cs="Arial"/>
                <w:szCs w:val="22"/>
              </w:rPr>
              <w:t xml:space="preserve"> </w:t>
            </w:r>
          </w:p>
          <w:p w:rsidR="00AA56E4" w:rsidRPr="00AB79E0" w:rsidRDefault="00AA56E4" w:rsidP="00AA56E4">
            <w:pPr>
              <w:spacing w:line="276" w:lineRule="auto"/>
              <w:rPr>
                <w:rFonts w:eastAsia="Calibri" w:cs="Arial"/>
                <w:szCs w:val="22"/>
              </w:rPr>
            </w:pPr>
            <w:r w:rsidRPr="00AB79E0">
              <w:rPr>
                <w:rFonts w:eastAsia="Calibri" w:cs="Arial"/>
                <w:szCs w:val="22"/>
              </w:rPr>
              <w:t xml:space="preserve">Bildkartei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Farbsymbolik zur Unterstützung emotionaler Ausdrucksfähigkeit</w:t>
            </w:r>
          </w:p>
          <w:p w:rsidR="0061055C" w:rsidRPr="00AB79E0" w:rsidRDefault="0061055C"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S</w:t>
            </w:r>
            <w:r w:rsidR="0017011F" w:rsidRPr="00AB79E0">
              <w:rPr>
                <w:rFonts w:eastAsia="Calibri" w:cs="Arial"/>
                <w:szCs w:val="22"/>
              </w:rPr>
              <w:t>mileys, Adjektive, eigene Formu</w:t>
            </w:r>
            <w:r w:rsidR="00AA56E4" w:rsidRPr="00AB79E0">
              <w:rPr>
                <w:rFonts w:eastAsia="Calibri" w:cs="Arial"/>
                <w:szCs w:val="22"/>
              </w:rPr>
              <w:t>lierungen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Von Fingertricks zu Händehaltungen beim Gebet überleiten. Dar</w:t>
            </w:r>
            <w:r w:rsidR="00AA56E4" w:rsidRPr="00AB79E0">
              <w:rPr>
                <w:rFonts w:eastAsia="Calibri" w:cs="Arial"/>
                <w:szCs w:val="22"/>
              </w:rPr>
              <w:t>über miteinander reden (Was ist beten? Wer macht das? Wann? Wo? Wie? A</w:t>
            </w:r>
            <w:r w:rsidRPr="00AB79E0">
              <w:rPr>
                <w:rFonts w:eastAsia="Calibri" w:cs="Arial"/>
                <w:szCs w:val="22"/>
              </w:rPr>
              <w:t xml:space="preserve">n wen richtet sich das Gebet? </w:t>
            </w:r>
            <w:r w:rsidR="00AA56E4" w:rsidRPr="00AB79E0">
              <w:rPr>
                <w:rFonts w:eastAsia="Calibri" w:cs="Arial"/>
                <w:szCs w:val="22"/>
              </w:rPr>
              <w:t>Wer ist Gott?)</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Bildkartei,</w:t>
            </w:r>
          </w:p>
          <w:p w:rsidR="00AA56E4" w:rsidRPr="00AB79E0" w:rsidRDefault="00AA56E4" w:rsidP="00AA56E4">
            <w:pPr>
              <w:spacing w:line="276" w:lineRule="auto"/>
              <w:rPr>
                <w:rFonts w:eastAsia="Calibri" w:cs="Arial"/>
                <w:szCs w:val="22"/>
              </w:rPr>
            </w:pPr>
            <w:r w:rsidRPr="00AB79E0">
              <w:rPr>
                <w:rFonts w:eastAsia="Calibri" w:cs="Arial"/>
                <w:szCs w:val="22"/>
              </w:rPr>
              <w:t>Meldungen, Geschichten</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Die schönsten Kindergebete für u</w:t>
            </w:r>
            <w:r w:rsidR="0090480A" w:rsidRPr="00AB79E0">
              <w:rPr>
                <w:rFonts w:eastAsia="Calibri" w:cs="Arial"/>
                <w:szCs w:val="22"/>
              </w:rPr>
              <w:t>nterschiedliche Anlässe und Zei</w:t>
            </w:r>
            <w:r w:rsidRPr="00AB79E0">
              <w:rPr>
                <w:rFonts w:eastAsia="Calibri" w:cs="Arial"/>
                <w:szCs w:val="22"/>
              </w:rPr>
              <w:t>ten sammeln und in Schönschrift übertragen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für einen konkreten Anlass Klas-senandacht, Schulgottesdienst Elemente erarbeiten</w:t>
            </w:r>
          </w:p>
          <w:p w:rsidR="00AA56E4" w:rsidRPr="00AB79E0" w:rsidRDefault="00AA56E4"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z.B. Lieder, Kalligraphie, </w:t>
            </w:r>
          </w:p>
          <w:p w:rsidR="00AA56E4" w:rsidRPr="00AB79E0" w:rsidRDefault="00AA56E4" w:rsidP="00AA56E4">
            <w:pPr>
              <w:spacing w:line="276" w:lineRule="auto"/>
              <w:rPr>
                <w:rFonts w:eastAsia="Calibri" w:cs="Arial"/>
                <w:szCs w:val="22"/>
              </w:rPr>
            </w:pPr>
            <w:r w:rsidRPr="00AB79E0">
              <w:rPr>
                <w:rFonts w:eastAsia="Calibri" w:cs="Arial"/>
                <w:szCs w:val="22"/>
              </w:rPr>
              <w:t>Fremdsprachen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Lerntheke mit Antworten</w:t>
            </w:r>
          </w:p>
          <w:p w:rsidR="00AA56E4" w:rsidRPr="00AB79E0" w:rsidRDefault="00F25AAE" w:rsidP="00AA56E4">
            <w:pPr>
              <w:spacing w:line="276" w:lineRule="auto"/>
              <w:rPr>
                <w:rFonts w:eastAsia="Calibri" w:cs="Arial"/>
                <w:szCs w:val="22"/>
              </w:rPr>
            </w:pPr>
            <w:r w:rsidRPr="00AB79E0">
              <w:rPr>
                <w:rFonts w:eastAsia="Calibri" w:cs="Arial"/>
                <w:szCs w:val="22"/>
              </w:rPr>
              <w:t>Theologisieren zu einzelnen For</w:t>
            </w:r>
            <w:r w:rsidR="00AA56E4" w:rsidRPr="00AB79E0">
              <w:rPr>
                <w:rFonts w:eastAsia="Calibri" w:cs="Arial"/>
                <w:szCs w:val="22"/>
              </w:rPr>
              <w:t>mulierungen</w:t>
            </w:r>
          </w:p>
          <w:p w:rsidR="00AA56E4" w:rsidRPr="00AB79E0" w:rsidRDefault="00AA56E4" w:rsidP="00AA56E4">
            <w:pPr>
              <w:spacing w:line="276" w:lineRule="auto"/>
              <w:rPr>
                <w:rFonts w:eastAsia="Calibri" w:cs="Arial"/>
                <w:szCs w:val="22"/>
              </w:rPr>
            </w:pPr>
            <w:r w:rsidRPr="00AB79E0">
              <w:rPr>
                <w:rFonts w:eastAsia="Calibri" w:cs="Arial"/>
                <w:szCs w:val="22"/>
              </w:rPr>
              <w:t xml:space="preserve"> </w:t>
            </w: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Eine Führung durch die Kirche, bei der einzelne Bestandteile in ihrer </w:t>
            </w:r>
            <w:r w:rsidR="00F25AAE" w:rsidRPr="00AB79E0">
              <w:rPr>
                <w:rFonts w:eastAsia="Calibri" w:cs="Arial"/>
                <w:szCs w:val="22"/>
              </w:rPr>
              <w:t>Bedeutung für den Glauben erläu</w:t>
            </w:r>
            <w:r w:rsidRPr="00AB79E0">
              <w:rPr>
                <w:rFonts w:eastAsia="Calibri" w:cs="Arial"/>
                <w:szCs w:val="22"/>
              </w:rPr>
              <w:t>tert werden (Kirchturm, Glocken, Altarkreuz, Bibel)</w:t>
            </w:r>
          </w:p>
          <w:p w:rsidR="00AA56E4" w:rsidRPr="00AB79E0" w:rsidRDefault="00AA56E4" w:rsidP="00AA56E4">
            <w:pPr>
              <w:spacing w:line="276" w:lineRule="auto"/>
              <w:rPr>
                <w:rFonts w:eastAsia="Calibri" w:cs="Arial"/>
                <w:i/>
                <w:szCs w:val="22"/>
              </w:rPr>
            </w:pPr>
            <w:r w:rsidRPr="00AB79E0">
              <w:rPr>
                <w:rFonts w:eastAsia="Calibri" w:cs="Arial"/>
                <w:szCs w:val="22"/>
              </w:rPr>
              <w:t>Gestaltung von Kirchenfenstern: welche biblischen Motive wählen wir aus?</w:t>
            </w:r>
          </w:p>
        </w:tc>
      </w:tr>
      <w:tr w:rsidR="0082335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823359" w:rsidP="00592D52">
            <w:pPr>
              <w:pStyle w:val="0TabelleUeberschrift"/>
            </w:pPr>
            <w:bookmarkStart w:id="19" w:name="_Toc456172550"/>
            <w:r w:rsidRPr="00823359">
              <w:t xml:space="preserve">9. Von Jesus </w:t>
            </w:r>
            <w:r w:rsidR="00DB1793">
              <w:t>erzählen, an Christus glauben</w:t>
            </w:r>
            <w:bookmarkEnd w:id="19"/>
          </w:p>
          <w:p w:rsidR="00823359" w:rsidRPr="00D72B29" w:rsidRDefault="00DB1793" w:rsidP="00592D52">
            <w:pPr>
              <w:pStyle w:val="0caStunden"/>
            </w:pPr>
            <w:r>
              <w:t xml:space="preserve">ca. 10 </w:t>
            </w:r>
            <w:r w:rsidR="00592D52">
              <w:t>Std.</w:t>
            </w:r>
          </w:p>
        </w:tc>
      </w:tr>
      <w:tr w:rsidR="0082335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23359" w:rsidRPr="00484323" w:rsidRDefault="00823359" w:rsidP="00C4418B">
            <w:pPr>
              <w:spacing w:line="276" w:lineRule="auto"/>
              <w:rPr>
                <w:rFonts w:eastAsia="Calibri" w:cs="Arial"/>
                <w:szCs w:val="22"/>
              </w:rPr>
            </w:pPr>
            <w:r w:rsidRPr="00823359">
              <w:rPr>
                <w:rFonts w:eastAsia="Calibri" w:cs="Arial"/>
                <w:szCs w:val="22"/>
              </w:rPr>
              <w:t>In dieser Einheit geht es darum, die Frage nach Jesus mit der Frage nach der Bedeutung seines Wirkens zu verbinden. Das Besondere an Jesus wird durch eine narrative Christologie verdeutlicht und führt zu der Frage: „Wer ist Jesus Christus für mich, was bedeutet er für uns heute?“</w:t>
            </w:r>
          </w:p>
        </w:tc>
      </w:tr>
      <w:tr w:rsidR="00823359" w:rsidRPr="00CB5993"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823359" w:rsidRPr="0085216C" w:rsidRDefault="00823359"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823359" w:rsidRPr="00D72B29" w:rsidRDefault="00823359"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823359" w:rsidRPr="00D72B29" w:rsidRDefault="00823359"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823359" w:rsidRPr="00D72B29" w:rsidRDefault="00823359"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823359" w:rsidRPr="00D72B29"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r w:rsidRPr="00AB79E0">
              <w:rPr>
                <w:rFonts w:eastAsia="Calibri" w:cs="Arial"/>
                <w:szCs w:val="22"/>
              </w:rPr>
              <w:t>Die Schülerinnen und Schüler können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2.1.2</w:t>
            </w:r>
            <w:r w:rsidR="004F52AC">
              <w:rPr>
                <w:rFonts w:eastAsia="Calibri" w:cs="Arial"/>
                <w:szCs w:val="22"/>
              </w:rPr>
              <w:t xml:space="preserve"> </w:t>
            </w:r>
            <w:r w:rsidRPr="00AB79E0">
              <w:rPr>
                <w:rFonts w:eastAsia="Calibri" w:cs="Arial"/>
                <w:szCs w:val="22"/>
              </w:rPr>
              <w:t>religiös bedeutsame Phä-nomene und Fragestellungen in ihrem Lebensumfeld wahrnehmen und sie beschreiben</w:t>
            </w:r>
          </w:p>
          <w:p w:rsidR="00823359" w:rsidRPr="00AB79E0" w:rsidRDefault="00823359" w:rsidP="00823359">
            <w:pPr>
              <w:spacing w:line="276" w:lineRule="auto"/>
              <w:rPr>
                <w:rFonts w:eastAsia="Calibri" w:cs="Arial"/>
                <w:szCs w:val="22"/>
              </w:rPr>
            </w:pPr>
            <w:r w:rsidRPr="00AB79E0">
              <w:rPr>
                <w:rFonts w:eastAsia="Calibri" w:cs="Arial"/>
                <w:szCs w:val="22"/>
              </w:rPr>
              <w:t xml:space="preserve"> </w:t>
            </w:r>
          </w:p>
          <w:p w:rsidR="00823359" w:rsidRDefault="004F52AC" w:rsidP="00823359">
            <w:pPr>
              <w:spacing w:line="276" w:lineRule="auto"/>
              <w:rPr>
                <w:rFonts w:eastAsia="Calibri" w:cs="Arial"/>
                <w:szCs w:val="22"/>
              </w:rPr>
            </w:pPr>
            <w:r>
              <w:rPr>
                <w:rFonts w:eastAsia="Calibri" w:cs="Arial"/>
                <w:szCs w:val="22"/>
              </w:rPr>
              <w:t xml:space="preserve">2.1.3 </w:t>
            </w:r>
            <w:r w:rsidR="00823359" w:rsidRPr="00AB79E0">
              <w:rPr>
                <w:rFonts w:eastAsia="Calibri" w:cs="Arial"/>
                <w:szCs w:val="22"/>
              </w:rPr>
              <w:t xml:space="preserve">grundlegende religiöse Ausdrucksformen (Symbole, Riten, Mythen, Räume, Zeiten) wahrnehmen, sie in verschiedenen Kontexten erkennen, wiedergeben und sie einordnen. </w:t>
            </w:r>
          </w:p>
          <w:p w:rsidR="004F52AC" w:rsidRDefault="004F52AC" w:rsidP="00823359">
            <w:pPr>
              <w:spacing w:line="276" w:lineRule="auto"/>
              <w:rPr>
                <w:rFonts w:eastAsia="Calibri" w:cs="Arial"/>
                <w:szCs w:val="22"/>
              </w:rPr>
            </w:pPr>
          </w:p>
          <w:p w:rsidR="004F52AC" w:rsidRPr="00AB79E0" w:rsidRDefault="004F52AC" w:rsidP="00823359">
            <w:pPr>
              <w:spacing w:line="276" w:lineRule="auto"/>
              <w:rPr>
                <w:rFonts w:eastAsia="Calibri" w:cs="Arial"/>
                <w:szCs w:val="22"/>
              </w:rPr>
            </w:pPr>
          </w:p>
          <w:p w:rsidR="00823359" w:rsidRPr="00AB79E0" w:rsidRDefault="00823359" w:rsidP="00823359">
            <w:pPr>
              <w:spacing w:line="276" w:lineRule="auto"/>
              <w:rPr>
                <w:rFonts w:eastAsia="Calibri" w:cs="Arial"/>
                <w:i/>
                <w:szCs w:val="22"/>
              </w:rPr>
            </w:pPr>
            <w:r w:rsidRPr="00AB79E0">
              <w:rPr>
                <w:rFonts w:eastAsia="Calibri" w:cs="Arial"/>
                <w:szCs w:val="22"/>
              </w:rPr>
              <w:t>2.2.3 Texte, insbesondere bibli-sche, sachgemäß und m-thodisch reflektiert auslegen.</w:t>
            </w:r>
          </w:p>
          <w:p w:rsidR="00823359" w:rsidRPr="00AB79E0" w:rsidRDefault="00823359" w:rsidP="00C4418B">
            <w:pPr>
              <w:spacing w:line="276" w:lineRule="auto"/>
              <w:rPr>
                <w:rFonts w:eastAsia="Calibri" w:cs="Arial"/>
                <w:i/>
                <w:szCs w:val="22"/>
              </w:rPr>
            </w:pPr>
          </w:p>
        </w:tc>
        <w:tc>
          <w:tcPr>
            <w:tcW w:w="1558"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r w:rsidRPr="00AB79E0">
              <w:rPr>
                <w:rFonts w:eastAsia="Calibri" w:cs="Arial"/>
                <w:szCs w:val="22"/>
              </w:rPr>
              <w:t>Die Schülerinnen und Schüler können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3.1.5 (1)</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823359" w:rsidRPr="00AB79E0" w:rsidRDefault="00823359" w:rsidP="00823359">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Feste des Kirchenjahres auf dem Hintergrund des Lebens von Jesus Christus erläutern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Stationen des Lebens und Wirkens Jesu wiedergeben und in Beziehung zu d</w:t>
            </w:r>
            <w:r w:rsidR="00CB7898" w:rsidRPr="00AB79E0">
              <w:rPr>
                <w:rFonts w:eastAsia="Calibri" w:cs="Arial"/>
                <w:szCs w:val="22"/>
              </w:rPr>
              <w:t>en Festen des Kirchenjahres set</w:t>
            </w:r>
            <w:r w:rsidRPr="00AB79E0">
              <w:rPr>
                <w:rFonts w:eastAsia="Calibri" w:cs="Arial"/>
                <w:szCs w:val="22"/>
              </w:rPr>
              <w:t xml:space="preserve">zen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3.1.5 (2)</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Verbindung und Umgang mit der jüdischen Tradition (zum Beispiel Sabbat, Thora, religiöse Gruppen) an einzelnen Geschichten wiedergeben </w:t>
            </w:r>
          </w:p>
          <w:p w:rsidR="00823359" w:rsidRPr="00AB79E0" w:rsidRDefault="00823359" w:rsidP="0082335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das Wirken Jesu auf dem Hinter</w:t>
            </w:r>
            <w:r w:rsidR="00CB7898" w:rsidRPr="00AB79E0">
              <w:rPr>
                <w:rFonts w:eastAsia="Calibri" w:cs="Arial"/>
                <w:szCs w:val="22"/>
              </w:rPr>
              <w:t>g</w:t>
            </w:r>
            <w:r w:rsidRPr="00AB79E0">
              <w:rPr>
                <w:rFonts w:eastAsia="Calibri" w:cs="Arial"/>
                <w:szCs w:val="22"/>
              </w:rPr>
              <w:t>rund seiner Zeit und Umwelt (zum Beispiel religiöse, politische soziale und wirtschaftliche Verhältnisse) darstellen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das Wirken Jesu auf dem Hintergru</w:t>
            </w:r>
            <w:r w:rsidR="00CB7898" w:rsidRPr="00AB79E0">
              <w:rPr>
                <w:rFonts w:eastAsia="Calibri" w:cs="Arial"/>
                <w:szCs w:val="22"/>
              </w:rPr>
              <w:t>nd seiner Zeit und Umwelt (reli</w:t>
            </w:r>
            <w:r w:rsidRPr="00AB79E0">
              <w:rPr>
                <w:rFonts w:eastAsia="Calibri" w:cs="Arial"/>
                <w:szCs w:val="22"/>
              </w:rPr>
              <w:t>giös</w:t>
            </w:r>
            <w:r w:rsidR="00C00480" w:rsidRPr="00AB79E0">
              <w:rPr>
                <w:rFonts w:eastAsia="Calibri" w:cs="Arial"/>
                <w:szCs w:val="22"/>
              </w:rPr>
              <w:t>e, politische, soziale und wirt</w:t>
            </w:r>
            <w:r w:rsidRPr="00AB79E0">
              <w:rPr>
                <w:rFonts w:eastAsia="Calibri" w:cs="Arial"/>
                <w:szCs w:val="22"/>
              </w:rPr>
              <w:t>schaftliche Verhältnisse) erläutern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 xml:space="preserve">3.1.3 (3) </w:t>
            </w:r>
          </w:p>
          <w:p w:rsidR="00823359" w:rsidRPr="00AB79E0" w:rsidRDefault="00823359" w:rsidP="00823359">
            <w:pPr>
              <w:spacing w:line="276" w:lineRule="auto"/>
              <w:rPr>
                <w:rFonts w:eastAsia="Calibri" w:cs="Arial"/>
                <w:szCs w:val="22"/>
              </w:rPr>
            </w:pPr>
            <w:r w:rsidRPr="00AB79E0">
              <w:rPr>
                <w:rFonts w:eastAsia="Calibri" w:cs="Arial"/>
                <w:b/>
                <w:szCs w:val="22"/>
              </w:rPr>
              <w:t xml:space="preserve">G </w:t>
            </w:r>
            <w:r w:rsidR="002208A7" w:rsidRPr="00AB79E0">
              <w:rPr>
                <w:rFonts w:eastAsia="Calibri" w:cs="Arial"/>
                <w:szCs w:val="22"/>
              </w:rPr>
              <w:t>biblische Erzählungen (zum Bei</w:t>
            </w:r>
            <w:r w:rsidRPr="00AB79E0">
              <w:rPr>
                <w:rFonts w:eastAsia="Calibri" w:cs="Arial"/>
                <w:szCs w:val="22"/>
              </w:rPr>
              <w:t xml:space="preserve">spiel Abraham, Joseph, Mose, Ruth, David, Elia, Jeremia, Jesus, Paulus) wiedergeben und dem Alten und Neuen Testament zuordnen </w:t>
            </w:r>
          </w:p>
          <w:p w:rsidR="00823359" w:rsidRPr="00AB79E0" w:rsidRDefault="00823359" w:rsidP="00823359">
            <w:pPr>
              <w:spacing w:line="276" w:lineRule="auto"/>
              <w:rPr>
                <w:rFonts w:eastAsia="Calibri" w:cs="Arial"/>
                <w:szCs w:val="22"/>
              </w:rPr>
            </w:pPr>
            <w:r w:rsidRPr="00AB79E0">
              <w:rPr>
                <w:rFonts w:eastAsia="Calibri" w:cs="Arial"/>
                <w:b/>
                <w:szCs w:val="22"/>
              </w:rPr>
              <w:t>M</w:t>
            </w:r>
            <w:r w:rsidR="002208A7" w:rsidRPr="00AB79E0">
              <w:rPr>
                <w:rFonts w:eastAsia="Calibri" w:cs="Arial"/>
                <w:szCs w:val="22"/>
              </w:rPr>
              <w:t xml:space="preserve"> Zusammenhänge zwischen aus</w:t>
            </w:r>
            <w:r w:rsidRPr="00AB79E0">
              <w:rPr>
                <w:rFonts w:eastAsia="Calibri" w:cs="Arial"/>
                <w:szCs w:val="22"/>
              </w:rPr>
              <w:t>gewählten Erzählungen (zum Beispiel Abraham – Joseph – Mose, Ruth – David – Elia – Jeremia, Jesus – Paulus) in den biblischen Kontext einordnen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 xml:space="preserve">Zusammenhänge zwischen ausgewählten Erzählungen (zum Beispiel Abraham – Joseph – Mose, Ruth – David – Elia – Jeremia, Jesus – Paulus) erläutern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3.1.6 (2)</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Entstehung der Gemeinde in Jerusalem (zum Beispiel Taufe, Wirke</w:t>
            </w:r>
            <w:r w:rsidR="00CB7898" w:rsidRPr="00AB79E0">
              <w:rPr>
                <w:rFonts w:eastAsia="Calibri" w:cs="Arial"/>
                <w:szCs w:val="22"/>
              </w:rPr>
              <w:t>n des Heiligen Geistes) beschrei</w:t>
            </w:r>
            <w:r w:rsidRPr="00AB79E0">
              <w:rPr>
                <w:rFonts w:eastAsia="Calibri" w:cs="Arial"/>
                <w:szCs w:val="22"/>
              </w:rPr>
              <w:t xml:space="preserve">ben </w:t>
            </w:r>
          </w:p>
          <w:p w:rsidR="00823359" w:rsidRPr="00AB79E0" w:rsidRDefault="00823359" w:rsidP="0082335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anhand biblischer Texte die Entstehun</w:t>
            </w:r>
            <w:r w:rsidR="00CB7898" w:rsidRPr="00AB79E0">
              <w:rPr>
                <w:rFonts w:eastAsia="Calibri" w:cs="Arial"/>
                <w:szCs w:val="22"/>
              </w:rPr>
              <w:t>g und das Leben der Gemein</w:t>
            </w:r>
            <w:r w:rsidRPr="00AB79E0">
              <w:rPr>
                <w:rFonts w:eastAsia="Calibri" w:cs="Arial"/>
                <w:szCs w:val="22"/>
              </w:rPr>
              <w:t>de in Jerusalem (zum Beispiel Taufe, Wirken des Heiligen Geistes, Gemeinschaft) darstellen</w:t>
            </w:r>
          </w:p>
          <w:p w:rsidR="00823359" w:rsidRPr="00AB79E0" w:rsidRDefault="00823359" w:rsidP="00823359">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Entstehung und Merkmale der Gemeinde in Jerusalem (zum Beispiel Taufe, Wirken des Heiligen Geistes, Gemeinschaft) anhand bibli-scher Texte entfalten</w:t>
            </w:r>
          </w:p>
          <w:p w:rsidR="00823359" w:rsidRPr="00AB79E0" w:rsidRDefault="00823359" w:rsidP="00C4418B">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p>
          <w:p w:rsidR="00823359" w:rsidRPr="00AB79E0" w:rsidRDefault="00F25AAE" w:rsidP="00823359">
            <w:pPr>
              <w:spacing w:line="276" w:lineRule="auto"/>
              <w:rPr>
                <w:rFonts w:eastAsia="Calibri" w:cs="Arial"/>
                <w:szCs w:val="22"/>
              </w:rPr>
            </w:pPr>
            <w:r w:rsidRPr="00AB79E0">
              <w:rPr>
                <w:rFonts w:eastAsia="Calibri" w:cs="Arial"/>
                <w:szCs w:val="22"/>
              </w:rPr>
              <w:t>Impuls: Was ist das B</w:t>
            </w:r>
            <w:r w:rsidR="00823359" w:rsidRPr="00AB79E0">
              <w:rPr>
                <w:rFonts w:eastAsia="Calibri" w:cs="Arial"/>
                <w:szCs w:val="22"/>
              </w:rPr>
              <w:t>esondere an Jesus für mich? „Von Je</w:t>
            </w:r>
            <w:r w:rsidRPr="00AB79E0">
              <w:rPr>
                <w:rFonts w:eastAsia="Calibri" w:cs="Arial"/>
                <w:szCs w:val="22"/>
              </w:rPr>
              <w:t>sus habe ich schon gehört...“, s</w:t>
            </w:r>
            <w:r w:rsidR="00823359" w:rsidRPr="00AB79E0">
              <w:rPr>
                <w:rFonts w:eastAsia="Calibri" w:cs="Arial"/>
                <w:szCs w:val="22"/>
              </w:rPr>
              <w:t>ammeln von SuS-Äußerungen</w:t>
            </w:r>
          </w:p>
          <w:p w:rsidR="002208A7" w:rsidRPr="00AB79E0" w:rsidRDefault="002208A7"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823359" w:rsidRPr="00AB79E0">
              <w:rPr>
                <w:rFonts w:eastAsia="Calibri" w:cs="Arial"/>
                <w:szCs w:val="22"/>
              </w:rPr>
              <w:t xml:space="preserve">Auswahl eines Bildes: </w:t>
            </w:r>
          </w:p>
          <w:p w:rsidR="002208A7" w:rsidRPr="00AB79E0" w:rsidRDefault="002208A7" w:rsidP="00823359">
            <w:pPr>
              <w:spacing w:line="276" w:lineRule="auto"/>
              <w:rPr>
                <w:rFonts w:eastAsia="Calibri" w:cs="Arial"/>
                <w:szCs w:val="22"/>
              </w:rPr>
            </w:pPr>
            <w:r w:rsidRPr="00AB79E0">
              <w:rPr>
                <w:rFonts w:eastAsia="Calibri" w:cs="Arial"/>
                <w:b/>
                <w:szCs w:val="22"/>
              </w:rPr>
              <w:t>G/M</w:t>
            </w:r>
            <w:r w:rsidRPr="00AB79E0">
              <w:rPr>
                <w:rFonts w:eastAsia="Calibri" w:cs="Arial"/>
                <w:szCs w:val="22"/>
              </w:rPr>
              <w:t xml:space="preserve"> </w:t>
            </w:r>
            <w:r w:rsidR="00823359" w:rsidRPr="00AB79E0">
              <w:rPr>
                <w:rFonts w:eastAsia="Calibri" w:cs="Arial"/>
                <w:szCs w:val="22"/>
              </w:rPr>
              <w:t xml:space="preserve">„So ähnlich </w:t>
            </w:r>
            <w:r w:rsidRPr="00AB79E0">
              <w:rPr>
                <w:rFonts w:eastAsia="Calibri" w:cs="Arial"/>
                <w:szCs w:val="22"/>
              </w:rPr>
              <w:t>stelle ich ihn mir vor, weil …”.</w:t>
            </w:r>
          </w:p>
          <w:p w:rsidR="002208A7" w:rsidRPr="00AB79E0" w:rsidRDefault="002208A7" w:rsidP="0082335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So ähnlich habe ich ihn mir vorgestellt, weil...”  und verbinde das mit folgender Geschichte aus der Bibel...“.</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Welc</w:t>
            </w:r>
            <w:r w:rsidR="002208A7" w:rsidRPr="00AB79E0">
              <w:rPr>
                <w:rFonts w:eastAsia="Calibri" w:cs="Arial"/>
                <w:szCs w:val="22"/>
              </w:rPr>
              <w:t>hes Bild passt zu Festen im Kir</w:t>
            </w:r>
            <w:r w:rsidRPr="00AB79E0">
              <w:rPr>
                <w:rFonts w:eastAsia="Calibri" w:cs="Arial"/>
                <w:szCs w:val="22"/>
              </w:rPr>
              <w:t>chenjahr?</w:t>
            </w:r>
          </w:p>
          <w:p w:rsidR="00823359" w:rsidRPr="00AB79E0" w:rsidRDefault="002208A7" w:rsidP="0082335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823359" w:rsidRPr="00AB79E0">
              <w:rPr>
                <w:rFonts w:eastAsia="Calibri" w:cs="Arial"/>
                <w:szCs w:val="22"/>
              </w:rPr>
              <w:t>Schreiben eines eigenen Textes: „Das Besondere an Jesus ist für mich...“</w:t>
            </w:r>
            <w:r w:rsidRPr="00AB79E0">
              <w:rPr>
                <w:rFonts w:eastAsia="Calibri" w:cs="Arial"/>
                <w:szCs w:val="22"/>
              </w:rPr>
              <w: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Wer war der Mann aus Nazareth?</w:t>
            </w:r>
          </w:p>
          <w:p w:rsidR="007402E6" w:rsidRPr="00AB79E0" w:rsidRDefault="007402E6"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823359" w:rsidRPr="00AB79E0">
              <w:rPr>
                <w:rFonts w:eastAsia="Calibri" w:cs="Arial"/>
                <w:szCs w:val="22"/>
              </w:rPr>
              <w:t xml:space="preserve">Jesusbilder aus der Kunst </w:t>
            </w:r>
            <w:r w:rsidRPr="00AB79E0">
              <w:rPr>
                <w:rFonts w:eastAsia="Calibri" w:cs="Arial"/>
                <w:szCs w:val="22"/>
              </w:rPr>
              <w:t>ver</w:t>
            </w:r>
            <w:r w:rsidR="00823359" w:rsidRPr="00AB79E0">
              <w:rPr>
                <w:rFonts w:eastAsia="Calibri" w:cs="Arial"/>
                <w:szCs w:val="22"/>
              </w:rPr>
              <w:t>schiedenen Lebensstationen Jesu</w:t>
            </w:r>
            <w:r w:rsidRPr="00AB79E0">
              <w:rPr>
                <w:rFonts w:eastAsia="Calibri" w:cs="Arial"/>
                <w:szCs w:val="22"/>
              </w:rPr>
              <w:t xml:space="preserve"> zuordnen</w:t>
            </w:r>
            <w:r w:rsidR="00823359" w:rsidRPr="00AB79E0">
              <w:rPr>
                <w:rFonts w:eastAsia="Calibri" w:cs="Arial"/>
                <w:szCs w:val="22"/>
              </w:rPr>
              <w:t xml:space="preserve">, </w:t>
            </w:r>
          </w:p>
          <w:p w:rsidR="00823359" w:rsidRPr="00AB79E0" w:rsidRDefault="007402E6"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e</w:t>
            </w:r>
            <w:r w:rsidR="00823359" w:rsidRPr="00AB79E0">
              <w:rPr>
                <w:rFonts w:eastAsia="Calibri" w:cs="Arial"/>
                <w:szCs w:val="22"/>
              </w:rPr>
              <w:t>rstellen eines „Lebenslaufs“ Jesu, Bezug zum Kirchenjahr</w:t>
            </w:r>
          </w:p>
          <w:p w:rsidR="00823359" w:rsidRPr="00AB79E0" w:rsidRDefault="00823359" w:rsidP="00823359">
            <w:pPr>
              <w:spacing w:line="276" w:lineRule="auto"/>
              <w:rPr>
                <w:rFonts w:eastAsia="Calibri" w:cs="Arial"/>
                <w:szCs w:val="22"/>
              </w:rPr>
            </w:pPr>
            <w:r w:rsidRPr="00AB79E0">
              <w:rPr>
                <w:rFonts w:eastAsia="Calibri" w:cs="Arial"/>
                <w:szCs w:val="22"/>
              </w:rPr>
              <w:t>Präsentation: gemeinsames Finden einer Überschrift</w:t>
            </w:r>
            <w:r w:rsidR="007402E6" w:rsidRPr="00AB79E0">
              <w:rPr>
                <w:rFonts w:eastAsia="Calibri" w:cs="Arial"/>
                <w:szCs w:val="22"/>
              </w:rPr>
              <w:t>.</w:t>
            </w:r>
          </w:p>
          <w:p w:rsidR="00823359" w:rsidRPr="00AB79E0" w:rsidRDefault="00823359" w:rsidP="00823359">
            <w:pPr>
              <w:spacing w:line="276" w:lineRule="auto"/>
              <w:rPr>
                <w:rFonts w:eastAsia="Calibri" w:cs="Arial"/>
                <w:szCs w:val="22"/>
              </w:rPr>
            </w:pPr>
            <w:r w:rsidRPr="00AB79E0">
              <w:rPr>
                <w:rFonts w:eastAsia="Calibri" w:cs="Arial"/>
                <w:szCs w:val="22"/>
              </w:rPr>
              <w:t xml:space="preserve">Was sagt die Bibel, wer Jesus ist? </w:t>
            </w:r>
          </w:p>
          <w:p w:rsidR="00823359" w:rsidRPr="00AB79E0" w:rsidRDefault="00823359" w:rsidP="00823359">
            <w:pPr>
              <w:spacing w:line="276" w:lineRule="auto"/>
              <w:rPr>
                <w:rFonts w:eastAsia="Calibri" w:cs="Arial"/>
                <w:szCs w:val="22"/>
              </w:rPr>
            </w:pPr>
            <w:r w:rsidRPr="00AB79E0">
              <w:rPr>
                <w:rFonts w:eastAsia="Calibri" w:cs="Arial"/>
                <w:szCs w:val="22"/>
              </w:rPr>
              <w:t>Kerzenmeditation: „Das Licht der Kerze ist für mich...“</w:t>
            </w:r>
          </w:p>
          <w:p w:rsidR="00823359" w:rsidRPr="00AB79E0" w:rsidRDefault="002208A7" w:rsidP="00823359">
            <w:pPr>
              <w:spacing w:line="276" w:lineRule="auto"/>
              <w:rPr>
                <w:rFonts w:eastAsia="Calibri" w:cs="Arial"/>
                <w:szCs w:val="22"/>
              </w:rPr>
            </w:pPr>
            <w:r w:rsidRPr="00AB79E0">
              <w:rPr>
                <w:rFonts w:eastAsia="Calibri" w:cs="Arial"/>
                <w:szCs w:val="22"/>
              </w:rPr>
              <w:t xml:space="preserve">SuS schreiben eine eigene Geschichte zu „Ich bin das Licht der Welt – meine Geschichte dazu!“ </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Plakat: Jesus Christus spricht: „Ich bin das Licht der Welt.“ Wer mir nachfolgt, der wird nicht wandeln in der Finsternis, sondern wird das </w:t>
            </w:r>
            <w:r w:rsidR="00CB7898" w:rsidRPr="00AB79E0">
              <w:rPr>
                <w:rFonts w:eastAsia="Calibri" w:cs="Arial"/>
                <w:szCs w:val="22"/>
              </w:rPr>
              <w:t>Licht des Lebens haben</w:t>
            </w:r>
            <w:r w:rsidR="002208A7" w:rsidRPr="00AB79E0">
              <w:rPr>
                <w:rFonts w:eastAsia="Calibri" w:cs="Arial"/>
                <w:szCs w:val="22"/>
              </w:rPr>
              <w:t>“. Joh 8,</w:t>
            </w:r>
            <w:r w:rsidRPr="00AB79E0">
              <w:rPr>
                <w:rFonts w:eastAsia="Calibri" w:cs="Arial"/>
                <w:szCs w:val="22"/>
              </w:rPr>
              <w:t>12</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Vergleich mit „Lebenslauf“: Was ist der „Mehrwert“?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Erzählung von der Blindenheilung (Joh 9, 1-7)</w:t>
            </w:r>
          </w:p>
          <w:p w:rsidR="00823359" w:rsidRPr="00AB79E0" w:rsidRDefault="002208A7" w:rsidP="00823359">
            <w:pPr>
              <w:spacing w:line="276" w:lineRule="auto"/>
              <w:rPr>
                <w:rFonts w:eastAsia="Calibri" w:cs="Arial"/>
                <w:szCs w:val="22"/>
              </w:rPr>
            </w:pPr>
            <w:r w:rsidRPr="00AB79E0">
              <w:rPr>
                <w:rFonts w:eastAsia="Calibri" w:cs="Arial"/>
                <w:szCs w:val="22"/>
              </w:rPr>
              <w:t xml:space="preserve">Erschließung der </w:t>
            </w:r>
            <w:r w:rsidR="00823359" w:rsidRPr="00AB79E0">
              <w:rPr>
                <w:rFonts w:eastAsia="Calibri" w:cs="Arial"/>
                <w:szCs w:val="22"/>
              </w:rPr>
              <w:t>Wundergeschichte und des „Ich-bin-Wortes“ in wechselseitiger Bezogenheit, über das eigene Schreiben einer Geschichte soll das christologische Denken der SuS evoziert werden.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Was sagt die Bibel, wer Jesus ist? </w:t>
            </w:r>
          </w:p>
          <w:p w:rsidR="00823359" w:rsidRPr="00AB79E0" w:rsidRDefault="00823359" w:rsidP="00823359">
            <w:pPr>
              <w:spacing w:line="276" w:lineRule="auto"/>
              <w:rPr>
                <w:rFonts w:eastAsia="Calibri" w:cs="Arial"/>
                <w:szCs w:val="22"/>
              </w:rPr>
            </w:pPr>
            <w:r w:rsidRPr="00AB79E0">
              <w:rPr>
                <w:rFonts w:eastAsia="Calibri" w:cs="Arial"/>
                <w:szCs w:val="22"/>
              </w:rPr>
              <w:t>Zusammenfassung der letzten Stunde durch SuS</w:t>
            </w:r>
          </w:p>
          <w:p w:rsidR="00823359" w:rsidRPr="00AB79E0" w:rsidRDefault="00823359" w:rsidP="00823359">
            <w:pPr>
              <w:spacing w:line="276" w:lineRule="auto"/>
              <w:rPr>
                <w:rFonts w:eastAsia="Calibri" w:cs="Arial"/>
                <w:szCs w:val="22"/>
              </w:rPr>
            </w:pPr>
            <w:r w:rsidRPr="00AB79E0">
              <w:rPr>
                <w:rFonts w:eastAsia="Calibri" w:cs="Arial"/>
                <w:szCs w:val="22"/>
              </w:rPr>
              <w:t>L</w:t>
            </w:r>
            <w:r w:rsidR="00552089" w:rsidRPr="00AB79E0">
              <w:rPr>
                <w:rFonts w:eastAsia="Calibri" w:cs="Arial"/>
                <w:szCs w:val="22"/>
              </w:rPr>
              <w:t>ehrkraft</w:t>
            </w:r>
            <w:r w:rsidRPr="00AB79E0">
              <w:rPr>
                <w:rFonts w:eastAsia="Calibri" w:cs="Arial"/>
                <w:szCs w:val="22"/>
              </w:rPr>
              <w:t xml:space="preserve"> erzählt frei nach Joh 9,8-41 wie Jesu Umwelt auf die Heilung des Blinden reagiert hat</w:t>
            </w:r>
            <w:r w:rsidR="00552089" w:rsidRPr="00AB79E0">
              <w:rPr>
                <w:rFonts w:eastAsia="Calibri" w:cs="Arial"/>
                <w:szCs w:val="22"/>
              </w:rPr>
              <w:t>.</w:t>
            </w:r>
          </w:p>
          <w:p w:rsidR="00823359" w:rsidRPr="00AB79E0" w:rsidRDefault="00823359" w:rsidP="00823359">
            <w:pPr>
              <w:spacing w:line="276" w:lineRule="auto"/>
              <w:rPr>
                <w:rFonts w:eastAsia="Calibri" w:cs="Arial"/>
                <w:szCs w:val="22"/>
              </w:rPr>
            </w:pPr>
            <w:r w:rsidRPr="00AB79E0">
              <w:rPr>
                <w:rFonts w:eastAsia="Calibri" w:cs="Arial"/>
                <w:szCs w:val="22"/>
              </w:rPr>
              <w:t>Erarbeitung und Darstellung der verschiedenen religiösen und politi-schen Gruppen zur Zeit Jesu</w:t>
            </w:r>
            <w:r w:rsidR="00552089" w:rsidRPr="00AB79E0">
              <w:rPr>
                <w:rFonts w:eastAsia="Calibri" w:cs="Arial"/>
                <w:szCs w:val="22"/>
              </w:rPr>
              <w: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Gespräch über Jesu Position: Was ist das Besondere an Jesus?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L</w:t>
            </w:r>
            <w:r w:rsidR="00552089" w:rsidRPr="00AB79E0">
              <w:rPr>
                <w:rFonts w:eastAsia="Calibri" w:cs="Arial"/>
                <w:szCs w:val="22"/>
              </w:rPr>
              <w:t xml:space="preserve">ehrkraft </w:t>
            </w:r>
            <w:r w:rsidRPr="00AB79E0">
              <w:rPr>
                <w:rFonts w:eastAsia="Calibri" w:cs="Arial"/>
                <w:szCs w:val="22"/>
              </w:rPr>
              <w:t>gibt Einführung zum Einzug nach Jerusalem, Mk 11, 15-18 wird gemeinsam gelesen,</w:t>
            </w:r>
          </w:p>
          <w:p w:rsidR="00823359" w:rsidRPr="00AB79E0" w:rsidRDefault="00823359" w:rsidP="00823359">
            <w:pPr>
              <w:spacing w:line="276" w:lineRule="auto"/>
              <w:rPr>
                <w:rFonts w:eastAsia="Calibri" w:cs="Arial"/>
                <w:szCs w:val="22"/>
              </w:rPr>
            </w:pPr>
            <w:r w:rsidRPr="00AB79E0">
              <w:rPr>
                <w:rFonts w:eastAsia="Calibri" w:cs="Arial"/>
                <w:szCs w:val="22"/>
              </w:rPr>
              <w:t>SuS nehmen vers</w:t>
            </w:r>
            <w:r w:rsidR="00C00480" w:rsidRPr="00AB79E0">
              <w:rPr>
                <w:rFonts w:eastAsia="Calibri" w:cs="Arial"/>
                <w:szCs w:val="22"/>
              </w:rPr>
              <w:t>chiedene Perspek</w:t>
            </w:r>
            <w:r w:rsidRPr="00AB79E0">
              <w:rPr>
                <w:rFonts w:eastAsia="Calibri" w:cs="Arial"/>
                <w:szCs w:val="22"/>
              </w:rPr>
              <w:t>tiven ein.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Nach dem Vorlesen der Geschichten der SuS – „Und du, wer ist Jesus jetzt für dich?“</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Warum wird Jesus verurteilt?</w:t>
            </w:r>
          </w:p>
          <w:p w:rsidR="00823359" w:rsidRPr="00AB79E0" w:rsidRDefault="00823359" w:rsidP="00823359">
            <w:pPr>
              <w:spacing w:line="276" w:lineRule="auto"/>
              <w:rPr>
                <w:rFonts w:eastAsia="Calibri" w:cs="Arial"/>
                <w:szCs w:val="22"/>
              </w:rPr>
            </w:pPr>
            <w:r w:rsidRPr="00AB79E0">
              <w:rPr>
                <w:rFonts w:eastAsia="Calibri" w:cs="Arial"/>
                <w:szCs w:val="22"/>
              </w:rPr>
              <w:t>SuS spielen eine Gerichtsszene. Sie setzen sich mit der damaligen Situation auseinander und vollziehen nach, warum Jesus verurteilt werden soll.</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Anschließendes Theologisieren: Eure Gerichtsverhandlung? Wie würdest du heute entscheiden?</w:t>
            </w:r>
          </w:p>
          <w:p w:rsidR="00823359" w:rsidRPr="00AB79E0" w:rsidRDefault="00823359" w:rsidP="00823359">
            <w:pPr>
              <w:spacing w:line="276" w:lineRule="auto"/>
              <w:rPr>
                <w:rFonts w:eastAsia="Calibri" w:cs="Arial"/>
                <w:szCs w:val="22"/>
              </w:rPr>
            </w:pPr>
            <w:r w:rsidRPr="00AB79E0">
              <w:rPr>
                <w:rFonts w:eastAsia="Calibri" w:cs="Arial"/>
                <w:szCs w:val="22"/>
              </w:rPr>
              <w:t>Was sehe ich, was du nicht siehst?</w:t>
            </w:r>
          </w:p>
          <w:p w:rsidR="00823359" w:rsidRPr="00AB79E0" w:rsidRDefault="00823359" w:rsidP="00823359">
            <w:pPr>
              <w:spacing w:line="276" w:lineRule="auto"/>
              <w:rPr>
                <w:rFonts w:eastAsia="Calibri" w:cs="Arial"/>
                <w:szCs w:val="22"/>
              </w:rPr>
            </w:pPr>
            <w:r w:rsidRPr="00AB79E0">
              <w:rPr>
                <w:rFonts w:eastAsia="Calibri" w:cs="Arial"/>
                <w:szCs w:val="22"/>
              </w:rPr>
              <w:t>Vor dem Entzünden der „Jesusker-ze“: Kann Jesus da sein, auch wenn ich ihn nicht sehe?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Emmauserzählung als „kleine“ Text-raumerkundung: Text gemeinsam lesen, Teile daraus mehrmals dar-stellerisch lesen, Szenario entwi-ckeln, Hauptszene als Standbild dar-stellen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Theologisieren zu „Da gingen ihnen endlich die Augen auf. Doch im sel-ben Augenblick war er nicht mehr zu sehen.“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Erstellung eigener Texte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Welche Bedeutung hat das Kreuz?</w:t>
            </w:r>
          </w:p>
          <w:p w:rsidR="00823359" w:rsidRPr="00AB79E0" w:rsidRDefault="00823359" w:rsidP="00823359">
            <w:pPr>
              <w:spacing w:line="276" w:lineRule="auto"/>
              <w:rPr>
                <w:rFonts w:eastAsia="Calibri" w:cs="Arial"/>
                <w:szCs w:val="22"/>
              </w:rPr>
            </w:pPr>
            <w:r w:rsidRPr="00AB79E0">
              <w:rPr>
                <w:rFonts w:eastAsia="Calibri" w:cs="Arial"/>
                <w:szCs w:val="22"/>
              </w:rPr>
              <w:t>Betrachtung des Kreuzes als zentrales Symbol christlichen Glaubens, über historischen Kreuzestod Jeus hinausgehend</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Wie sieht mein Lebenskreuz aus?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Metakognition zu den vergangenen Stunden:</w:t>
            </w:r>
          </w:p>
          <w:p w:rsidR="00823359" w:rsidRPr="00D72B29" w:rsidRDefault="00823359" w:rsidP="00C3379E">
            <w:pPr>
              <w:numPr>
                <w:ilvl w:val="0"/>
                <w:numId w:val="4"/>
              </w:numPr>
              <w:spacing w:line="276" w:lineRule="auto"/>
              <w:rPr>
                <w:rFonts w:eastAsia="Calibri" w:cs="Arial"/>
                <w:i/>
                <w:szCs w:val="22"/>
                <w:lang w:val="en-US"/>
              </w:rPr>
            </w:pPr>
            <w:r w:rsidRPr="00AB79E0">
              <w:rPr>
                <w:rFonts w:eastAsia="Calibri" w:cs="Arial"/>
                <w:szCs w:val="22"/>
              </w:rPr>
              <w:t>SuS präsentieren ihre Arbeiten unter der Fragestellung:</w:t>
            </w:r>
            <w:r w:rsidR="00287AA9" w:rsidRPr="00AB79E0">
              <w:rPr>
                <w:rFonts w:eastAsia="Calibri" w:cs="Arial"/>
                <w:szCs w:val="22"/>
              </w:rPr>
              <w:t xml:space="preserve"> </w:t>
            </w:r>
            <w:r w:rsidRPr="00AB79E0">
              <w:rPr>
                <w:rFonts w:eastAsia="Calibri" w:cs="Arial"/>
                <w:szCs w:val="22"/>
              </w:rPr>
              <w:t xml:space="preserve">Wer ist Jesus Christus für mich? </w:t>
            </w:r>
            <w:r w:rsidRPr="00823359">
              <w:rPr>
                <w:rFonts w:eastAsia="Calibri" w:cs="Arial"/>
                <w:szCs w:val="22"/>
                <w:lang w:val="en-US"/>
              </w:rPr>
              <w:t>Was bedeutet er für meinen Glauben</w:t>
            </w:r>
            <w:r>
              <w:rPr>
                <w:rFonts w:eastAsia="Calibri" w:cs="Arial"/>
                <w:szCs w:val="22"/>
                <w:lang w:val="en-US"/>
              </w:rPr>
              <w:t>?</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823359" w:rsidRDefault="00823359" w:rsidP="00823359">
            <w:pPr>
              <w:spacing w:line="276" w:lineRule="auto"/>
              <w:rPr>
                <w:rFonts w:eastAsia="Calibri" w:cs="Arial"/>
                <w:szCs w:val="22"/>
                <w:lang w:val="en-US"/>
              </w:rPr>
            </w:pPr>
          </w:p>
          <w:p w:rsidR="002208A7" w:rsidRPr="00AB79E0" w:rsidRDefault="00574811" w:rsidP="00823359">
            <w:pPr>
              <w:spacing w:line="276" w:lineRule="auto"/>
              <w:rPr>
                <w:rFonts w:eastAsia="Calibri" w:cs="Arial"/>
                <w:szCs w:val="22"/>
              </w:rPr>
            </w:pPr>
            <w:r w:rsidRPr="00AB79E0">
              <w:rPr>
                <w:rFonts w:eastAsia="Calibri" w:cs="Arial"/>
                <w:szCs w:val="22"/>
              </w:rPr>
              <w:t>Vgl.</w:t>
            </w:r>
            <w:r w:rsidR="002208A7" w:rsidRPr="00AB79E0">
              <w:rPr>
                <w:rFonts w:eastAsia="Calibri" w:cs="Arial"/>
                <w:szCs w:val="22"/>
              </w:rPr>
              <w:t xml:space="preserve">Kraft/Roose „Von Jesus Christus reden im RU“, ZeitspRUng, 2 </w:t>
            </w:r>
            <w:r w:rsidRPr="00AB79E0">
              <w:rPr>
                <w:rFonts w:eastAsia="Calibri" w:cs="Arial"/>
                <w:szCs w:val="22"/>
              </w:rPr>
              <w:t>(</w:t>
            </w:r>
            <w:r w:rsidR="002208A7" w:rsidRPr="00AB79E0">
              <w:rPr>
                <w:rFonts w:eastAsia="Calibri" w:cs="Arial"/>
                <w:szCs w:val="22"/>
              </w:rPr>
              <w:t>2011</w:t>
            </w:r>
            <w:r w:rsidRPr="00AB79E0">
              <w:rPr>
                <w:rFonts w:eastAsia="Calibri" w:cs="Arial"/>
                <w:szCs w:val="22"/>
              </w:rPr>
              <w:t>), 1-3</w:t>
            </w:r>
          </w:p>
          <w:p w:rsidR="00823359" w:rsidRPr="00AB79E0" w:rsidRDefault="00823359" w:rsidP="00823359">
            <w:pPr>
              <w:spacing w:line="276" w:lineRule="auto"/>
              <w:rPr>
                <w:rFonts w:eastAsia="Calibri" w:cs="Arial"/>
                <w:szCs w:val="22"/>
              </w:rPr>
            </w:pPr>
            <w:r w:rsidRPr="00AB79E0">
              <w:rPr>
                <w:rFonts w:eastAsia="Calibri" w:cs="Arial"/>
                <w:szCs w:val="22"/>
              </w:rPr>
              <w:t>Kreisgespräch</w:t>
            </w:r>
            <w:r w:rsidR="00574811" w:rsidRPr="00AB79E0">
              <w:rPr>
                <w:rFonts w:eastAsia="Calibri" w:cs="Arial"/>
                <w:szCs w:val="22"/>
              </w:rPr>
              <w:t xml:space="preserve"> </w:t>
            </w:r>
            <w:r w:rsidRPr="00AB79E0">
              <w:rPr>
                <w:rFonts w:eastAsia="Calibri" w:cs="Arial"/>
                <w:szCs w:val="22"/>
              </w:rPr>
              <w:t>und Wortkarten</w:t>
            </w:r>
          </w:p>
          <w:p w:rsidR="00823359" w:rsidRPr="00AB79E0" w:rsidRDefault="00823359" w:rsidP="00823359">
            <w:pPr>
              <w:spacing w:line="276" w:lineRule="auto"/>
              <w:rPr>
                <w:rFonts w:eastAsia="Calibri" w:cs="Arial"/>
                <w:szCs w:val="22"/>
              </w:rPr>
            </w:pPr>
            <w:r w:rsidRPr="00AB79E0">
              <w:rPr>
                <w:rFonts w:eastAsia="Calibri" w:cs="Arial"/>
                <w:szCs w:val="22"/>
              </w:rPr>
              <w:t>A</w:t>
            </w:r>
            <w:r w:rsidR="002208A7" w:rsidRPr="00AB79E0">
              <w:rPr>
                <w:rFonts w:eastAsia="Calibri" w:cs="Arial"/>
                <w:szCs w:val="22"/>
              </w:rPr>
              <w:t>usstellung der Texte und auswer</w:t>
            </w:r>
            <w:r w:rsidRPr="00AB79E0">
              <w:rPr>
                <w:rFonts w:eastAsia="Calibri" w:cs="Arial"/>
                <w:szCs w:val="22"/>
              </w:rPr>
              <w:t>tendes Gespräch, Theologisieren</w:t>
            </w:r>
          </w:p>
          <w:p w:rsidR="00823359" w:rsidRPr="00AB79E0" w:rsidRDefault="00823359" w:rsidP="00823359">
            <w:pPr>
              <w:spacing w:line="276" w:lineRule="auto"/>
              <w:rPr>
                <w:rFonts w:eastAsia="Calibri" w:cs="Arial"/>
                <w:szCs w:val="22"/>
              </w:rPr>
            </w:pPr>
          </w:p>
          <w:p w:rsidR="007402E6" w:rsidRPr="00AB79E0" w:rsidRDefault="007402E6"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Gruppenarbeit zu den einzelnen Lebensstationen und ihren Bezügen zum Kirchenjahr, AB als Grundlage zum Ausfüllen und Gestalten des zu erstellenden Plakates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Stuhlkreis, Kerze wird in die Mitte gestellt, SuS assoziieren frei</w:t>
            </w:r>
            <w:r w:rsidR="002208A7" w:rsidRPr="00AB79E0">
              <w:rPr>
                <w:rFonts w:eastAsia="Calibri" w:cs="Arial"/>
                <w:szCs w:val="22"/>
              </w:rPr>
              <w:t>.</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SuS schreiben in Murmelgruppen im Stuhlkreis, was ihnen dazu einfällt auf Moderationskarten, die zum Präsentiere</w:t>
            </w:r>
            <w:r w:rsidR="002208A7" w:rsidRPr="00AB79E0">
              <w:rPr>
                <w:rFonts w:eastAsia="Calibri" w:cs="Arial"/>
                <w:szCs w:val="22"/>
              </w:rPr>
              <w:t>n auf das Plakat gelegt werden.</w:t>
            </w: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Vorstellen einzelner Geschichten, Erstellen eines Buches</w:t>
            </w:r>
          </w:p>
          <w:p w:rsidR="00823359" w:rsidRPr="00AB79E0" w:rsidRDefault="00823359" w:rsidP="00823359">
            <w:pPr>
              <w:spacing w:line="276" w:lineRule="auto"/>
              <w:rPr>
                <w:rFonts w:eastAsia="Calibri" w:cs="Arial"/>
                <w:szCs w:val="22"/>
              </w:rPr>
            </w:pPr>
            <w:r w:rsidRPr="00AB79E0">
              <w:rPr>
                <w:rFonts w:eastAsia="Calibri" w:cs="Arial"/>
                <w:szCs w:val="22"/>
              </w:rPr>
              <w:t>Einbeziehen des Lichtwortes in das Eingangsritual ab der nächsten Stunde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SuS schreiben Erzählungen aus der Sicht eines Händlers, eines Pharisäers, eines Jüngers, einer Frau, der die Situation zufällig beobachtet, auf, was sie abends zu Hause erzählen. Die Geschichte endet mit „Für mich ist Jesus...“ aus der Sicht der jeweiligen Person.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Rollenkarten zu Pilatus, Hohepries-ter</w:t>
            </w:r>
            <w:r w:rsidR="00CB7898" w:rsidRPr="00AB79E0">
              <w:rPr>
                <w:rFonts w:eastAsia="Calibri" w:cs="Arial"/>
                <w:szCs w:val="22"/>
              </w:rPr>
              <w:t>, Jesus, Jünger (s. hierzu Witt</w:t>
            </w:r>
            <w:r w:rsidRPr="00AB79E0">
              <w:rPr>
                <w:rFonts w:eastAsia="Calibri" w:cs="Arial"/>
                <w:szCs w:val="22"/>
              </w:rPr>
              <w:t>mann / Büttner „Jesus bringt ein Opfer für uns“, in entwurf 2 2005) – in Kleingruppen erarbeiten SuS ihre</w:t>
            </w:r>
            <w:r w:rsidR="00CB7898" w:rsidRPr="00AB79E0">
              <w:rPr>
                <w:rFonts w:eastAsia="Calibri" w:cs="Arial"/>
                <w:szCs w:val="22"/>
              </w:rPr>
              <w:t xml:space="preserve"> zugewiesene Rolle, bereiten Ge</w:t>
            </w:r>
            <w:r w:rsidRPr="00AB79E0">
              <w:rPr>
                <w:rFonts w:eastAsia="Calibri" w:cs="Arial"/>
                <w:szCs w:val="22"/>
              </w:rPr>
              <w:t>richtsverhandlung vor.</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Betrachtung eines Kippbildes „alte Frau oder junge</w:t>
            </w:r>
            <w:r w:rsidR="00CB7898" w:rsidRPr="00AB79E0">
              <w:rPr>
                <w:rFonts w:eastAsia="Calibri" w:cs="Arial"/>
                <w:szCs w:val="22"/>
              </w:rPr>
              <w:t xml:space="preserve"> Frau“ -</w:t>
            </w:r>
            <w:r w:rsidRPr="00AB79E0">
              <w:rPr>
                <w:rFonts w:eastAsia="Calibri" w:cs="Arial"/>
                <w:szCs w:val="22"/>
              </w:rPr>
              <w:t xml:space="preserve"> „Nehmen wir die Wirklichkeit unterschiedlich wahr?</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Textraumerkundung</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Wortkarte mit Lk 24, 31</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Die beiden Jünger treffen einen Freund: Er fragt: Ist Jesus jetzt nicht mehr da? Was wird sich für euch verändern? Der Jünger antwortet: ...</w:t>
            </w:r>
          </w:p>
          <w:p w:rsidR="00823359" w:rsidRPr="00AB79E0" w:rsidRDefault="00823359" w:rsidP="00823359">
            <w:pPr>
              <w:spacing w:line="276" w:lineRule="auto"/>
              <w:rPr>
                <w:rFonts w:eastAsia="Calibri" w:cs="Arial"/>
                <w:szCs w:val="22"/>
              </w:rPr>
            </w:pPr>
            <w:r w:rsidRPr="00AB79E0">
              <w:rPr>
                <w:rFonts w:eastAsia="Calibri" w:cs="Arial"/>
                <w:szCs w:val="22"/>
              </w:rPr>
              <w:t>Schreibwerkstatt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Betrachtung verschiedener Kreuze ( z.B. Kruzifix, Lebenskreuz aus Lateinamerika)</w:t>
            </w:r>
          </w:p>
          <w:p w:rsidR="00823359" w:rsidRPr="00AB79E0" w:rsidRDefault="00823359" w:rsidP="00823359">
            <w:pPr>
              <w:spacing w:line="276" w:lineRule="auto"/>
              <w:rPr>
                <w:rFonts w:eastAsia="Calibri" w:cs="Arial"/>
                <w:szCs w:val="22"/>
              </w:rPr>
            </w:pPr>
            <w:r w:rsidRPr="00AB79E0">
              <w:rPr>
                <w:rFonts w:eastAsia="Calibri" w:cs="Arial"/>
                <w:szCs w:val="22"/>
              </w:rPr>
              <w:t xml:space="preserve">Was gefällt mir besser und warum?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i/>
                <w:szCs w:val="22"/>
              </w:rPr>
            </w:pPr>
            <w:r w:rsidRPr="00AB79E0">
              <w:rPr>
                <w:rFonts w:eastAsia="Calibri" w:cs="Arial"/>
                <w:szCs w:val="22"/>
              </w:rPr>
              <w:t>Gestalten eines eigenen Lebenskreu</w:t>
            </w:r>
            <w:r w:rsidR="00C00480" w:rsidRPr="00AB79E0">
              <w:rPr>
                <w:rFonts w:eastAsia="Calibri" w:cs="Arial"/>
                <w:szCs w:val="22"/>
              </w:rPr>
              <w:t>zes mit kleinem Text  zur Erklä</w:t>
            </w:r>
            <w:r w:rsidRPr="00AB79E0">
              <w:rPr>
                <w:rFonts w:eastAsia="Calibri" w:cs="Arial"/>
                <w:szCs w:val="22"/>
              </w:rPr>
              <w:t>rung dazu Theologisieren, evtl. Mt 16, 15 (Er fragte sie: Wer sagt denn ihr, dass ich sei?)</w:t>
            </w:r>
          </w:p>
          <w:p w:rsidR="00823359" w:rsidRPr="00AB79E0" w:rsidRDefault="00823359" w:rsidP="00C4418B">
            <w:pPr>
              <w:spacing w:line="276" w:lineRule="auto"/>
              <w:rPr>
                <w:rFonts w:eastAsia="Calibri" w:cs="Arial"/>
                <w:i/>
                <w:szCs w:val="22"/>
              </w:rPr>
            </w:pPr>
          </w:p>
        </w:tc>
      </w:tr>
    </w:tbl>
    <w:p w:rsidR="00287AA9" w:rsidRPr="00AB79E0" w:rsidRDefault="00287AA9" w:rsidP="00F316D1">
      <w:pPr>
        <w:rPr>
          <w:rFonts w:cs="Arial"/>
          <w:b/>
          <w:sz w:val="24"/>
        </w:rPr>
      </w:pPr>
    </w:p>
    <w:p w:rsidR="00592D52" w:rsidRDefault="00592D52">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87AA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92D52" w:rsidRDefault="00287AA9" w:rsidP="00592D52">
            <w:pPr>
              <w:pStyle w:val="0TabelleUeberschrift"/>
            </w:pPr>
            <w:bookmarkStart w:id="20" w:name="_Toc456172551"/>
            <w:r w:rsidRPr="00287AA9">
              <w:t>10. Wie</w:t>
            </w:r>
            <w:r w:rsidR="00592D52">
              <w:t xml:space="preserve"> Menschen ihren Glauben leben</w:t>
            </w:r>
            <w:bookmarkEnd w:id="20"/>
          </w:p>
          <w:p w:rsidR="00287AA9" w:rsidRPr="00D72B29" w:rsidRDefault="00592D52" w:rsidP="00592D52">
            <w:pPr>
              <w:pStyle w:val="0caStunden"/>
            </w:pPr>
            <w:r>
              <w:t xml:space="preserve">ca. </w:t>
            </w:r>
            <w:r w:rsidR="00287AA9" w:rsidRPr="00287AA9">
              <w:t>12</w:t>
            </w:r>
            <w:r>
              <w:t xml:space="preserve"> Std.</w:t>
            </w:r>
          </w:p>
        </w:tc>
      </w:tr>
      <w:tr w:rsidR="00287AA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87AA9" w:rsidRPr="00287AA9" w:rsidRDefault="00287AA9" w:rsidP="00287AA9">
            <w:pPr>
              <w:spacing w:line="276" w:lineRule="auto"/>
              <w:rPr>
                <w:rFonts w:eastAsia="Calibri" w:cs="Arial"/>
                <w:szCs w:val="22"/>
              </w:rPr>
            </w:pPr>
            <w:r w:rsidRPr="00287AA9">
              <w:rPr>
                <w:rFonts w:eastAsia="Calibri" w:cs="Arial"/>
                <w:szCs w:val="22"/>
              </w:rPr>
              <w:t>Anforderungssituation: Wenn andere uns nach unserer Religion fragen, was antworten wir? Was müssen wir wissen, um eine andere Religion zu verste-hen? Grundlage der Einheit ist ein narrativer Zugang, über den interreligiöse Kompetenz erworben wird. Es gibt eine Rahmengeschichte, in der sich drei Jugendliche über ihre Religion und ihren Glauben austauschen. Über Symbole, Feste und Rituale erfolgt eine inhaltliche Auseinandersetzung, die einen interreligiösen Dialog ermöglicht.</w:t>
            </w:r>
          </w:p>
          <w:p w:rsidR="00287AA9" w:rsidRPr="00484323" w:rsidRDefault="00287AA9" w:rsidP="00287AA9">
            <w:pPr>
              <w:spacing w:line="276" w:lineRule="auto"/>
              <w:rPr>
                <w:rFonts w:eastAsia="Calibri" w:cs="Arial"/>
                <w:szCs w:val="22"/>
              </w:rPr>
            </w:pPr>
            <w:r w:rsidRPr="00287AA9">
              <w:rPr>
                <w:rFonts w:eastAsia="Calibri" w:cs="Arial"/>
                <w:szCs w:val="22"/>
              </w:rPr>
              <w:t>Für die Einheit ist es von Vorteil, wenn sich die SuS in Klasse 5 schon mit dem Christentum beschäftigt haben</w:t>
            </w:r>
          </w:p>
        </w:tc>
      </w:tr>
      <w:tr w:rsidR="00287AA9" w:rsidRPr="00CB5993"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287AA9" w:rsidRPr="0085216C" w:rsidRDefault="00287AA9"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287AA9" w:rsidRPr="00D72B29" w:rsidRDefault="00287AA9"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87AA9" w:rsidRPr="00D72B29" w:rsidRDefault="00287AA9"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87AA9" w:rsidRPr="00D72B29" w:rsidRDefault="00287AA9"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87AA9" w:rsidRPr="00D72B29"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Die Schülerinnen und Schüler können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2.5.1</w:t>
            </w:r>
            <w:r w:rsidR="004F52AC">
              <w:rPr>
                <w:rFonts w:eastAsia="Calibri" w:cs="Arial"/>
                <w:szCs w:val="22"/>
              </w:rPr>
              <w:t xml:space="preserve"> </w:t>
            </w:r>
            <w:r w:rsidR="00242D1A" w:rsidRPr="00AB79E0">
              <w:rPr>
                <w:rFonts w:eastAsia="Calibri" w:cs="Arial"/>
                <w:szCs w:val="22"/>
              </w:rPr>
              <w:t>sich mit Ausdrucks</w:t>
            </w:r>
            <w:r w:rsidRPr="00AB79E0">
              <w:rPr>
                <w:rFonts w:eastAsia="Calibri" w:cs="Arial"/>
                <w:szCs w:val="22"/>
              </w:rPr>
              <w:t>formen d</w:t>
            </w:r>
            <w:r w:rsidR="00242D1A" w:rsidRPr="00AB79E0">
              <w:rPr>
                <w:rFonts w:eastAsia="Calibri" w:cs="Arial"/>
                <w:szCs w:val="22"/>
              </w:rPr>
              <w:t xml:space="preserve">es christli-chen Glaubens auseinandersetzen und ihren Gebrauch </w:t>
            </w:r>
            <w:r w:rsidRPr="00AB79E0">
              <w:rPr>
                <w:rFonts w:eastAsia="Calibri" w:cs="Arial"/>
                <w:szCs w:val="22"/>
              </w:rPr>
              <w:t>reflektieren.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2.4.3</w:t>
            </w:r>
            <w:r w:rsidR="004F52AC">
              <w:rPr>
                <w:rFonts w:eastAsia="Calibri" w:cs="Arial"/>
                <w:szCs w:val="22"/>
              </w:rPr>
              <w:t xml:space="preserve"> </w:t>
            </w:r>
            <w:r w:rsidRPr="00AB79E0">
              <w:rPr>
                <w:rFonts w:eastAsia="Calibri" w:cs="Arial"/>
                <w:szCs w:val="22"/>
              </w:rPr>
              <w:t>sich aus der Perspektive des christlichen Glaubens mit anderen religiösen und nichtreligiösen</w:t>
            </w:r>
          </w:p>
          <w:p w:rsidR="00287AA9" w:rsidRPr="00D72B29" w:rsidRDefault="00287AA9" w:rsidP="00287AA9">
            <w:pPr>
              <w:spacing w:line="276" w:lineRule="auto"/>
              <w:rPr>
                <w:rFonts w:eastAsia="Calibri" w:cs="Arial"/>
                <w:i/>
                <w:szCs w:val="22"/>
                <w:lang w:val="en-US"/>
              </w:rPr>
            </w:pPr>
            <w:r w:rsidRPr="00287AA9">
              <w:rPr>
                <w:rFonts w:eastAsia="Calibri" w:cs="Arial"/>
                <w:szCs w:val="22"/>
                <w:lang w:val="en-US"/>
              </w:rPr>
              <w:t>Überzeugungen auseinandersetzen</w:t>
            </w:r>
          </w:p>
          <w:p w:rsidR="00287AA9" w:rsidRPr="00D72B29" w:rsidRDefault="00287AA9" w:rsidP="00C4418B">
            <w:pPr>
              <w:spacing w:line="276" w:lineRule="auto"/>
              <w:rPr>
                <w:rFonts w:eastAsia="Calibri" w:cs="Arial"/>
                <w:i/>
                <w:szCs w:val="22"/>
                <w:lang w:val="en-US"/>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Schülerinnen und Schüler können</w:t>
            </w: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b/>
                <w:szCs w:val="22"/>
              </w:rPr>
            </w:pPr>
            <w:r w:rsidRPr="00AB79E0">
              <w:rPr>
                <w:rFonts w:eastAsia="Calibri" w:cs="Arial"/>
                <w:b/>
                <w:szCs w:val="22"/>
              </w:rPr>
              <w:t>3.1.7 (1)</w:t>
            </w:r>
          </w:p>
          <w:p w:rsidR="00287AA9" w:rsidRPr="00AB79E0" w:rsidRDefault="00287AA9" w:rsidP="00287AA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(zum Beisp</w:t>
            </w:r>
            <w:r w:rsidR="00C00480" w:rsidRPr="00AB79E0">
              <w:rPr>
                <w:rFonts w:eastAsia="Calibri" w:cs="Arial"/>
                <w:szCs w:val="22"/>
              </w:rPr>
              <w:t>iel Umgang mit der Bibel, Bedeu</w:t>
            </w:r>
            <w:r w:rsidRPr="00AB79E0">
              <w:rPr>
                <w:rFonts w:eastAsia="Calibri" w:cs="Arial"/>
                <w:szCs w:val="22"/>
              </w:rPr>
              <w:t xml:space="preserve">tung von Gebäuden, Überzeugungen, Feste, Gebräuche) </w:t>
            </w:r>
          </w:p>
          <w:p w:rsidR="00287AA9" w:rsidRPr="00AB79E0" w:rsidRDefault="00287AA9" w:rsidP="00287AA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 xml:space="preserve">religiöse Praxis im Christentum erläutern (zum Beispiel Umgang mit der Bibel, Bedeutung von Gebäuden, Überzeugungen, Feste, Gebräuche) </w:t>
            </w:r>
          </w:p>
          <w:p w:rsidR="00287AA9" w:rsidRPr="00AB79E0" w:rsidRDefault="00287AA9" w:rsidP="00287AA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sich mit religiöser Praxis im Christentum auseinandersetzen (zum Beispiel Umgang mit der Bibel, Bedeutung von Gebäuden, Überzeugungen, Feste, Gebräuche)</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b/>
                <w:szCs w:val="22"/>
              </w:rPr>
            </w:pPr>
            <w:r w:rsidRPr="00AB79E0">
              <w:rPr>
                <w:rFonts w:eastAsia="Calibri" w:cs="Arial"/>
                <w:b/>
                <w:szCs w:val="22"/>
              </w:rPr>
              <w:t xml:space="preserve">3.1.7 (2) </w:t>
            </w:r>
          </w:p>
          <w:p w:rsidR="00287AA9" w:rsidRPr="00AB79E0" w:rsidRDefault="00287AA9" w:rsidP="00287AA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Ausprägungen religiöser</w:t>
            </w:r>
          </w:p>
          <w:p w:rsidR="00287AA9" w:rsidRPr="00AB79E0" w:rsidRDefault="00287AA9" w:rsidP="00287AA9">
            <w:pPr>
              <w:spacing w:line="276" w:lineRule="auto"/>
              <w:rPr>
                <w:rFonts w:eastAsia="Calibri" w:cs="Arial"/>
                <w:szCs w:val="22"/>
              </w:rPr>
            </w:pPr>
            <w:r w:rsidRPr="00AB79E0">
              <w:rPr>
                <w:rFonts w:eastAsia="Calibri" w:cs="Arial"/>
                <w:szCs w:val="22"/>
              </w:rPr>
              <w:t>Praxis im Islam benennen</w:t>
            </w:r>
          </w:p>
          <w:p w:rsidR="00287AA9" w:rsidRPr="00AB79E0" w:rsidRDefault="00287AA9" w:rsidP="00287AA9">
            <w:pPr>
              <w:spacing w:line="276" w:lineRule="auto"/>
              <w:rPr>
                <w:rFonts w:eastAsia="Calibri" w:cs="Arial"/>
                <w:szCs w:val="22"/>
              </w:rPr>
            </w:pPr>
            <w:r w:rsidRPr="00AB79E0">
              <w:rPr>
                <w:rFonts w:eastAsia="Calibri" w:cs="Arial"/>
                <w:szCs w:val="22"/>
              </w:rPr>
              <w:t>(zum Beispiel Umgang mit</w:t>
            </w:r>
          </w:p>
          <w:p w:rsidR="00287AA9" w:rsidRPr="00AB79E0" w:rsidRDefault="00287AA9" w:rsidP="00287AA9">
            <w:pPr>
              <w:spacing w:line="276" w:lineRule="auto"/>
              <w:rPr>
                <w:rFonts w:eastAsia="Calibri" w:cs="Arial"/>
                <w:szCs w:val="22"/>
              </w:rPr>
            </w:pPr>
            <w:r w:rsidRPr="00AB79E0">
              <w:rPr>
                <w:rFonts w:eastAsia="Calibri" w:cs="Arial"/>
                <w:szCs w:val="22"/>
              </w:rPr>
              <w:t>dem Koran, Bedeutung von</w:t>
            </w:r>
          </w:p>
          <w:p w:rsidR="00287AA9" w:rsidRPr="00AB79E0" w:rsidRDefault="00287AA9" w:rsidP="00287AA9">
            <w:pPr>
              <w:spacing w:line="276" w:lineRule="auto"/>
              <w:rPr>
                <w:rFonts w:eastAsia="Calibri" w:cs="Arial"/>
                <w:szCs w:val="22"/>
              </w:rPr>
            </w:pPr>
            <w:r w:rsidRPr="00AB79E0">
              <w:rPr>
                <w:rFonts w:eastAsia="Calibri" w:cs="Arial"/>
                <w:szCs w:val="22"/>
              </w:rPr>
              <w:t>Gebäuden, Überzeugungen,</w:t>
            </w:r>
          </w:p>
          <w:p w:rsidR="00287AA9" w:rsidRPr="00AB79E0" w:rsidRDefault="00287AA9" w:rsidP="00287AA9">
            <w:pPr>
              <w:spacing w:line="276" w:lineRule="auto"/>
              <w:rPr>
                <w:rFonts w:eastAsia="Calibri" w:cs="Arial"/>
                <w:szCs w:val="22"/>
              </w:rPr>
            </w:pPr>
            <w:r w:rsidRPr="00AB79E0">
              <w:rPr>
                <w:rFonts w:eastAsia="Calibri" w:cs="Arial"/>
                <w:szCs w:val="22"/>
              </w:rPr>
              <w:t>Feste, Gebräuche)</w:t>
            </w:r>
          </w:p>
          <w:p w:rsidR="00287AA9" w:rsidRPr="00AB79E0" w:rsidRDefault="00287AA9" w:rsidP="00287AA9">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Ausprägungen religiöser Praxis</w:t>
            </w:r>
          </w:p>
          <w:p w:rsidR="00287AA9" w:rsidRPr="00AB79E0" w:rsidRDefault="00287AA9" w:rsidP="00287AA9">
            <w:pPr>
              <w:spacing w:line="276" w:lineRule="auto"/>
              <w:rPr>
                <w:rFonts w:eastAsia="Calibri" w:cs="Arial"/>
                <w:szCs w:val="22"/>
              </w:rPr>
            </w:pPr>
            <w:r w:rsidRPr="00AB79E0">
              <w:rPr>
                <w:rFonts w:eastAsia="Calibri" w:cs="Arial"/>
                <w:szCs w:val="22"/>
              </w:rPr>
              <w:t>im Islam beschreiben (Leben</w:t>
            </w:r>
          </w:p>
          <w:p w:rsidR="00287AA9" w:rsidRPr="00AB79E0" w:rsidRDefault="00287AA9" w:rsidP="00287AA9">
            <w:pPr>
              <w:spacing w:line="276" w:lineRule="auto"/>
              <w:rPr>
                <w:rFonts w:eastAsia="Calibri" w:cs="Arial"/>
                <w:szCs w:val="22"/>
              </w:rPr>
            </w:pPr>
            <w:r w:rsidRPr="00AB79E0">
              <w:rPr>
                <w:rFonts w:eastAsia="Calibri" w:cs="Arial"/>
                <w:szCs w:val="22"/>
              </w:rPr>
              <w:t>und Wirken Mohammeds</w:t>
            </w:r>
          </w:p>
          <w:p w:rsidR="00287AA9" w:rsidRPr="00AB79E0" w:rsidRDefault="00287AA9" w:rsidP="00287AA9">
            <w:pPr>
              <w:spacing w:line="276" w:lineRule="auto"/>
              <w:rPr>
                <w:rFonts w:eastAsia="Calibri" w:cs="Arial"/>
                <w:szCs w:val="22"/>
              </w:rPr>
            </w:pPr>
            <w:r w:rsidRPr="00AB79E0">
              <w:rPr>
                <w:rFonts w:eastAsia="Calibri" w:cs="Arial"/>
                <w:szCs w:val="22"/>
              </w:rPr>
              <w:t>und zum Beispiel Freitagsgebet,</w:t>
            </w:r>
          </w:p>
          <w:p w:rsidR="00287AA9" w:rsidRPr="00AB79E0" w:rsidRDefault="00287AA9" w:rsidP="00287AA9">
            <w:pPr>
              <w:spacing w:line="276" w:lineRule="auto"/>
              <w:rPr>
                <w:rFonts w:eastAsia="Calibri" w:cs="Arial"/>
                <w:szCs w:val="22"/>
              </w:rPr>
            </w:pPr>
            <w:r w:rsidRPr="00AB79E0">
              <w:rPr>
                <w:rFonts w:eastAsia="Calibri" w:cs="Arial"/>
                <w:szCs w:val="22"/>
              </w:rPr>
              <w:t>Bedeutung der Moschee,</w:t>
            </w:r>
          </w:p>
          <w:p w:rsidR="00287AA9" w:rsidRPr="00AB79E0" w:rsidRDefault="00287AA9" w:rsidP="00287AA9">
            <w:pPr>
              <w:spacing w:line="276" w:lineRule="auto"/>
              <w:rPr>
                <w:rFonts w:eastAsia="Calibri" w:cs="Arial"/>
                <w:szCs w:val="22"/>
              </w:rPr>
            </w:pPr>
            <w:r w:rsidRPr="00AB79E0">
              <w:rPr>
                <w:rFonts w:eastAsia="Calibri" w:cs="Arial"/>
                <w:szCs w:val="22"/>
              </w:rPr>
              <w:t>Feste, Speisevorschriften)</w:t>
            </w:r>
          </w:p>
          <w:p w:rsidR="00287AA9" w:rsidRPr="00AB79E0" w:rsidRDefault="00287AA9" w:rsidP="00287AA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Ausprägungen religiöser Praxis</w:t>
            </w:r>
          </w:p>
          <w:p w:rsidR="00287AA9" w:rsidRPr="00AB79E0" w:rsidRDefault="00287AA9" w:rsidP="00287AA9">
            <w:pPr>
              <w:spacing w:line="276" w:lineRule="auto"/>
              <w:rPr>
                <w:rFonts w:eastAsia="Calibri" w:cs="Arial"/>
                <w:szCs w:val="22"/>
              </w:rPr>
            </w:pPr>
            <w:r w:rsidRPr="00AB79E0">
              <w:rPr>
                <w:rFonts w:eastAsia="Calibri" w:cs="Arial"/>
                <w:szCs w:val="22"/>
              </w:rPr>
              <w:t>im Islam beschreiben (Leben</w:t>
            </w:r>
          </w:p>
          <w:p w:rsidR="00287AA9" w:rsidRPr="00AB79E0" w:rsidRDefault="00287AA9" w:rsidP="00287AA9">
            <w:pPr>
              <w:spacing w:line="276" w:lineRule="auto"/>
              <w:rPr>
                <w:rFonts w:eastAsia="Calibri" w:cs="Arial"/>
                <w:szCs w:val="22"/>
              </w:rPr>
            </w:pPr>
            <w:r w:rsidRPr="00AB79E0">
              <w:rPr>
                <w:rFonts w:eastAsia="Calibri" w:cs="Arial"/>
                <w:szCs w:val="22"/>
              </w:rPr>
              <w:t>und Wirken Mohammeds</w:t>
            </w:r>
          </w:p>
          <w:p w:rsidR="00287AA9" w:rsidRPr="00AB79E0" w:rsidRDefault="00287AA9" w:rsidP="00287AA9">
            <w:pPr>
              <w:spacing w:line="276" w:lineRule="auto"/>
              <w:rPr>
                <w:rFonts w:eastAsia="Calibri" w:cs="Arial"/>
                <w:szCs w:val="22"/>
              </w:rPr>
            </w:pPr>
            <w:r w:rsidRPr="00AB79E0">
              <w:rPr>
                <w:rFonts w:eastAsia="Calibri" w:cs="Arial"/>
                <w:szCs w:val="22"/>
              </w:rPr>
              <w:t>und zum Beispiel Freitagsgebet,</w:t>
            </w:r>
          </w:p>
          <w:p w:rsidR="00287AA9" w:rsidRPr="00AB79E0" w:rsidRDefault="00287AA9" w:rsidP="00287AA9">
            <w:pPr>
              <w:spacing w:line="276" w:lineRule="auto"/>
              <w:rPr>
                <w:rFonts w:eastAsia="Calibri" w:cs="Arial"/>
                <w:szCs w:val="22"/>
              </w:rPr>
            </w:pPr>
            <w:r w:rsidRPr="00AB79E0">
              <w:rPr>
                <w:rFonts w:eastAsia="Calibri" w:cs="Arial"/>
                <w:szCs w:val="22"/>
              </w:rPr>
              <w:t>Bedeutung der Moschee,</w:t>
            </w:r>
          </w:p>
          <w:p w:rsidR="00287AA9" w:rsidRPr="00AB79E0" w:rsidRDefault="00287AA9" w:rsidP="00C4418B">
            <w:pPr>
              <w:spacing w:line="276" w:lineRule="auto"/>
              <w:rPr>
                <w:rFonts w:eastAsia="Calibri" w:cs="Arial"/>
                <w:szCs w:val="22"/>
              </w:rPr>
            </w:pPr>
            <w:r w:rsidRPr="00AB79E0">
              <w:rPr>
                <w:rFonts w:eastAsia="Calibri" w:cs="Arial"/>
                <w:szCs w:val="22"/>
              </w:rPr>
              <w:t>Feste, Speisevorschriften)</w:t>
            </w:r>
          </w:p>
          <w:p w:rsidR="00C00480" w:rsidRPr="00AB79E0" w:rsidRDefault="00C00480" w:rsidP="00C4418B">
            <w:pPr>
              <w:spacing w:line="276" w:lineRule="auto"/>
              <w:rPr>
                <w:rFonts w:eastAsia="Calibri" w:cs="Arial"/>
                <w:szCs w:val="22"/>
              </w:rPr>
            </w:pPr>
          </w:p>
          <w:p w:rsidR="001152B8" w:rsidRPr="00AB79E0" w:rsidRDefault="00C00480" w:rsidP="00C00480">
            <w:pPr>
              <w:spacing w:line="276" w:lineRule="auto"/>
              <w:rPr>
                <w:rFonts w:eastAsia="Calibri" w:cs="Arial"/>
                <w:b/>
                <w:szCs w:val="22"/>
              </w:rPr>
            </w:pPr>
            <w:r w:rsidRPr="00AB79E0">
              <w:rPr>
                <w:rFonts w:eastAsia="Calibri" w:cs="Arial"/>
                <w:b/>
                <w:szCs w:val="22"/>
              </w:rPr>
              <w:t xml:space="preserve">3.1.7 (3) </w:t>
            </w:r>
          </w:p>
          <w:p w:rsidR="00C00480" w:rsidRPr="00AB79E0" w:rsidRDefault="001152B8" w:rsidP="00C00480">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C00480" w:rsidRPr="00AB79E0">
              <w:rPr>
                <w:rFonts w:eastAsia="Calibri" w:cs="Arial"/>
                <w:szCs w:val="22"/>
              </w:rPr>
              <w:t xml:space="preserve">religiöse </w:t>
            </w:r>
            <w:r w:rsidRPr="00AB79E0">
              <w:rPr>
                <w:rFonts w:eastAsia="Calibri" w:cs="Arial"/>
                <w:szCs w:val="22"/>
              </w:rPr>
              <w:t>Praxis im Judentum benennen (z. B.</w:t>
            </w:r>
            <w:r w:rsidR="00C00480" w:rsidRPr="00AB79E0">
              <w:rPr>
                <w:rFonts w:eastAsia="Calibri" w:cs="Arial"/>
                <w:szCs w:val="22"/>
              </w:rPr>
              <w:t xml:space="preserve"> Bedeutung der Synagoge, Feste, Riten)</w:t>
            </w:r>
          </w:p>
          <w:p w:rsidR="00C00480" w:rsidRPr="00AB79E0" w:rsidRDefault="001152B8" w:rsidP="00C00480">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C00480" w:rsidRPr="00AB79E0">
              <w:rPr>
                <w:rFonts w:eastAsia="Calibri" w:cs="Arial"/>
                <w:szCs w:val="22"/>
              </w:rPr>
              <w:t>religiöse P</w:t>
            </w:r>
            <w:r w:rsidRPr="00AB79E0">
              <w:rPr>
                <w:rFonts w:eastAsia="Calibri" w:cs="Arial"/>
                <w:szCs w:val="22"/>
              </w:rPr>
              <w:t>raxis im Judentum entfalten (z. B.</w:t>
            </w:r>
            <w:r w:rsidR="00C00480" w:rsidRPr="00AB79E0">
              <w:rPr>
                <w:rFonts w:eastAsia="Calibri" w:cs="Arial"/>
                <w:szCs w:val="22"/>
              </w:rPr>
              <w:t xml:space="preserve"> Bedeutung der Synagoge, Feste, Riten)</w:t>
            </w:r>
          </w:p>
          <w:p w:rsidR="00C00480" w:rsidRPr="00AB79E0" w:rsidRDefault="001152B8" w:rsidP="00C00480">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C00480" w:rsidRPr="00AB79E0">
              <w:rPr>
                <w:rFonts w:eastAsia="Calibri" w:cs="Arial"/>
                <w:szCs w:val="22"/>
              </w:rPr>
              <w:t>religiöse P</w:t>
            </w:r>
            <w:r w:rsidRPr="00AB79E0">
              <w:rPr>
                <w:rFonts w:eastAsia="Calibri" w:cs="Arial"/>
                <w:szCs w:val="22"/>
              </w:rPr>
              <w:t>raxis im Judentum entfalten (z. B.</w:t>
            </w:r>
            <w:r w:rsidR="00C00480" w:rsidRPr="00AB79E0">
              <w:rPr>
                <w:rFonts w:eastAsia="Calibri" w:cs="Arial"/>
                <w:szCs w:val="22"/>
              </w:rPr>
              <w:t xml:space="preserve"> Bedeutung der Synagoge, Feste, Riten)</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Anforderungssituation:</w:t>
            </w:r>
          </w:p>
          <w:p w:rsidR="00287AA9" w:rsidRPr="00AB79E0" w:rsidRDefault="00242D1A" w:rsidP="00287AA9">
            <w:pPr>
              <w:spacing w:line="276" w:lineRule="auto"/>
              <w:rPr>
                <w:rFonts w:eastAsia="Calibri" w:cs="Arial"/>
                <w:szCs w:val="22"/>
              </w:rPr>
            </w:pPr>
            <w:r w:rsidRPr="00AB79E0">
              <w:rPr>
                <w:rFonts w:eastAsia="Calibri" w:cs="Arial"/>
                <w:szCs w:val="22"/>
              </w:rPr>
              <w:t>Drei</w:t>
            </w:r>
            <w:r w:rsidR="00287AA9" w:rsidRPr="00AB79E0">
              <w:rPr>
                <w:rFonts w:eastAsia="Calibri" w:cs="Arial"/>
                <w:szCs w:val="22"/>
              </w:rPr>
              <w:t xml:space="preserve"> Jugendliche ziehen neu in eine Stadt, wohnen im gleichen Haus und sitzen oft zusammen. Es ergeben sich über den gemeinsamen Alltag immer wieder Gespräche über die eigene Religion. Alle drei erzählen, aber haben auch Fragen.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Lernstandsdiagnose:</w:t>
            </w:r>
          </w:p>
          <w:p w:rsidR="00287AA9" w:rsidRPr="00AB79E0" w:rsidRDefault="00287AA9" w:rsidP="00287AA9">
            <w:pPr>
              <w:spacing w:line="276" w:lineRule="auto"/>
              <w:rPr>
                <w:rFonts w:eastAsia="Calibri" w:cs="Arial"/>
                <w:szCs w:val="22"/>
              </w:rPr>
            </w:pPr>
            <w:r w:rsidRPr="00AB79E0">
              <w:rPr>
                <w:rFonts w:eastAsia="Calibri" w:cs="Arial"/>
                <w:szCs w:val="22"/>
              </w:rPr>
              <w:t xml:space="preserve">SuS formulieren ausgehend von der Erzählsituation eigene </w:t>
            </w:r>
            <w:r w:rsidR="001152B8" w:rsidRPr="00AB79E0">
              <w:rPr>
                <w:rFonts w:eastAsia="Calibri" w:cs="Arial"/>
                <w:szCs w:val="22"/>
              </w:rPr>
              <w:t>Fragen zu allen drei Religionen: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Erarbeitung  folgender Themenbereiche:</w:t>
            </w:r>
          </w:p>
          <w:p w:rsidR="00287AA9" w:rsidRPr="00AB79E0" w:rsidRDefault="00287AA9" w:rsidP="00287AA9">
            <w:pPr>
              <w:spacing w:line="276" w:lineRule="auto"/>
              <w:rPr>
                <w:rFonts w:eastAsia="Calibri" w:cs="Arial"/>
                <w:szCs w:val="22"/>
              </w:rPr>
            </w:pPr>
            <w:r w:rsidRPr="00AB79E0">
              <w:rPr>
                <w:rFonts w:eastAsia="Calibri" w:cs="Arial"/>
                <w:szCs w:val="22"/>
              </w:rPr>
              <w:t>Feste auf dem Lebensweg</w:t>
            </w:r>
          </w:p>
          <w:p w:rsidR="00287AA9" w:rsidRPr="00AB79E0" w:rsidRDefault="00287AA9" w:rsidP="00287AA9">
            <w:pPr>
              <w:spacing w:line="276" w:lineRule="auto"/>
              <w:rPr>
                <w:rFonts w:eastAsia="Calibri" w:cs="Arial"/>
                <w:szCs w:val="22"/>
              </w:rPr>
            </w:pPr>
            <w:r w:rsidRPr="00AB79E0">
              <w:rPr>
                <w:rFonts w:eastAsia="Calibri" w:cs="Arial"/>
                <w:szCs w:val="22"/>
              </w:rPr>
              <w:t xml:space="preserve">Gottesdienstgebäude und </w:t>
            </w:r>
            <w:r w:rsidR="00242D1A" w:rsidRPr="00AB79E0">
              <w:rPr>
                <w:rFonts w:eastAsia="Calibri" w:cs="Arial"/>
                <w:szCs w:val="22"/>
              </w:rPr>
              <w:t>-</w:t>
            </w:r>
            <w:r w:rsidRPr="00AB79E0">
              <w:rPr>
                <w:rFonts w:eastAsia="Calibri" w:cs="Arial"/>
                <w:szCs w:val="22"/>
              </w:rPr>
              <w:t>praxis</w:t>
            </w:r>
          </w:p>
          <w:p w:rsidR="00287AA9" w:rsidRPr="00AB79E0" w:rsidRDefault="00287AA9" w:rsidP="00287AA9">
            <w:pPr>
              <w:spacing w:line="276" w:lineRule="auto"/>
              <w:rPr>
                <w:rFonts w:eastAsia="Calibri" w:cs="Arial"/>
                <w:szCs w:val="22"/>
              </w:rPr>
            </w:pPr>
            <w:r w:rsidRPr="00AB79E0">
              <w:rPr>
                <w:rFonts w:eastAsia="Calibri" w:cs="Arial"/>
                <w:szCs w:val="22"/>
              </w:rPr>
              <w:t>religiöse Feste im Jahreskreis</w:t>
            </w:r>
          </w:p>
          <w:p w:rsidR="00287AA9" w:rsidRPr="00AB79E0" w:rsidRDefault="00287AA9" w:rsidP="00C3379E">
            <w:pPr>
              <w:numPr>
                <w:ilvl w:val="0"/>
                <w:numId w:val="4"/>
              </w:numPr>
              <w:spacing w:line="276" w:lineRule="auto"/>
              <w:rPr>
                <w:rFonts w:eastAsia="Calibri" w:cs="Arial"/>
                <w:i/>
                <w:szCs w:val="22"/>
              </w:rPr>
            </w:pPr>
            <w:r w:rsidRPr="00AB79E0">
              <w:rPr>
                <w:rFonts w:eastAsia="Calibri" w:cs="Arial"/>
                <w:szCs w:val="22"/>
              </w:rPr>
              <w:t xml:space="preserve">Methodisch abwechslungsreich und vielfältig recherchiert entstehen über die Einheit </w:t>
            </w:r>
            <w:r w:rsidR="00242D1A" w:rsidRPr="00AB79E0">
              <w:rPr>
                <w:rFonts w:eastAsia="Calibri" w:cs="Arial"/>
                <w:szCs w:val="22"/>
              </w:rPr>
              <w:t>drei</w:t>
            </w:r>
            <w:r w:rsidRPr="00AB79E0">
              <w:rPr>
                <w:rFonts w:eastAsia="Calibri" w:cs="Arial"/>
                <w:szCs w:val="22"/>
              </w:rPr>
              <w:t xml:space="preserve"> Stellwände zu den Religionen</w:t>
            </w:r>
          </w:p>
          <w:p w:rsidR="001152B8" w:rsidRPr="00AB79E0" w:rsidRDefault="001152B8" w:rsidP="001152B8">
            <w:pPr>
              <w:pStyle w:val="Listenabsatz"/>
              <w:spacing w:line="276" w:lineRule="auto"/>
              <w:ind w:left="360"/>
              <w:rPr>
                <w:rFonts w:eastAsia="Calibri" w:cs="Arial"/>
                <w:i/>
                <w:szCs w:val="22"/>
              </w:rPr>
            </w:pPr>
          </w:p>
          <w:p w:rsidR="001152B8" w:rsidRPr="00AB79E0" w:rsidRDefault="001152B8" w:rsidP="001152B8">
            <w:pPr>
              <w:spacing w:line="276" w:lineRule="auto"/>
              <w:rPr>
                <w:rFonts w:eastAsia="Calibri" w:cs="Arial"/>
                <w:szCs w:val="22"/>
              </w:rPr>
            </w:pPr>
          </w:p>
          <w:p w:rsidR="001152B8" w:rsidRPr="00AB79E0" w:rsidRDefault="001152B8" w:rsidP="001152B8">
            <w:pPr>
              <w:spacing w:line="276" w:lineRule="auto"/>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Interreligiöse Kompetenz narrativ fördern als Ansatz,</w:t>
            </w:r>
            <w:r w:rsidR="00242D1A" w:rsidRPr="00AB79E0">
              <w:rPr>
                <w:rFonts w:eastAsia="Calibri" w:cs="Arial"/>
                <w:szCs w:val="22"/>
              </w:rPr>
              <w:t xml:space="preserve"> </w:t>
            </w:r>
            <w:r w:rsidRPr="00AB79E0">
              <w:rPr>
                <w:rFonts w:eastAsia="Calibri" w:cs="Arial"/>
                <w:szCs w:val="22"/>
              </w:rPr>
              <w:t>s. hierzu auch:</w:t>
            </w:r>
          </w:p>
          <w:p w:rsidR="00287AA9" w:rsidRPr="00AB79E0" w:rsidRDefault="00287AA9" w:rsidP="00287AA9">
            <w:pPr>
              <w:spacing w:line="276" w:lineRule="auto"/>
              <w:rPr>
                <w:rFonts w:eastAsia="Calibri" w:cs="Arial"/>
                <w:szCs w:val="22"/>
              </w:rPr>
            </w:pPr>
            <w:r w:rsidRPr="00AB79E0">
              <w:rPr>
                <w:rFonts w:eastAsia="Calibri" w:cs="Arial"/>
                <w:szCs w:val="22"/>
              </w:rPr>
              <w:t>M. Zimmermann, „Interreligiöses Lernen narrativ“, V&amp;R, Göttingen 2015</w:t>
            </w:r>
          </w:p>
          <w:p w:rsidR="00287AA9" w:rsidRPr="00AB79E0" w:rsidRDefault="00287AA9" w:rsidP="00242D1A">
            <w:pPr>
              <w:spacing w:line="276" w:lineRule="auto"/>
              <w:rPr>
                <w:rFonts w:eastAsia="Calibri" w:cs="Arial"/>
                <w:i/>
                <w:szCs w:val="22"/>
              </w:rPr>
            </w:pPr>
            <w:r w:rsidRPr="00AB79E0">
              <w:rPr>
                <w:rFonts w:eastAsia="Calibri" w:cs="Arial"/>
                <w:szCs w:val="22"/>
              </w:rPr>
              <w:t>C. Weber und P. Wittmann, „Wir leben in Jerusalem“, entwurf 4 2014, S. 14-27</w:t>
            </w:r>
          </w:p>
        </w:tc>
      </w:tr>
    </w:tbl>
    <w:p w:rsidR="00552089" w:rsidRPr="00AB79E0" w:rsidRDefault="00552089" w:rsidP="00F316D1">
      <w:pPr>
        <w:rPr>
          <w:rFonts w:cs="Arial"/>
          <w:b/>
          <w:sz w:val="24"/>
        </w:rPr>
      </w:pPr>
    </w:p>
    <w:p w:rsidR="00592D52" w:rsidRDefault="00592D52">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87AA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92D52" w:rsidRDefault="00287AA9" w:rsidP="00592D52">
            <w:pPr>
              <w:pStyle w:val="0TabelleUeberschrift"/>
            </w:pPr>
            <w:bookmarkStart w:id="21" w:name="_Toc456172552"/>
            <w:r w:rsidRPr="00287AA9">
              <w:t>11. Wie Chris</w:t>
            </w:r>
            <w:r w:rsidR="003C24CD">
              <w:t>ten glauben, wie Christen leben</w:t>
            </w:r>
            <w:bookmarkEnd w:id="21"/>
          </w:p>
          <w:p w:rsidR="00287AA9" w:rsidRPr="00D72B29" w:rsidRDefault="00287AA9" w:rsidP="00592D52">
            <w:pPr>
              <w:pStyle w:val="0caStunden"/>
            </w:pPr>
            <w:r w:rsidRPr="00287AA9">
              <w:t>Ende Klasse 6</w:t>
            </w:r>
            <w:r w:rsidR="003C24CD">
              <w:t>,</w:t>
            </w:r>
            <w:r w:rsidRPr="00287AA9">
              <w:t xml:space="preserve"> </w:t>
            </w:r>
            <w:r w:rsidR="003C24CD">
              <w:t>zur Vertiefung</w:t>
            </w:r>
          </w:p>
        </w:tc>
      </w:tr>
      <w:tr w:rsidR="00287AA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87AA9" w:rsidRPr="00484323" w:rsidRDefault="001152B8" w:rsidP="001152B8">
            <w:pPr>
              <w:spacing w:line="276" w:lineRule="auto"/>
              <w:rPr>
                <w:rFonts w:eastAsia="Calibri" w:cs="Arial"/>
                <w:szCs w:val="22"/>
              </w:rPr>
            </w:pPr>
            <w:r w:rsidRPr="001152B8">
              <w:rPr>
                <w:rFonts w:eastAsia="Calibri" w:cs="Arial"/>
                <w:szCs w:val="22"/>
              </w:rPr>
              <w:t xml:space="preserve">In dieser Einheit arbeiten die Schülerinnen </w:t>
            </w:r>
            <w:r w:rsidR="006B5C78">
              <w:rPr>
                <w:rFonts w:eastAsia="Calibri" w:cs="Arial"/>
                <w:szCs w:val="22"/>
              </w:rPr>
              <w:t xml:space="preserve">und Schüler projektorientiert.  </w:t>
            </w:r>
            <w:r w:rsidRPr="001152B8">
              <w:rPr>
                <w:rFonts w:eastAsia="Calibri" w:cs="Arial"/>
                <w:szCs w:val="22"/>
              </w:rPr>
              <w:t>Es werden exemplarische Fragestellungen aus den vergangenen zwei Schuljahren aufgegriffen, v</w:t>
            </w:r>
            <w:r w:rsidR="006B5C78">
              <w:rPr>
                <w:rFonts w:eastAsia="Calibri" w:cs="Arial"/>
                <w:szCs w:val="22"/>
              </w:rPr>
              <w:t>ertieft und vernetzt.</w:t>
            </w:r>
          </w:p>
        </w:tc>
      </w:tr>
      <w:tr w:rsidR="00592D52" w:rsidRPr="00CB5993" w:rsidTr="00EF3C2A">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592D52" w:rsidRPr="0085216C" w:rsidRDefault="00592D52" w:rsidP="00EF3C2A">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592D52" w:rsidRPr="00D72B29" w:rsidRDefault="00592D52" w:rsidP="00EF3C2A">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592D52" w:rsidRPr="00D72B29" w:rsidRDefault="00592D52" w:rsidP="00EF3C2A">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592D52" w:rsidRPr="00D72B29" w:rsidRDefault="00592D52" w:rsidP="00EF3C2A">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87AA9" w:rsidRPr="00D72B29"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Schülerinnen und Schüler können</w:t>
            </w: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2.1.2 religiös bedeutsame Phänomene und Fragestellungen in ihrem Lebensumfeld wahrnehmen und sie</w:t>
            </w:r>
          </w:p>
          <w:p w:rsidR="00287AA9" w:rsidRDefault="00287AA9" w:rsidP="00287AA9">
            <w:pPr>
              <w:spacing w:line="276" w:lineRule="auto"/>
              <w:rPr>
                <w:rFonts w:eastAsia="Calibri" w:cs="Arial"/>
                <w:szCs w:val="22"/>
              </w:rPr>
            </w:pPr>
            <w:r w:rsidRPr="00AB79E0">
              <w:rPr>
                <w:rFonts w:eastAsia="Calibri" w:cs="Arial"/>
                <w:szCs w:val="22"/>
              </w:rPr>
              <w:t>beschreiben.</w:t>
            </w:r>
          </w:p>
          <w:p w:rsidR="004F52AC" w:rsidRPr="00AB79E0" w:rsidRDefault="004F52AC"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2.1.3 grundlegende religiöse Ausdrucksformen (Symbole, Riten, My-then, Räume, Zeiten) wahrnehmen,</w:t>
            </w:r>
          </w:p>
          <w:p w:rsidR="00287AA9" w:rsidRDefault="00287AA9" w:rsidP="00287AA9">
            <w:pPr>
              <w:spacing w:line="276" w:lineRule="auto"/>
              <w:rPr>
                <w:rFonts w:eastAsia="Calibri" w:cs="Arial"/>
                <w:szCs w:val="22"/>
              </w:rPr>
            </w:pPr>
            <w:r w:rsidRPr="00AB79E0">
              <w:rPr>
                <w:rFonts w:eastAsia="Calibri" w:cs="Arial"/>
                <w:szCs w:val="22"/>
              </w:rPr>
              <w:t>sie in verschiedenen Kontexten erkennen, wiedergeben und sie einordnen.</w:t>
            </w:r>
          </w:p>
          <w:p w:rsidR="004F52AC" w:rsidRPr="00AB79E0" w:rsidRDefault="004F52AC"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p>
          <w:p w:rsidR="00287AA9" w:rsidRDefault="00287AA9" w:rsidP="00287AA9">
            <w:pPr>
              <w:spacing w:line="276" w:lineRule="auto"/>
              <w:rPr>
                <w:rFonts w:eastAsia="Calibri" w:cs="Arial"/>
                <w:szCs w:val="22"/>
              </w:rPr>
            </w:pPr>
            <w:r w:rsidRPr="00851E01">
              <w:rPr>
                <w:rFonts w:eastAsia="Calibri" w:cs="Arial"/>
                <w:szCs w:val="22"/>
              </w:rPr>
              <w:t>2.1.4</w:t>
            </w:r>
            <w:r w:rsidR="004F52AC">
              <w:rPr>
                <w:rFonts w:eastAsia="Calibri" w:cs="Arial"/>
                <w:szCs w:val="22"/>
              </w:rPr>
              <w:t xml:space="preserve"> </w:t>
            </w:r>
            <w:r w:rsidRPr="00AB79E0">
              <w:rPr>
                <w:rFonts w:eastAsia="Calibri" w:cs="Arial"/>
                <w:szCs w:val="22"/>
              </w:rPr>
              <w:t>in ethischen Herausforderungen mögli-che religiös bedeutsame Entscheidungssituationen identifizieren.</w:t>
            </w:r>
          </w:p>
          <w:p w:rsidR="004F52AC" w:rsidRPr="00AB79E0" w:rsidRDefault="004F52AC" w:rsidP="00287AA9">
            <w:pPr>
              <w:spacing w:line="276" w:lineRule="auto"/>
              <w:rPr>
                <w:rFonts w:eastAsia="Calibri" w:cs="Arial"/>
                <w:szCs w:val="22"/>
              </w:rPr>
            </w:pP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2.1.5 die Rezeption religiöser Motive in Medien erkennen.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2.2.1 religiöse Ausdrucksformen analy-sieren und sie als Ausdruck existenzie-ler Erfahrungen ve-stehen.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2.2.3 Texte, insbesondere biblische, sachgemäß und methodisch reflektiert auslegen.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2.4.1 sich auf die Perspektive eines ande-ren einlassen und sie in Bezug zum eigenen Standpunkt setzen.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2.5.2 religiös bedeutsame Inhalte und Standpunkte medial und adressatenbezogen präsentieren.</w:t>
            </w:r>
          </w:p>
          <w:p w:rsidR="00287AA9" w:rsidRPr="00AB79E0" w:rsidRDefault="00287AA9" w:rsidP="00287AA9">
            <w:pPr>
              <w:spacing w:line="276" w:lineRule="auto"/>
              <w:rPr>
                <w:rFonts w:eastAsia="Calibri" w:cs="Arial"/>
                <w:szCs w:val="22"/>
              </w:rPr>
            </w:pPr>
          </w:p>
          <w:p w:rsidR="00287AA9" w:rsidRPr="00AB79E0" w:rsidRDefault="00287AA9" w:rsidP="00C9572D">
            <w:pPr>
              <w:spacing w:line="276" w:lineRule="auto"/>
              <w:rPr>
                <w:rFonts w:eastAsia="Calibri" w:cs="Arial"/>
                <w:i/>
                <w:szCs w:val="22"/>
              </w:rPr>
            </w:pPr>
            <w:r w:rsidRPr="00AB79E0">
              <w:rPr>
                <w:rFonts w:eastAsia="Calibri" w:cs="Arial"/>
                <w:szCs w:val="22"/>
              </w:rPr>
              <w:t>2.5.4 typische Sprachformen der Bibel und des christlichen Glau-bens transformieren.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63377" w:rsidRPr="00AB79E0" w:rsidRDefault="00763377" w:rsidP="00763377">
            <w:pPr>
              <w:spacing w:line="276" w:lineRule="auto"/>
              <w:rPr>
                <w:rFonts w:eastAsia="Calibri" w:cs="Arial"/>
                <w:szCs w:val="22"/>
              </w:rPr>
            </w:pPr>
            <w:r w:rsidRPr="00AB79E0">
              <w:rPr>
                <w:rFonts w:eastAsia="Calibri" w:cs="Arial"/>
                <w:szCs w:val="22"/>
              </w:rPr>
              <w:t>Schülerinnen und Schüler können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szCs w:val="22"/>
              </w:rPr>
            </w:pPr>
            <w:r w:rsidRPr="00AB79E0">
              <w:rPr>
                <w:rFonts w:eastAsia="Calibri" w:cs="Arial"/>
                <w:szCs w:val="22"/>
              </w:rPr>
              <w:t>3.1.2 (1)</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für Gerechtigkeit und Ungerechtigkeit in ihrem Lebensumfeld beschreiben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Beispiele für Gerechtigkeit und Ungerechtigkeit in ihrem Lebensumfeld untersuchen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Hintergründe für Gerechtigkeit und Ungerechtigkeit in ihrem Lebensumfeld entfalten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 xml:space="preserve">3.1.4 (1) </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sich mit Fragen nach Gott (zum Beispiel Wo ist er? Gibt es ihn überhaupt? Wie wirkt er?) auseinandersetzen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sich mit Fragen nach Gott (zum Beispiel Wo ist er? Gibt es ihn überhaupt? Wie wirkt er?) auseinandersetzen</w:t>
            </w:r>
          </w:p>
          <w:p w:rsidR="00763377" w:rsidRPr="00AB79E0" w:rsidRDefault="00763377" w:rsidP="00763377">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Fragen nach Gott (zum Beispiel Wo ist er? Gibt es ihn überhaupt? Wie wirkt er?) auseinandersetzen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 xml:space="preserve">3.1.5 (3) </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Sicht auf Gott und die Menschen anhand von Gleichnissen beziehungsweise Begegnungs- oder </w:t>
            </w:r>
            <w:r w:rsidR="00242D1A" w:rsidRPr="00AB79E0">
              <w:rPr>
                <w:rFonts w:eastAsia="Calibri" w:cs="Arial"/>
                <w:szCs w:val="22"/>
              </w:rPr>
              <w:t>B</w:t>
            </w:r>
            <w:r w:rsidRPr="00AB79E0">
              <w:rPr>
                <w:rFonts w:eastAsia="Calibri" w:cs="Arial"/>
                <w:szCs w:val="22"/>
              </w:rPr>
              <w:t xml:space="preserve">erufungsgeschichten darstellen </w:t>
            </w:r>
          </w:p>
          <w:p w:rsidR="00763377" w:rsidRPr="00AB79E0" w:rsidRDefault="00763377" w:rsidP="00763377">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Jesu Sicht auf Gott und die Menschen a</w:t>
            </w:r>
            <w:r w:rsidR="00242D1A" w:rsidRPr="00AB79E0">
              <w:rPr>
                <w:rFonts w:eastAsia="Calibri" w:cs="Arial"/>
                <w:szCs w:val="22"/>
              </w:rPr>
              <w:t>n</w:t>
            </w:r>
            <w:r w:rsidRPr="00AB79E0">
              <w:rPr>
                <w:rFonts w:eastAsia="Calibri" w:cs="Arial"/>
                <w:szCs w:val="22"/>
              </w:rPr>
              <w:t>hand von Gleichnissen beziehungs-</w:t>
            </w:r>
          </w:p>
          <w:p w:rsidR="00763377" w:rsidRPr="00AB79E0" w:rsidRDefault="00763377" w:rsidP="00763377">
            <w:pPr>
              <w:spacing w:line="276" w:lineRule="auto"/>
              <w:rPr>
                <w:rFonts w:eastAsia="Calibri" w:cs="Arial"/>
                <w:szCs w:val="22"/>
              </w:rPr>
            </w:pPr>
            <w:r w:rsidRPr="00AB79E0">
              <w:rPr>
                <w:rFonts w:eastAsia="Calibri" w:cs="Arial"/>
                <w:szCs w:val="22"/>
              </w:rPr>
              <w:t>weise Begegnungs- oder Berufungsgeschichten erläutern</w:t>
            </w:r>
          </w:p>
          <w:p w:rsidR="00763377" w:rsidRPr="00AB79E0" w:rsidRDefault="00763377" w:rsidP="00763377">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Jesu Sicht auf Gott und die Menschen (zum Beispiel in Gleichnissen, Begegnungs- oder Berufungsgeschichten) auseinandersetzen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3.1.7 (1)</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(zum Beispiel Umgang mit der Bibel, Bedeutung von Gebäuden, Überzeugungen, Feste, Gebräuche) </w:t>
            </w:r>
          </w:p>
          <w:p w:rsidR="00763377" w:rsidRPr="00AB79E0" w:rsidRDefault="00763377" w:rsidP="00763377">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religiöse Praxis im Christentum erläutern (zum Beispiel Umgang mit der Bibel, Bedeutung von Gebäuden, Überzeugungen, Feste, Gebräuche) </w:t>
            </w:r>
          </w:p>
          <w:p w:rsidR="00287AA9" w:rsidRPr="00AB79E0" w:rsidRDefault="00763377" w:rsidP="00C4418B">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sich mit religiöser Praxis im Christentum auseinandersetzen (zum Beispiel Umgang mit der Bibel, Bedeutung von Gebäuden, Überzeugungen, Feste, Gebräuche</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C9572D" w:rsidRPr="00AB79E0" w:rsidRDefault="00C9572D" w:rsidP="00C9572D">
            <w:pPr>
              <w:spacing w:line="276" w:lineRule="auto"/>
              <w:rPr>
                <w:rFonts w:eastAsia="Calibri" w:cs="Arial"/>
                <w:b/>
                <w:szCs w:val="22"/>
              </w:rPr>
            </w:pPr>
            <w:r w:rsidRPr="00AB79E0">
              <w:rPr>
                <w:rFonts w:eastAsia="Calibri" w:cs="Arial"/>
                <w:b/>
                <w:szCs w:val="22"/>
              </w:rPr>
              <w:t>Projekt:</w:t>
            </w:r>
          </w:p>
          <w:p w:rsidR="00C9572D" w:rsidRPr="00AB79E0"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Das Kirchenjahr:</w:t>
            </w:r>
            <w:r w:rsidRPr="00AB79E0">
              <w:rPr>
                <w:rFonts w:eastAsia="Calibri" w:cs="Arial"/>
                <w:szCs w:val="22"/>
              </w:rPr>
              <w:t xml:space="preserve"> </w:t>
            </w:r>
          </w:p>
          <w:p w:rsidR="00C9572D" w:rsidRPr="00AB79E0" w:rsidRDefault="00C9572D" w:rsidP="00C9572D">
            <w:pPr>
              <w:spacing w:line="276" w:lineRule="auto"/>
              <w:rPr>
                <w:rFonts w:eastAsia="Calibri" w:cs="Arial"/>
                <w:szCs w:val="22"/>
              </w:rPr>
            </w:pPr>
            <w:r w:rsidRPr="00AB79E0">
              <w:rPr>
                <w:rFonts w:eastAsia="Calibri" w:cs="Arial"/>
                <w:szCs w:val="22"/>
              </w:rPr>
              <w:t>Sammelt Bilder zu den biblischen Ursprungsgeschichten und den Hintergründen und gestaltet eine Ausstellung mit Ausstellungskatalog. Anschluss: Um jüdische und muslimische Feste für das kommende Schuljahr ergänzen.</w:t>
            </w:r>
          </w:p>
          <w:p w:rsidR="00C9572D" w:rsidRPr="00AB79E0" w:rsidRDefault="00C9572D" w:rsidP="00C9572D">
            <w:pPr>
              <w:spacing w:line="276" w:lineRule="auto"/>
              <w:rPr>
                <w:rFonts w:eastAsia="Calibri" w:cs="Arial"/>
                <w:szCs w:val="22"/>
              </w:rPr>
            </w:pPr>
          </w:p>
          <w:p w:rsidR="00C9572D" w:rsidRPr="00851E01"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Jonas Gebet:</w:t>
            </w:r>
            <w:r w:rsidRPr="00AB79E0">
              <w:rPr>
                <w:rFonts w:eastAsia="Calibri" w:cs="Arial"/>
                <w:szCs w:val="22"/>
              </w:rPr>
              <w:t xml:space="preserve"> Jona 2. Lest das ganze Jonabuch (1-4). Erläutert das Gebet mithilfe der Geschichte: Wie sprechen Gott und Jona miteinander? </w:t>
            </w:r>
            <w:r w:rsidRPr="00851E01">
              <w:rPr>
                <w:rFonts w:eastAsia="Calibri" w:cs="Arial"/>
                <w:szCs w:val="22"/>
              </w:rPr>
              <w:t>Die Geschichte endet mit einer Rede Gottes. Denkt euch</w:t>
            </w:r>
          </w:p>
          <w:p w:rsidR="00C9572D" w:rsidRPr="00AB79E0" w:rsidRDefault="00C9572D" w:rsidP="00C9572D">
            <w:pPr>
              <w:spacing w:line="276" w:lineRule="auto"/>
              <w:rPr>
                <w:rFonts w:eastAsia="Calibri" w:cs="Arial"/>
                <w:szCs w:val="22"/>
              </w:rPr>
            </w:pPr>
            <w:r w:rsidRPr="00851E01">
              <w:rPr>
                <w:rFonts w:eastAsia="Calibri" w:cs="Arial"/>
                <w:szCs w:val="22"/>
              </w:rPr>
              <w:t xml:space="preserve"> </w:t>
            </w:r>
            <w:r w:rsidRPr="00AB79E0">
              <w:rPr>
                <w:rFonts w:eastAsia="Calibri" w:cs="Arial"/>
                <w:szCs w:val="22"/>
              </w:rPr>
              <w:t>eine Antwort des Jona aus. Überlegt, wie ihr die Geschichte präsentieren wollt (Bilder Pantomime, Plakate, Szenisches Spiel…).</w:t>
            </w:r>
          </w:p>
          <w:p w:rsidR="00C9572D" w:rsidRPr="00AB79E0" w:rsidRDefault="00C9572D" w:rsidP="00C9572D">
            <w:pPr>
              <w:spacing w:line="276" w:lineRule="auto"/>
              <w:rPr>
                <w:rFonts w:eastAsia="Calibri" w:cs="Arial"/>
                <w:szCs w:val="22"/>
              </w:rPr>
            </w:pPr>
          </w:p>
          <w:p w:rsidR="00C9572D" w:rsidRPr="00AB79E0"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Was heißt “bebauen und bewahren” (1. Mose 2) am Beispiel unserer Schule?:</w:t>
            </w:r>
            <w:r w:rsidRPr="00AB79E0">
              <w:rPr>
                <w:rFonts w:eastAsia="Calibri" w:cs="Arial"/>
                <w:szCs w:val="22"/>
              </w:rPr>
              <w:t xml:space="preserve">  </w:t>
            </w:r>
          </w:p>
          <w:p w:rsidR="00C9572D" w:rsidRPr="00AB79E0" w:rsidRDefault="00C9572D" w:rsidP="00C9572D">
            <w:pPr>
              <w:spacing w:line="276" w:lineRule="auto"/>
              <w:rPr>
                <w:rFonts w:eastAsia="Calibri" w:cs="Arial"/>
                <w:szCs w:val="22"/>
              </w:rPr>
            </w:pPr>
            <w:r w:rsidRPr="00AB79E0">
              <w:rPr>
                <w:rFonts w:eastAsia="Calibri" w:cs="Arial"/>
                <w:szCs w:val="22"/>
              </w:rPr>
              <w:t xml:space="preserve">  - “Das Schulhaus verzetteln“:  Im ganzen  Schulhaus Plakate anbringen mit realistischen, aber nicht unbedingt realisierbaren Ideen und Vorschlägen für schonenden (nachhaltigen) Umgang mit Ressourcen.                        </w:t>
            </w:r>
          </w:p>
          <w:p w:rsidR="00C9572D" w:rsidRPr="004F52AC" w:rsidRDefault="00C9572D" w:rsidP="00C9572D">
            <w:pPr>
              <w:spacing w:line="276" w:lineRule="auto"/>
              <w:rPr>
                <w:rFonts w:eastAsia="Calibri" w:cs="Arial"/>
                <w:szCs w:val="22"/>
              </w:rPr>
            </w:pPr>
            <w:r w:rsidRPr="00AB79E0">
              <w:rPr>
                <w:rFonts w:eastAsia="Calibri" w:cs="Arial"/>
                <w:szCs w:val="22"/>
              </w:rPr>
              <w:t xml:space="preserve">– “Unsere Schule als Beispiel für achtsames Zusammenleben von Menschen, Tieren und Pflanzen”. Organisiert Führungen für Schüler, Eltern und Lehrer. Welche Ideen sind besonders gut? </w:t>
            </w:r>
            <w:r w:rsidRPr="004F52AC">
              <w:rPr>
                <w:rFonts w:eastAsia="Calibri" w:cs="Arial"/>
                <w:szCs w:val="22"/>
              </w:rPr>
              <w:t>Führt einen Wettbewerb durch!</w:t>
            </w:r>
          </w:p>
          <w:p w:rsidR="00C9572D" w:rsidRDefault="00C9572D" w:rsidP="00C9572D">
            <w:pPr>
              <w:spacing w:line="276" w:lineRule="auto"/>
              <w:rPr>
                <w:rFonts w:eastAsia="Calibri" w:cs="Arial"/>
                <w:szCs w:val="22"/>
                <w:lang w:val="en-US"/>
              </w:rPr>
            </w:pPr>
            <w:r w:rsidRPr="00AB79E0">
              <w:rPr>
                <w:rFonts w:eastAsia="Calibri" w:cs="Arial"/>
                <w:szCs w:val="22"/>
              </w:rPr>
              <w:t xml:space="preserve">-  Erstellen von   Interviewfragen, was das  Besondere an der eigenen Konfession (Religion) ist und führt Interviews mit möglichst vielen Personen. </w:t>
            </w:r>
            <w:r>
              <w:rPr>
                <w:rFonts w:eastAsia="Calibri" w:cs="Arial"/>
                <w:szCs w:val="22"/>
                <w:lang w:val="en-US"/>
              </w:rPr>
              <w:t xml:space="preserve">Fasst die Ergebnisse </w:t>
            </w:r>
            <w:r w:rsidRPr="00C9572D">
              <w:rPr>
                <w:rFonts w:eastAsia="Calibri" w:cs="Arial"/>
                <w:szCs w:val="22"/>
                <w:lang w:val="en-US"/>
              </w:rPr>
              <w:t>zusammen un</w:t>
            </w:r>
            <w:r w:rsidR="006F59ED">
              <w:rPr>
                <w:rFonts w:eastAsia="Calibri" w:cs="Arial"/>
                <w:szCs w:val="22"/>
                <w:lang w:val="en-US"/>
              </w:rPr>
              <w:t xml:space="preserve">d präsentiert </w:t>
            </w:r>
            <w:r w:rsidRPr="00C9572D">
              <w:rPr>
                <w:rFonts w:eastAsia="Calibri" w:cs="Arial"/>
                <w:szCs w:val="22"/>
                <w:lang w:val="en-US"/>
              </w:rPr>
              <w:t>sie.</w:t>
            </w:r>
          </w:p>
          <w:p w:rsidR="00C9572D" w:rsidRPr="00C9572D" w:rsidRDefault="00C9572D" w:rsidP="00C9572D">
            <w:pPr>
              <w:spacing w:line="276" w:lineRule="auto"/>
              <w:rPr>
                <w:rFonts w:eastAsia="Calibri" w:cs="Arial"/>
                <w:szCs w:val="22"/>
                <w:lang w:val="en-US"/>
              </w:rPr>
            </w:pPr>
          </w:p>
          <w:p w:rsidR="006F59ED" w:rsidRPr="006F59ED" w:rsidRDefault="00C9572D" w:rsidP="006F59ED">
            <w:pPr>
              <w:pStyle w:val="Listenabsatz"/>
              <w:numPr>
                <w:ilvl w:val="0"/>
                <w:numId w:val="25"/>
              </w:numPr>
              <w:spacing w:line="276" w:lineRule="auto"/>
              <w:ind w:left="317" w:hanging="317"/>
              <w:rPr>
                <w:rFonts w:eastAsia="Calibri" w:cs="Arial"/>
                <w:szCs w:val="22"/>
              </w:rPr>
            </w:pPr>
            <w:r w:rsidRPr="00AB79E0">
              <w:rPr>
                <w:rFonts w:eastAsia="Calibri" w:cs="Arial"/>
                <w:b/>
                <w:szCs w:val="22"/>
              </w:rPr>
              <w:t>Gestaltet aus den Aufschrieben aus den letzten zwei Jahren Religionsunterricht eine Schatzkiste</w:t>
            </w:r>
            <w:r w:rsidRPr="00AB79E0">
              <w:rPr>
                <w:rFonts w:eastAsia="Calibri" w:cs="Arial"/>
                <w:szCs w:val="22"/>
              </w:rPr>
              <w:t>: Zeigt, was euch am meisten beeindruckt hat. Schreibt Fragen auf, die euch noch offen geblieben sind. Formuliert Wünsche für da</w:t>
            </w:r>
            <w:r w:rsidR="006F59ED">
              <w:rPr>
                <w:rFonts w:eastAsia="Calibri" w:cs="Arial"/>
                <w:szCs w:val="22"/>
              </w:rPr>
              <w:t>s kommende Jahr und gebt Kritik.</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6B5C78" w:rsidRPr="00AB79E0" w:rsidRDefault="006B5C78" w:rsidP="00763377">
            <w:pPr>
              <w:spacing w:line="276" w:lineRule="auto"/>
              <w:rPr>
                <w:rFonts w:eastAsia="Calibri" w:cs="Arial"/>
                <w:szCs w:val="22"/>
              </w:rPr>
            </w:pPr>
          </w:p>
          <w:p w:rsidR="006B5C78" w:rsidRPr="00AB79E0" w:rsidRDefault="006B5C78" w:rsidP="00763377">
            <w:pPr>
              <w:spacing w:line="276" w:lineRule="auto"/>
              <w:rPr>
                <w:rFonts w:eastAsia="Calibri" w:cs="Arial"/>
                <w:szCs w:val="22"/>
              </w:rPr>
            </w:pPr>
          </w:p>
          <w:p w:rsidR="00763377" w:rsidRPr="00AB79E0" w:rsidRDefault="00763377" w:rsidP="00763377">
            <w:pPr>
              <w:spacing w:line="276" w:lineRule="auto"/>
              <w:rPr>
                <w:rFonts w:eastAsia="Calibri" w:cs="Arial"/>
                <w:szCs w:val="22"/>
              </w:rPr>
            </w:pPr>
            <w:r w:rsidRPr="00AB79E0">
              <w:rPr>
                <w:rFonts w:eastAsia="Calibri" w:cs="Arial"/>
                <w:szCs w:val="22"/>
              </w:rPr>
              <w:t>Projektmethode einführen</w:t>
            </w:r>
          </w:p>
          <w:p w:rsidR="00763377" w:rsidRPr="00AB79E0" w:rsidRDefault="00763377" w:rsidP="00763377">
            <w:pPr>
              <w:spacing w:line="276" w:lineRule="auto"/>
              <w:rPr>
                <w:rFonts w:eastAsia="Calibri" w:cs="Arial"/>
                <w:szCs w:val="22"/>
              </w:rPr>
            </w:pPr>
            <w:r w:rsidRPr="00AB79E0">
              <w:rPr>
                <w:rFonts w:eastAsia="Calibri" w:cs="Arial"/>
                <w:szCs w:val="22"/>
              </w:rPr>
              <w:t>Meilensteinplanung</w:t>
            </w:r>
          </w:p>
          <w:p w:rsidR="00287AA9" w:rsidRPr="00AB79E0" w:rsidRDefault="00763377" w:rsidP="00763377">
            <w:pPr>
              <w:spacing w:line="276" w:lineRule="auto"/>
              <w:rPr>
                <w:rFonts w:eastAsia="Calibri" w:cs="Arial"/>
                <w:i/>
                <w:szCs w:val="22"/>
              </w:rPr>
            </w:pPr>
            <w:r w:rsidRPr="00AB79E0">
              <w:rPr>
                <w:rFonts w:eastAsia="Calibri" w:cs="Arial"/>
                <w:szCs w:val="22"/>
              </w:rPr>
              <w:t>Präsentationsmöglichkeiten vorstellen</w:t>
            </w:r>
            <w:r w:rsidRPr="00AB79E0">
              <w:rPr>
                <w:rFonts w:eastAsia="Calibri" w:cs="Arial"/>
                <w:i/>
                <w:szCs w:val="22"/>
              </w:rPr>
              <w:t xml:space="preserve"> </w:t>
            </w:r>
          </w:p>
        </w:tc>
      </w:tr>
    </w:tbl>
    <w:p w:rsidR="00D85B49" w:rsidRPr="004E125E" w:rsidRDefault="00D85B49" w:rsidP="006F59ED">
      <w:pPr>
        <w:rPr>
          <w:rFonts w:cs="Arial"/>
          <w:b/>
          <w:sz w:val="16"/>
          <w:szCs w:val="16"/>
        </w:rPr>
      </w:pPr>
    </w:p>
    <w:sectPr w:rsidR="00D85B49" w:rsidRPr="004E125E" w:rsidSect="009C7501">
      <w:headerReference w:type="default" r:id="rId20"/>
      <w:footerReference w:type="default" r:id="rId21"/>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02" w:rsidRDefault="00A44102">
      <w:r>
        <w:separator/>
      </w:r>
    </w:p>
  </w:endnote>
  <w:endnote w:type="continuationSeparator" w:id="0">
    <w:p w:rsidR="00A44102" w:rsidRDefault="00A4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44102" w:rsidRDefault="00A441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rsidP="00AB79E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30913"/>
      <w:docPartObj>
        <w:docPartGallery w:val="Page Numbers (Bottom of Page)"/>
        <w:docPartUnique/>
      </w:docPartObj>
    </w:sdtPr>
    <w:sdtEndPr/>
    <w:sdtContent>
      <w:p w:rsidR="00A44102" w:rsidRDefault="00A44102" w:rsidP="00AB79E0">
        <w:pPr>
          <w:pStyle w:val="Fuzeile"/>
          <w:jc w:val="right"/>
        </w:pPr>
        <w:r>
          <w:fldChar w:fldCharType="begin"/>
        </w:r>
        <w:r>
          <w:instrText>PAGE   \* MERGEFORMAT</w:instrText>
        </w:r>
        <w:r>
          <w:fldChar w:fldCharType="separate"/>
        </w:r>
        <w:r w:rsidR="0076125E">
          <w:rPr>
            <w:noProof/>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Pr="009C7501" w:rsidRDefault="00A44102" w:rsidP="009C7501">
    <w:pPr>
      <w:pStyle w:val="Fuzeile"/>
      <w:jc w:val="right"/>
    </w:pPr>
    <w:r>
      <w:fldChar w:fldCharType="begin"/>
    </w:r>
    <w:r>
      <w:instrText>PAGE   \* MERGEFORMAT</w:instrText>
    </w:r>
    <w:r>
      <w:fldChar w:fldCharType="separate"/>
    </w:r>
    <w:r w:rsidR="00D84482">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02" w:rsidRDefault="00A44102">
      <w:r>
        <w:separator/>
      </w:r>
    </w:p>
  </w:footnote>
  <w:footnote w:type="continuationSeparator" w:id="0">
    <w:p w:rsidR="00A44102" w:rsidRDefault="00A4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pPr>
      <w:rPr>
        <w:rFonts w:cs="Arial"/>
        <w:sz w:val="20"/>
        <w:szCs w:val="20"/>
      </w:rPr>
    </w:pPr>
    <w:r>
      <w:rPr>
        <w:rFonts w:cs="Arial"/>
        <w:sz w:val="20"/>
        <w:szCs w:val="20"/>
      </w:rPr>
      <w:t>Beispielcurriculum für das Fach Evangelische Religionslehre / Klasse 5/6</w:t>
    </w:r>
    <w:r w:rsidR="004F52AC">
      <w:rPr>
        <w:rFonts w:cs="Arial"/>
        <w:sz w:val="20"/>
        <w:szCs w:val="20"/>
      </w:rPr>
      <w:t xml:space="preserve">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957EB9"/>
    <w:multiLevelType w:val="hybridMultilevel"/>
    <w:tmpl w:val="89B41E36"/>
    <w:lvl w:ilvl="0" w:tplc="D1ECC0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C3AC1"/>
    <w:multiLevelType w:val="hybridMultilevel"/>
    <w:tmpl w:val="7A0ED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E375CC"/>
    <w:multiLevelType w:val="hybridMultilevel"/>
    <w:tmpl w:val="A96AEC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5061C6"/>
    <w:multiLevelType w:val="hybridMultilevel"/>
    <w:tmpl w:val="7272E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34610F"/>
    <w:multiLevelType w:val="hybridMultilevel"/>
    <w:tmpl w:val="F91E9628"/>
    <w:lvl w:ilvl="0" w:tplc="04070001">
      <w:start w:val="1"/>
      <w:numFmt w:val="bullet"/>
      <w:lvlText w:val=""/>
      <w:lvlJc w:val="left"/>
      <w:pPr>
        <w:ind w:left="720" w:hanging="360"/>
      </w:pPr>
      <w:rPr>
        <w:rFonts w:ascii="Symbol" w:hAnsi="Symbol" w:hint="default"/>
      </w:rPr>
    </w:lvl>
    <w:lvl w:ilvl="1" w:tplc="89A29B06">
      <w:numFmt w:val="bullet"/>
      <w:lvlText w:val="•"/>
      <w:lvlJc w:val="left"/>
      <w:pPr>
        <w:ind w:left="1785" w:hanging="70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E16784"/>
    <w:multiLevelType w:val="hybridMultilevel"/>
    <w:tmpl w:val="00227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095A77"/>
    <w:multiLevelType w:val="hybridMultilevel"/>
    <w:tmpl w:val="C4E8A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E029F5"/>
    <w:multiLevelType w:val="hybridMultilevel"/>
    <w:tmpl w:val="19CAAC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9101D8"/>
    <w:multiLevelType w:val="hybridMultilevel"/>
    <w:tmpl w:val="507A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E9B0C68"/>
    <w:multiLevelType w:val="hybridMultilevel"/>
    <w:tmpl w:val="69821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F85739"/>
    <w:multiLevelType w:val="hybridMultilevel"/>
    <w:tmpl w:val="C76C0450"/>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6FF67CF"/>
    <w:multiLevelType w:val="hybridMultilevel"/>
    <w:tmpl w:val="9C9ED46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5B1A51"/>
    <w:multiLevelType w:val="hybridMultilevel"/>
    <w:tmpl w:val="8946D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257D05"/>
    <w:multiLevelType w:val="hybridMultilevel"/>
    <w:tmpl w:val="979E0082"/>
    <w:lvl w:ilvl="0" w:tplc="D7486EF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811C7B"/>
    <w:multiLevelType w:val="hybridMultilevel"/>
    <w:tmpl w:val="B388F7B8"/>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084126C"/>
    <w:multiLevelType w:val="hybridMultilevel"/>
    <w:tmpl w:val="2296258E"/>
    <w:lvl w:ilvl="0" w:tplc="04070005">
      <w:start w:val="1"/>
      <w:numFmt w:val="bullet"/>
      <w:lvlText w:val=""/>
      <w:lvlJc w:val="left"/>
      <w:pPr>
        <w:ind w:left="720" w:hanging="360"/>
      </w:pPr>
      <w:rPr>
        <w:rFonts w:ascii="Wingdings" w:hAnsi="Wingdings" w:hint="default"/>
      </w:rPr>
    </w:lvl>
    <w:lvl w:ilvl="1" w:tplc="1952A40A">
      <w:start w:val="1"/>
      <w:numFmt w:val="bullet"/>
      <w:lvlText w:val=""/>
      <w:lvlJc w:val="left"/>
      <w:pPr>
        <w:ind w:left="720" w:hanging="363"/>
      </w:pPr>
      <w:rPr>
        <w:rFonts w:ascii="Wingdings" w:hAnsi="Wingdings" w:hint="default"/>
      </w:rPr>
    </w:lvl>
    <w:lvl w:ilvl="2" w:tplc="1566300C">
      <w:start w:val="1"/>
      <w:numFmt w:val="bullet"/>
      <w:lvlText w:val=""/>
      <w:lvlJc w:val="left"/>
      <w:pPr>
        <w:ind w:left="2160" w:hanging="360"/>
      </w:pPr>
      <w:rPr>
        <w:rFonts w:ascii="Wingdings" w:hAnsi="Wingdings" w:hint="default"/>
        <w:sz w:val="22"/>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16D0637"/>
    <w:multiLevelType w:val="hybridMultilevel"/>
    <w:tmpl w:val="21F41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nsid w:val="596D77DD"/>
    <w:multiLevelType w:val="hybridMultilevel"/>
    <w:tmpl w:val="4A449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1357C62"/>
    <w:multiLevelType w:val="hybridMultilevel"/>
    <w:tmpl w:val="075A54A6"/>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93B5845"/>
    <w:multiLevelType w:val="hybridMultilevel"/>
    <w:tmpl w:val="47669A7A"/>
    <w:lvl w:ilvl="0" w:tplc="04070005">
      <w:start w:val="1"/>
      <w:numFmt w:val="bullet"/>
      <w:lvlText w:val=""/>
      <w:lvlJc w:val="left"/>
      <w:pPr>
        <w:ind w:left="720" w:hanging="360"/>
      </w:pPr>
      <w:rPr>
        <w:rFonts w:ascii="Wingdings" w:hAnsi="Wingdings" w:hint="default"/>
      </w:rPr>
    </w:lvl>
    <w:lvl w:ilvl="1" w:tplc="D84A0D5C">
      <w:numFmt w:val="bullet"/>
      <w:lvlText w:val="-"/>
      <w:lvlJc w:val="left"/>
      <w:pPr>
        <w:ind w:left="1785" w:hanging="705"/>
      </w:pPr>
      <w:rPr>
        <w:rFonts w:ascii="Trebuchet MS" w:eastAsia="Times New Roman" w:hAnsi="Trebuchet M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BD3699"/>
    <w:multiLevelType w:val="hybridMultilevel"/>
    <w:tmpl w:val="035EA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93F2C1B"/>
    <w:multiLevelType w:val="hybridMultilevel"/>
    <w:tmpl w:val="65CA4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D1A2610"/>
    <w:multiLevelType w:val="hybridMultilevel"/>
    <w:tmpl w:val="C3FE6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F4958ED"/>
    <w:multiLevelType w:val="hybridMultilevel"/>
    <w:tmpl w:val="311A306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28"/>
  </w:num>
  <w:num w:numId="5">
    <w:abstractNumId w:val="23"/>
  </w:num>
  <w:num w:numId="6">
    <w:abstractNumId w:val="16"/>
  </w:num>
  <w:num w:numId="7">
    <w:abstractNumId w:val="13"/>
  </w:num>
  <w:num w:numId="8">
    <w:abstractNumId w:val="22"/>
  </w:num>
  <w:num w:numId="9">
    <w:abstractNumId w:val="6"/>
  </w:num>
  <w:num w:numId="10">
    <w:abstractNumId w:val="5"/>
  </w:num>
  <w:num w:numId="11">
    <w:abstractNumId w:val="31"/>
  </w:num>
  <w:num w:numId="12">
    <w:abstractNumId w:val="8"/>
  </w:num>
  <w:num w:numId="13">
    <w:abstractNumId w:val="30"/>
  </w:num>
  <w:num w:numId="14">
    <w:abstractNumId w:val="9"/>
  </w:num>
  <w:num w:numId="15">
    <w:abstractNumId w:val="29"/>
  </w:num>
  <w:num w:numId="16">
    <w:abstractNumId w:val="3"/>
  </w:num>
  <w:num w:numId="17">
    <w:abstractNumId w:val="20"/>
  </w:num>
  <w:num w:numId="18">
    <w:abstractNumId w:val="2"/>
  </w:num>
  <w:num w:numId="19">
    <w:abstractNumId w:val="1"/>
  </w:num>
  <w:num w:numId="20">
    <w:abstractNumId w:val="7"/>
  </w:num>
  <w:num w:numId="21">
    <w:abstractNumId w:val="24"/>
  </w:num>
  <w:num w:numId="22">
    <w:abstractNumId w:val="17"/>
  </w:num>
  <w:num w:numId="23">
    <w:abstractNumId w:val="25"/>
  </w:num>
  <w:num w:numId="24">
    <w:abstractNumId w:val="11"/>
  </w:num>
  <w:num w:numId="25">
    <w:abstractNumId w:val="27"/>
  </w:num>
  <w:num w:numId="26">
    <w:abstractNumId w:val="26"/>
  </w:num>
  <w:num w:numId="27">
    <w:abstractNumId w:val="15"/>
  </w:num>
  <w:num w:numId="28">
    <w:abstractNumId w:val="19"/>
  </w:num>
  <w:num w:numId="29">
    <w:abstractNumId w:val="4"/>
  </w:num>
  <w:num w:numId="30">
    <w:abstractNumId w:val="18"/>
  </w:num>
  <w:num w:numId="31">
    <w:abstractNumId w:val="10"/>
  </w:num>
  <w:num w:numId="3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342"/>
    <w:rsid w:val="00005963"/>
    <w:rsid w:val="00023439"/>
    <w:rsid w:val="000257DD"/>
    <w:rsid w:val="00025A23"/>
    <w:rsid w:val="00042FB6"/>
    <w:rsid w:val="00047009"/>
    <w:rsid w:val="000916EC"/>
    <w:rsid w:val="0009610E"/>
    <w:rsid w:val="00096E37"/>
    <w:rsid w:val="000A4544"/>
    <w:rsid w:val="000B2221"/>
    <w:rsid w:val="000C1BBC"/>
    <w:rsid w:val="000D56B6"/>
    <w:rsid w:val="000D5D10"/>
    <w:rsid w:val="000E2692"/>
    <w:rsid w:val="000F71B9"/>
    <w:rsid w:val="000F7ADF"/>
    <w:rsid w:val="00101363"/>
    <w:rsid w:val="00106DD0"/>
    <w:rsid w:val="001152B8"/>
    <w:rsid w:val="001175F0"/>
    <w:rsid w:val="00126744"/>
    <w:rsid w:val="00130E9F"/>
    <w:rsid w:val="00142777"/>
    <w:rsid w:val="0015766D"/>
    <w:rsid w:val="0017011F"/>
    <w:rsid w:val="00171793"/>
    <w:rsid w:val="00175693"/>
    <w:rsid w:val="001B122C"/>
    <w:rsid w:val="001B609C"/>
    <w:rsid w:val="001D3D98"/>
    <w:rsid w:val="001D68E8"/>
    <w:rsid w:val="0020039A"/>
    <w:rsid w:val="002208A7"/>
    <w:rsid w:val="0023170F"/>
    <w:rsid w:val="00242D1A"/>
    <w:rsid w:val="00244E00"/>
    <w:rsid w:val="002461F0"/>
    <w:rsid w:val="002560DE"/>
    <w:rsid w:val="0026178C"/>
    <w:rsid w:val="00287AA9"/>
    <w:rsid w:val="0029125C"/>
    <w:rsid w:val="0029325F"/>
    <w:rsid w:val="00295603"/>
    <w:rsid w:val="002A5978"/>
    <w:rsid w:val="002C4B6B"/>
    <w:rsid w:val="002D4921"/>
    <w:rsid w:val="002E1557"/>
    <w:rsid w:val="00301CD9"/>
    <w:rsid w:val="00302FB5"/>
    <w:rsid w:val="00321691"/>
    <w:rsid w:val="00323ED6"/>
    <w:rsid w:val="0033092F"/>
    <w:rsid w:val="00355B78"/>
    <w:rsid w:val="003577F0"/>
    <w:rsid w:val="00360843"/>
    <w:rsid w:val="003817A4"/>
    <w:rsid w:val="00383E03"/>
    <w:rsid w:val="0038526E"/>
    <w:rsid w:val="003A435A"/>
    <w:rsid w:val="003C24CD"/>
    <w:rsid w:val="003F1731"/>
    <w:rsid w:val="004164D3"/>
    <w:rsid w:val="004176EA"/>
    <w:rsid w:val="004338E4"/>
    <w:rsid w:val="004347C9"/>
    <w:rsid w:val="00440907"/>
    <w:rsid w:val="004445A4"/>
    <w:rsid w:val="0046160B"/>
    <w:rsid w:val="00484323"/>
    <w:rsid w:val="00484AAC"/>
    <w:rsid w:val="004909A4"/>
    <w:rsid w:val="0049343A"/>
    <w:rsid w:val="004A29AF"/>
    <w:rsid w:val="004C1BDF"/>
    <w:rsid w:val="004E125E"/>
    <w:rsid w:val="004E1EB6"/>
    <w:rsid w:val="004E5A71"/>
    <w:rsid w:val="004F52AC"/>
    <w:rsid w:val="004F52DD"/>
    <w:rsid w:val="004F69DD"/>
    <w:rsid w:val="005150EA"/>
    <w:rsid w:val="00525C40"/>
    <w:rsid w:val="00531E00"/>
    <w:rsid w:val="00537DA6"/>
    <w:rsid w:val="005402D9"/>
    <w:rsid w:val="00552089"/>
    <w:rsid w:val="00563BB5"/>
    <w:rsid w:val="00574811"/>
    <w:rsid w:val="005832B1"/>
    <w:rsid w:val="005912AC"/>
    <w:rsid w:val="00592137"/>
    <w:rsid w:val="00592D52"/>
    <w:rsid w:val="005C6823"/>
    <w:rsid w:val="005E432D"/>
    <w:rsid w:val="0061055C"/>
    <w:rsid w:val="00612A8B"/>
    <w:rsid w:val="006207B2"/>
    <w:rsid w:val="0062238D"/>
    <w:rsid w:val="00625EA4"/>
    <w:rsid w:val="00634010"/>
    <w:rsid w:val="00642A63"/>
    <w:rsid w:val="00645E32"/>
    <w:rsid w:val="006465DC"/>
    <w:rsid w:val="00692CDD"/>
    <w:rsid w:val="006B118A"/>
    <w:rsid w:val="006B222D"/>
    <w:rsid w:val="006B5C78"/>
    <w:rsid w:val="006C01B8"/>
    <w:rsid w:val="006F0FA8"/>
    <w:rsid w:val="006F2DA2"/>
    <w:rsid w:val="006F59ED"/>
    <w:rsid w:val="006F7458"/>
    <w:rsid w:val="00720CAD"/>
    <w:rsid w:val="00721024"/>
    <w:rsid w:val="007258F6"/>
    <w:rsid w:val="00736970"/>
    <w:rsid w:val="007402E6"/>
    <w:rsid w:val="0076125E"/>
    <w:rsid w:val="00763377"/>
    <w:rsid w:val="007672D5"/>
    <w:rsid w:val="0077364F"/>
    <w:rsid w:val="00775F1B"/>
    <w:rsid w:val="00783261"/>
    <w:rsid w:val="007A18F6"/>
    <w:rsid w:val="007A7088"/>
    <w:rsid w:val="007B07AE"/>
    <w:rsid w:val="007B0AC9"/>
    <w:rsid w:val="007B4004"/>
    <w:rsid w:val="007D0BF8"/>
    <w:rsid w:val="007D1468"/>
    <w:rsid w:val="007D149E"/>
    <w:rsid w:val="007F1C62"/>
    <w:rsid w:val="00813FEF"/>
    <w:rsid w:val="00821DBF"/>
    <w:rsid w:val="00823359"/>
    <w:rsid w:val="00830DC7"/>
    <w:rsid w:val="0083363B"/>
    <w:rsid w:val="00843947"/>
    <w:rsid w:val="00851E01"/>
    <w:rsid w:val="0085216C"/>
    <w:rsid w:val="00853A4A"/>
    <w:rsid w:val="0085628B"/>
    <w:rsid w:val="00873044"/>
    <w:rsid w:val="008A4DE5"/>
    <w:rsid w:val="008A7D66"/>
    <w:rsid w:val="008E1CD2"/>
    <w:rsid w:val="0090480A"/>
    <w:rsid w:val="009052F0"/>
    <w:rsid w:val="00910C50"/>
    <w:rsid w:val="00935389"/>
    <w:rsid w:val="0094281A"/>
    <w:rsid w:val="00964E3C"/>
    <w:rsid w:val="00973F0E"/>
    <w:rsid w:val="009A203B"/>
    <w:rsid w:val="009A6F03"/>
    <w:rsid w:val="009B6DB6"/>
    <w:rsid w:val="009C7501"/>
    <w:rsid w:val="009D3BCB"/>
    <w:rsid w:val="009D58C2"/>
    <w:rsid w:val="009E0792"/>
    <w:rsid w:val="009E144C"/>
    <w:rsid w:val="009F07DA"/>
    <w:rsid w:val="009F3181"/>
    <w:rsid w:val="009F60D1"/>
    <w:rsid w:val="009F6FA0"/>
    <w:rsid w:val="00A04F08"/>
    <w:rsid w:val="00A1159F"/>
    <w:rsid w:val="00A177B5"/>
    <w:rsid w:val="00A44102"/>
    <w:rsid w:val="00A45841"/>
    <w:rsid w:val="00A52B80"/>
    <w:rsid w:val="00A821A9"/>
    <w:rsid w:val="00A860F1"/>
    <w:rsid w:val="00A934D4"/>
    <w:rsid w:val="00A94599"/>
    <w:rsid w:val="00A9648D"/>
    <w:rsid w:val="00A96AAB"/>
    <w:rsid w:val="00AA3610"/>
    <w:rsid w:val="00AA56E4"/>
    <w:rsid w:val="00AA7C38"/>
    <w:rsid w:val="00AB3D15"/>
    <w:rsid w:val="00AB46AE"/>
    <w:rsid w:val="00AB79E0"/>
    <w:rsid w:val="00AC5D7D"/>
    <w:rsid w:val="00AE1EA8"/>
    <w:rsid w:val="00B53C0B"/>
    <w:rsid w:val="00B60B1D"/>
    <w:rsid w:val="00B618AE"/>
    <w:rsid w:val="00B925A4"/>
    <w:rsid w:val="00B97B6D"/>
    <w:rsid w:val="00BA1CE4"/>
    <w:rsid w:val="00BB4770"/>
    <w:rsid w:val="00BC0929"/>
    <w:rsid w:val="00BC09A4"/>
    <w:rsid w:val="00BC3943"/>
    <w:rsid w:val="00BD1B67"/>
    <w:rsid w:val="00BD5E8D"/>
    <w:rsid w:val="00BE43AE"/>
    <w:rsid w:val="00BE5EB4"/>
    <w:rsid w:val="00BE6C12"/>
    <w:rsid w:val="00BF776B"/>
    <w:rsid w:val="00C00480"/>
    <w:rsid w:val="00C037C6"/>
    <w:rsid w:val="00C1284E"/>
    <w:rsid w:val="00C31D36"/>
    <w:rsid w:val="00C3379E"/>
    <w:rsid w:val="00C4418B"/>
    <w:rsid w:val="00C52877"/>
    <w:rsid w:val="00C544F8"/>
    <w:rsid w:val="00C74A33"/>
    <w:rsid w:val="00C75552"/>
    <w:rsid w:val="00C76863"/>
    <w:rsid w:val="00C76F8E"/>
    <w:rsid w:val="00C830D4"/>
    <w:rsid w:val="00C9572D"/>
    <w:rsid w:val="00CB1282"/>
    <w:rsid w:val="00CB6773"/>
    <w:rsid w:val="00CB7898"/>
    <w:rsid w:val="00CC5B7A"/>
    <w:rsid w:val="00CD6460"/>
    <w:rsid w:val="00CF09CB"/>
    <w:rsid w:val="00CF2888"/>
    <w:rsid w:val="00CF3591"/>
    <w:rsid w:val="00D0546C"/>
    <w:rsid w:val="00D10FC4"/>
    <w:rsid w:val="00D11D30"/>
    <w:rsid w:val="00D13607"/>
    <w:rsid w:val="00D1443F"/>
    <w:rsid w:val="00D6433E"/>
    <w:rsid w:val="00D72B29"/>
    <w:rsid w:val="00D73A6E"/>
    <w:rsid w:val="00D82B87"/>
    <w:rsid w:val="00D84482"/>
    <w:rsid w:val="00D85B49"/>
    <w:rsid w:val="00D93838"/>
    <w:rsid w:val="00D93949"/>
    <w:rsid w:val="00DA1899"/>
    <w:rsid w:val="00DB1793"/>
    <w:rsid w:val="00DB431B"/>
    <w:rsid w:val="00DB5E4A"/>
    <w:rsid w:val="00DC231D"/>
    <w:rsid w:val="00DC6D6F"/>
    <w:rsid w:val="00DD4C66"/>
    <w:rsid w:val="00DD7A9E"/>
    <w:rsid w:val="00DE288B"/>
    <w:rsid w:val="00DE7151"/>
    <w:rsid w:val="00E04A49"/>
    <w:rsid w:val="00E109EC"/>
    <w:rsid w:val="00E14F07"/>
    <w:rsid w:val="00E236A8"/>
    <w:rsid w:val="00E3770F"/>
    <w:rsid w:val="00E46D4C"/>
    <w:rsid w:val="00E62E98"/>
    <w:rsid w:val="00E65940"/>
    <w:rsid w:val="00E67291"/>
    <w:rsid w:val="00E76627"/>
    <w:rsid w:val="00E90039"/>
    <w:rsid w:val="00E93F93"/>
    <w:rsid w:val="00EB5B76"/>
    <w:rsid w:val="00EC046A"/>
    <w:rsid w:val="00EF1C6A"/>
    <w:rsid w:val="00F13D20"/>
    <w:rsid w:val="00F25AAE"/>
    <w:rsid w:val="00F27456"/>
    <w:rsid w:val="00F316D1"/>
    <w:rsid w:val="00F431C0"/>
    <w:rsid w:val="00F45BF3"/>
    <w:rsid w:val="00F47964"/>
    <w:rsid w:val="00F51D50"/>
    <w:rsid w:val="00F54886"/>
    <w:rsid w:val="00F74956"/>
    <w:rsid w:val="00F9686E"/>
    <w:rsid w:val="00FA692A"/>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0F7ADF"/>
    <w:rPr>
      <w:rFonts w:ascii="Arial" w:hAnsi="Arial" w:cs="Arial" w:hint="default"/>
    </w:rPr>
  </w:style>
  <w:style w:type="character" w:customStyle="1" w:styleId="a-size-medium1">
    <w:name w:val="a-size-medium1"/>
    <w:basedOn w:val="Absatz-Standardschriftart"/>
    <w:rsid w:val="000F7ADF"/>
    <w:rPr>
      <w:rFonts w:ascii="Arial" w:hAnsi="Arial" w:cs="Arial" w:hint="default"/>
    </w:rPr>
  </w:style>
  <w:style w:type="character" w:customStyle="1" w:styleId="author">
    <w:name w:val="author"/>
    <w:basedOn w:val="Absatz-Standardschriftart"/>
    <w:rsid w:val="000F7ADF"/>
  </w:style>
  <w:style w:type="paragraph" w:customStyle="1" w:styleId="0ueberschrift1">
    <w:name w:val="0_ueberschrift1"/>
    <w:basedOn w:val="Standard"/>
    <w:qFormat/>
    <w:rsid w:val="00AB79E0"/>
    <w:pPr>
      <w:spacing w:before="120" w:after="120"/>
      <w:jc w:val="center"/>
      <w:outlineLvl w:val="0"/>
    </w:pPr>
    <w:rPr>
      <w:rFonts w:cs="Arial"/>
      <w:b/>
      <w:sz w:val="32"/>
      <w:szCs w:val="32"/>
    </w:rPr>
  </w:style>
  <w:style w:type="paragraph" w:customStyle="1" w:styleId="0TabelleUeberschrift">
    <w:name w:val="0_TabelleUeberschrift"/>
    <w:basedOn w:val="Standard"/>
    <w:qFormat/>
    <w:rsid w:val="00AB79E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B79E0"/>
    <w:pPr>
      <w:outlineLvl w:val="9"/>
    </w:pPr>
    <w:rPr>
      <w:sz w:val="24"/>
      <w:szCs w:val="24"/>
    </w:rPr>
  </w:style>
  <w:style w:type="paragraph" w:customStyle="1" w:styleId="0KonkretisierungSchwarz">
    <w:name w:val="0_KonkretisierungSchwarz"/>
    <w:basedOn w:val="Standard"/>
    <w:qFormat/>
    <w:rsid w:val="00AB79E0"/>
    <w:pPr>
      <w:spacing w:before="120" w:after="120" w:line="240" w:lineRule="auto"/>
      <w:jc w:val="center"/>
    </w:pPr>
    <w:rPr>
      <w:rFonts w:eastAsia="Calibri" w:cs="Arial"/>
      <w:b/>
      <w:sz w:val="20"/>
      <w:szCs w:val="22"/>
    </w:rPr>
  </w:style>
  <w:style w:type="paragraph" w:customStyle="1" w:styleId="0Kopfzeile">
    <w:name w:val="0_Kopfzeile"/>
    <w:basedOn w:val="Standard"/>
    <w:qFormat/>
    <w:rsid w:val="00AB79E0"/>
    <w:pPr>
      <w:spacing w:line="240" w:lineRule="auto"/>
    </w:pPr>
    <w:rPr>
      <w:rFonts w:eastAsiaTheme="minorHAnsi" w:cs="Arial"/>
      <w:sz w:val="20"/>
      <w:szCs w:val="20"/>
      <w:lang w:eastAsia="en-US"/>
    </w:rPr>
  </w:style>
  <w:style w:type="paragraph" w:customStyle="1" w:styleId="0Prozesswei">
    <w:name w:val="0_Prozess_weiß"/>
    <w:basedOn w:val="Standard"/>
    <w:qFormat/>
    <w:rsid w:val="00AB79E0"/>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AB79E0"/>
    <w:pPr>
      <w:spacing w:line="276" w:lineRule="auto"/>
    </w:pPr>
    <w:rPr>
      <w:rFonts w:eastAsia="Calibri"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0F7ADF"/>
    <w:rPr>
      <w:rFonts w:ascii="Arial" w:hAnsi="Arial" w:cs="Arial" w:hint="default"/>
    </w:rPr>
  </w:style>
  <w:style w:type="character" w:customStyle="1" w:styleId="a-size-medium1">
    <w:name w:val="a-size-medium1"/>
    <w:basedOn w:val="Absatz-Standardschriftart"/>
    <w:rsid w:val="000F7ADF"/>
    <w:rPr>
      <w:rFonts w:ascii="Arial" w:hAnsi="Arial" w:cs="Arial" w:hint="default"/>
    </w:rPr>
  </w:style>
  <w:style w:type="character" w:customStyle="1" w:styleId="author">
    <w:name w:val="author"/>
    <w:basedOn w:val="Absatz-Standardschriftart"/>
    <w:rsid w:val="000F7ADF"/>
  </w:style>
  <w:style w:type="paragraph" w:customStyle="1" w:styleId="0ueberschrift1">
    <w:name w:val="0_ueberschrift1"/>
    <w:basedOn w:val="Standard"/>
    <w:qFormat/>
    <w:rsid w:val="00AB79E0"/>
    <w:pPr>
      <w:spacing w:before="120" w:after="120"/>
      <w:jc w:val="center"/>
      <w:outlineLvl w:val="0"/>
    </w:pPr>
    <w:rPr>
      <w:rFonts w:cs="Arial"/>
      <w:b/>
      <w:sz w:val="32"/>
      <w:szCs w:val="32"/>
    </w:rPr>
  </w:style>
  <w:style w:type="paragraph" w:customStyle="1" w:styleId="0TabelleUeberschrift">
    <w:name w:val="0_TabelleUeberschrift"/>
    <w:basedOn w:val="Standard"/>
    <w:qFormat/>
    <w:rsid w:val="00AB79E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B79E0"/>
    <w:pPr>
      <w:outlineLvl w:val="9"/>
    </w:pPr>
    <w:rPr>
      <w:sz w:val="24"/>
      <w:szCs w:val="24"/>
    </w:rPr>
  </w:style>
  <w:style w:type="paragraph" w:customStyle="1" w:styleId="0KonkretisierungSchwarz">
    <w:name w:val="0_KonkretisierungSchwarz"/>
    <w:basedOn w:val="Standard"/>
    <w:qFormat/>
    <w:rsid w:val="00AB79E0"/>
    <w:pPr>
      <w:spacing w:before="120" w:after="120" w:line="240" w:lineRule="auto"/>
      <w:jc w:val="center"/>
    </w:pPr>
    <w:rPr>
      <w:rFonts w:eastAsia="Calibri" w:cs="Arial"/>
      <w:b/>
      <w:sz w:val="20"/>
      <w:szCs w:val="22"/>
    </w:rPr>
  </w:style>
  <w:style w:type="paragraph" w:customStyle="1" w:styleId="0Kopfzeile">
    <w:name w:val="0_Kopfzeile"/>
    <w:basedOn w:val="Standard"/>
    <w:qFormat/>
    <w:rsid w:val="00AB79E0"/>
    <w:pPr>
      <w:spacing w:line="240" w:lineRule="auto"/>
    </w:pPr>
    <w:rPr>
      <w:rFonts w:eastAsiaTheme="minorHAnsi" w:cs="Arial"/>
      <w:sz w:val="20"/>
      <w:szCs w:val="20"/>
      <w:lang w:eastAsia="en-US"/>
    </w:rPr>
  </w:style>
  <w:style w:type="paragraph" w:customStyle="1" w:styleId="0Prozesswei">
    <w:name w:val="0_Prozess_weiß"/>
    <w:basedOn w:val="Standard"/>
    <w:qFormat/>
    <w:rsid w:val="00AB79E0"/>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AB79E0"/>
    <w:pPr>
      <w:spacing w:line="276" w:lineRule="auto"/>
    </w:pPr>
    <w:rPr>
      <w:rFonts w:eastAsia="Calibri"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dbg.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bibelserver.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E9D6-3BDC-48FE-81A0-050C30FE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C7E44A94</Template>
  <TotalTime>0</TotalTime>
  <Pages>4</Pages>
  <Words>8360</Words>
  <Characters>52671</Characters>
  <Application>Microsoft Office Word</Application>
  <DocSecurity>4</DocSecurity>
  <Lines>438</Lines>
  <Paragraphs>121</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60910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Bächtle, Christa</cp:lastModifiedBy>
  <cp:revision>2</cp:revision>
  <cp:lastPrinted>2016-07-13T15:42:00Z</cp:lastPrinted>
  <dcterms:created xsi:type="dcterms:W3CDTF">2016-11-17T10:14:00Z</dcterms:created>
  <dcterms:modified xsi:type="dcterms:W3CDTF">2016-11-17T10:14:00Z</dcterms:modified>
</cp:coreProperties>
</file>